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4B8" w:rsidRDefault="00C015B6" w:rsidP="001654B8">
      <w:bookmarkStart w:id="0" w:name="_Hlk146789061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FB784" wp14:editId="03807832">
                <wp:simplePos x="0" y="0"/>
                <wp:positionH relativeFrom="page">
                  <wp:posOffset>3663043</wp:posOffset>
                </wp:positionH>
                <wp:positionV relativeFrom="paragraph">
                  <wp:posOffset>-342265</wp:posOffset>
                </wp:positionV>
                <wp:extent cx="3885021" cy="887095"/>
                <wp:effectExtent l="0" t="0" r="127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5021" cy="887095"/>
                        </a:xfrm>
                        <a:prstGeom prst="rect">
                          <a:avLst/>
                        </a:prstGeom>
                        <a:solidFill>
                          <a:srgbClr val="7FAF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A43" w:rsidRPr="006537E4" w:rsidRDefault="008B19CE" w:rsidP="006537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Norovirus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FB784" id="Rectangle 1" o:spid="_x0000_s1026" style="position:absolute;margin-left:288.45pt;margin-top:-26.95pt;width:305.9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" fillcolor="#7faf34" stroked="f" strokeweight="1pt">
                <v:textbox>
                  <w:txbxContent>
                    <w:p w:rsidR="00641A43" w:rsidRPr="006537E4" w:rsidRDefault="008B19CE" w:rsidP="006537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Norovirus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403ED">
        <w:rPr>
          <w:noProof/>
        </w:rPr>
        <w:drawing>
          <wp:anchor distT="0" distB="0" distL="114300" distR="114300" simplePos="0" relativeHeight="251655168" behindDoc="1" locked="0" layoutInCell="1" allowOverlap="1" wp14:anchorId="12320B0C" wp14:editId="5C74AF60">
            <wp:simplePos x="0" y="0"/>
            <wp:positionH relativeFrom="page">
              <wp:align>left</wp:align>
            </wp:positionH>
            <wp:positionV relativeFrom="paragraph">
              <wp:posOffset>-342265</wp:posOffset>
            </wp:positionV>
            <wp:extent cx="5659029" cy="887730"/>
            <wp:effectExtent l="0" t="0" r="0" b="7620"/>
            <wp:wrapNone/>
            <wp:docPr id="2" name="Picture 2" descr="NCC-factbanner-cmy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-factbanner-cmyk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29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4B8" w:rsidRDefault="001654B8" w:rsidP="001654B8"/>
    <w:p w:rsidR="00406273" w:rsidRDefault="00406273" w:rsidP="001654B8"/>
    <w:p w:rsidR="00406273" w:rsidRDefault="00406273" w:rsidP="001654B8"/>
    <w:p w:rsidR="00406273" w:rsidRDefault="00406273" w:rsidP="001654B8"/>
    <w:p w:rsidR="00827C55" w:rsidRDefault="00A52086" w:rsidP="00827C55">
      <w:pPr>
        <w:rPr>
          <w:rFonts w:cs="Arial"/>
          <w:b/>
          <w:bCs/>
          <w:iCs/>
          <w:sz w:val="28"/>
          <w:szCs w:val="28"/>
        </w:rPr>
      </w:pPr>
      <w:r w:rsidRPr="00A52086">
        <w:rPr>
          <w:rFonts w:cs="Arial"/>
          <w:b/>
          <w:bCs/>
          <w:iCs/>
          <w:sz w:val="28"/>
          <w:szCs w:val="28"/>
        </w:rPr>
        <w:t xml:space="preserve">What is </w:t>
      </w:r>
      <w:r w:rsidR="00F227A9">
        <w:rPr>
          <w:rFonts w:cs="Arial"/>
          <w:b/>
          <w:bCs/>
          <w:iCs/>
          <w:sz w:val="28"/>
          <w:szCs w:val="28"/>
        </w:rPr>
        <w:t>norovirus</w:t>
      </w:r>
      <w:r w:rsidRPr="00A52086">
        <w:rPr>
          <w:rFonts w:cs="Arial"/>
          <w:b/>
          <w:bCs/>
          <w:iCs/>
          <w:sz w:val="28"/>
          <w:szCs w:val="28"/>
        </w:rPr>
        <w:t>?</w:t>
      </w:r>
    </w:p>
    <w:p w:rsidR="00335B16" w:rsidRDefault="00335B16" w:rsidP="00827C55">
      <w:pPr>
        <w:rPr>
          <w:rFonts w:cs="Arial"/>
          <w:b/>
          <w:bCs/>
          <w:iCs/>
          <w:sz w:val="28"/>
          <w:szCs w:val="28"/>
        </w:rPr>
      </w:pPr>
    </w:p>
    <w:p w:rsidR="00A52086" w:rsidRPr="00335B16" w:rsidRDefault="00926373" w:rsidP="00827C55">
      <w:pPr>
        <w:rPr>
          <w:rFonts w:cs="Arial"/>
          <w:b/>
          <w:bCs/>
          <w:iCs/>
        </w:rPr>
      </w:pPr>
      <w:r>
        <w:t xml:space="preserve">Norovirus, also known as winter vomiting disease, </w:t>
      </w:r>
      <w:r w:rsidR="00023A05">
        <w:t>is a s</w:t>
      </w:r>
      <w:r w:rsidR="00E67246">
        <w:t xml:space="preserve">tomach bug which can be easily spread through close contact, or by contaminated surfaces, </w:t>
      </w:r>
      <w:r w:rsidR="005C30F2">
        <w:t>food,</w:t>
      </w:r>
      <w:r w:rsidR="00E67246">
        <w:t xml:space="preserve"> or water. It is the most common stomach bug in the UK. </w:t>
      </w:r>
      <w:r w:rsidR="00A52086" w:rsidRPr="00335B16">
        <w:t xml:space="preserve"> </w:t>
      </w:r>
    </w:p>
    <w:p w:rsidR="00A52086" w:rsidRPr="00335B16" w:rsidRDefault="00A52086" w:rsidP="00A52086"/>
    <w:p w:rsidR="00F23468" w:rsidRDefault="00A52086" w:rsidP="00AC6676">
      <w:r w:rsidRPr="00335B16">
        <w:t xml:space="preserve">Anyone at any age can be </w:t>
      </w:r>
      <w:r w:rsidR="00A74322">
        <w:t>affected by norovirus</w:t>
      </w:r>
      <w:r w:rsidR="00D53B5A">
        <w:t xml:space="preserve">, it can be very </w:t>
      </w:r>
      <w:r w:rsidR="00F23468">
        <w:t xml:space="preserve">unpleasant, but </w:t>
      </w:r>
    </w:p>
    <w:p w:rsidR="00F23468" w:rsidRDefault="00F23468" w:rsidP="00AC6676">
      <w:r>
        <w:t xml:space="preserve">usually goes away in about 2 days. </w:t>
      </w:r>
    </w:p>
    <w:p w:rsidR="00F23468" w:rsidRDefault="00F23468" w:rsidP="00AC6676"/>
    <w:p w:rsidR="00AC6676" w:rsidRDefault="00AC6676" w:rsidP="00AC6676">
      <w:r>
        <w:t xml:space="preserve">The main symptoms of norovirus include a sudden onset of nausea, followed by projectile vomiting and diarrhoea, usually 1 to 2 days after becoming infected. </w:t>
      </w:r>
    </w:p>
    <w:p w:rsidR="00AC6676" w:rsidRDefault="00AC6676" w:rsidP="00AC6676"/>
    <w:p w:rsidR="00AC6676" w:rsidRPr="00AC6676" w:rsidRDefault="00AC6676" w:rsidP="00AC6676">
      <w:pPr>
        <w:rPr>
          <w:rFonts w:cs="Arial"/>
        </w:rPr>
      </w:pPr>
      <w:r w:rsidRPr="00AC6676">
        <w:rPr>
          <w:rFonts w:cs="Arial"/>
        </w:rPr>
        <w:t xml:space="preserve">Other common symptoms can </w:t>
      </w:r>
      <w:r w:rsidR="00621E80" w:rsidRPr="00AC6676">
        <w:rPr>
          <w:rFonts w:cs="Arial"/>
        </w:rPr>
        <w:t>include.</w:t>
      </w:r>
      <w:r w:rsidRPr="00AC6676">
        <w:rPr>
          <w:rFonts w:cs="Arial"/>
        </w:rPr>
        <w:t xml:space="preserve"> </w:t>
      </w:r>
    </w:p>
    <w:p w:rsidR="00AC6676" w:rsidRPr="00AC6676" w:rsidRDefault="00AC6676" w:rsidP="00AC667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C6676">
        <w:rPr>
          <w:rFonts w:ascii="Arial" w:hAnsi="Arial" w:cs="Arial"/>
          <w:sz w:val="24"/>
          <w:szCs w:val="24"/>
        </w:rPr>
        <w:t xml:space="preserve">a high fever, </w:t>
      </w:r>
    </w:p>
    <w:p w:rsidR="00AC6676" w:rsidRPr="00AC6676" w:rsidRDefault="00AC6676" w:rsidP="00AC667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C6676">
        <w:rPr>
          <w:rFonts w:ascii="Arial" w:hAnsi="Arial" w:cs="Arial"/>
          <w:sz w:val="24"/>
          <w:szCs w:val="24"/>
        </w:rPr>
        <w:t xml:space="preserve">a headache </w:t>
      </w:r>
    </w:p>
    <w:p w:rsidR="00AC6676" w:rsidRPr="00AC6676" w:rsidRDefault="00AC6676" w:rsidP="00AC667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C6676">
        <w:rPr>
          <w:rFonts w:ascii="Arial" w:hAnsi="Arial" w:cs="Arial"/>
          <w:sz w:val="24"/>
          <w:szCs w:val="24"/>
        </w:rPr>
        <w:t>aching arms and legs.</w:t>
      </w:r>
    </w:p>
    <w:p w:rsidR="00AC6676" w:rsidRDefault="00E94B3D" w:rsidP="00A52086">
      <w:r w:rsidRPr="00E94B3D">
        <w:t>The symptoms start suddenly within 1 to 2 days of being infected.</w:t>
      </w:r>
    </w:p>
    <w:p w:rsidR="00E94B3D" w:rsidRDefault="00E94B3D" w:rsidP="00A6135A">
      <w:pPr>
        <w:pStyle w:val="Heading2"/>
        <w:spacing w:before="0" w:after="0"/>
      </w:pPr>
      <w:bookmarkStart w:id="1" w:name="_Hlk146790363"/>
    </w:p>
    <w:p w:rsidR="00335B16" w:rsidRPr="00335B16" w:rsidRDefault="00335B16" w:rsidP="00335B16"/>
    <w:p w:rsidR="00A52086" w:rsidRDefault="00A52086" w:rsidP="00A6135A">
      <w:pPr>
        <w:pStyle w:val="Heading2"/>
        <w:spacing w:before="0" w:after="0"/>
      </w:pPr>
      <w:bookmarkStart w:id="2" w:name="_Hlk146788595"/>
      <w:bookmarkEnd w:id="1"/>
      <w:r w:rsidRPr="00A52086">
        <w:t xml:space="preserve">Who is most at risk of </w:t>
      </w:r>
      <w:r w:rsidR="00F227A9">
        <w:t>norovirus</w:t>
      </w:r>
      <w:r w:rsidRPr="00A52086">
        <w:t>?</w:t>
      </w:r>
    </w:p>
    <w:p w:rsidR="0054160F" w:rsidRDefault="00225B53" w:rsidP="00225B53">
      <w:r>
        <w:t xml:space="preserve">Most people will make a full recovery in 2-3 days without needing any medicine. </w:t>
      </w:r>
    </w:p>
    <w:p w:rsidR="002B1C43" w:rsidRDefault="002B1C43" w:rsidP="00225B53"/>
    <w:p w:rsidR="00335B16" w:rsidRPr="00335B16" w:rsidRDefault="002B1C43" w:rsidP="00225B53">
      <w:r w:rsidRPr="002B1C43">
        <w:t xml:space="preserve">Young children and older adults are at greater risk of developing dehydration while unwell with norovirus. </w:t>
      </w:r>
      <w:r w:rsidR="00225B53">
        <w:t>It is important to keep hydrated</w:t>
      </w:r>
      <w:r>
        <w:t>.</w:t>
      </w:r>
    </w:p>
    <w:bookmarkEnd w:id="2"/>
    <w:p w:rsidR="00934347" w:rsidRPr="00A52086" w:rsidRDefault="00934347" w:rsidP="00A52086"/>
    <w:p w:rsidR="00A52086" w:rsidRDefault="00A52086" w:rsidP="00A6135A">
      <w:pPr>
        <w:pStyle w:val="Heading2"/>
        <w:spacing w:before="0" w:after="0"/>
      </w:pPr>
      <w:r>
        <w:t xml:space="preserve">How is </w:t>
      </w:r>
      <w:r w:rsidR="00F227A9">
        <w:t>norovirus</w:t>
      </w:r>
      <w:r>
        <w:t xml:space="preserve"> spread</w:t>
      </w:r>
      <w:r w:rsidRPr="00A52086">
        <w:t>?</w:t>
      </w:r>
    </w:p>
    <w:p w:rsidR="00214018" w:rsidRPr="00214018" w:rsidRDefault="00214018" w:rsidP="00214018">
      <w:pPr>
        <w:pStyle w:val="Heading2"/>
        <w:spacing w:before="0" w:after="0"/>
        <w:rPr>
          <w:b w:val="0"/>
          <w:bCs w:val="0"/>
          <w:sz w:val="24"/>
          <w:szCs w:val="24"/>
        </w:rPr>
      </w:pPr>
      <w:r w:rsidRPr="00214018">
        <w:rPr>
          <w:sz w:val="24"/>
          <w:szCs w:val="24"/>
        </w:rPr>
        <w:t xml:space="preserve">Norovirus can spread very easily. </w:t>
      </w:r>
      <w:r w:rsidRPr="00214018">
        <w:rPr>
          <w:b w:val="0"/>
          <w:bCs w:val="0"/>
          <w:sz w:val="24"/>
          <w:szCs w:val="24"/>
        </w:rPr>
        <w:t>You can catch norovirus from:</w:t>
      </w:r>
    </w:p>
    <w:p w:rsidR="00214018" w:rsidRPr="00D31DA6" w:rsidRDefault="00214018" w:rsidP="00214018">
      <w:pPr>
        <w:rPr>
          <w:rFonts w:cs="Arial"/>
        </w:rPr>
      </w:pPr>
    </w:p>
    <w:p w:rsidR="00214018" w:rsidRPr="00D31DA6" w:rsidRDefault="00214018" w:rsidP="0021401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31DA6">
        <w:rPr>
          <w:rFonts w:ascii="Arial" w:hAnsi="Arial" w:cs="Arial"/>
          <w:sz w:val="24"/>
          <w:szCs w:val="24"/>
        </w:rPr>
        <w:t>close contact with someone with norovirus</w:t>
      </w:r>
    </w:p>
    <w:p w:rsidR="00214018" w:rsidRPr="00D31DA6" w:rsidRDefault="00214018" w:rsidP="0021401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31DA6">
        <w:rPr>
          <w:rFonts w:ascii="Arial" w:hAnsi="Arial" w:cs="Arial"/>
          <w:sz w:val="24"/>
          <w:szCs w:val="24"/>
        </w:rPr>
        <w:t>touching surfaces or objects that have the virus on them, then touching your mouth</w:t>
      </w:r>
    </w:p>
    <w:p w:rsidR="00214018" w:rsidRDefault="00214018" w:rsidP="0021401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31DA6">
        <w:rPr>
          <w:rFonts w:ascii="Arial" w:hAnsi="Arial" w:cs="Arial"/>
          <w:sz w:val="24"/>
          <w:szCs w:val="24"/>
        </w:rPr>
        <w:t xml:space="preserve">eating food that's been prepared or handled by someone with </w:t>
      </w:r>
      <w:r w:rsidR="00D85F9D" w:rsidRPr="00D31DA6">
        <w:rPr>
          <w:rFonts w:ascii="Arial" w:hAnsi="Arial" w:cs="Arial"/>
          <w:sz w:val="24"/>
          <w:szCs w:val="24"/>
        </w:rPr>
        <w:t>norovirus.</w:t>
      </w:r>
    </w:p>
    <w:p w:rsidR="00D85F9D" w:rsidRDefault="00D85F9D" w:rsidP="00D85F9D">
      <w:pPr>
        <w:rPr>
          <w:rFonts w:cs="Arial"/>
        </w:rPr>
      </w:pPr>
    </w:p>
    <w:p w:rsidR="00D85F9D" w:rsidRDefault="00D85F9D" w:rsidP="00D85F9D">
      <w:pPr>
        <w:rPr>
          <w:rFonts w:cs="Arial"/>
        </w:rPr>
      </w:pPr>
    </w:p>
    <w:p w:rsidR="00D85F9D" w:rsidRPr="00D85F9D" w:rsidRDefault="00D85F9D" w:rsidP="00D85F9D">
      <w:pPr>
        <w:rPr>
          <w:rFonts w:cs="Arial"/>
        </w:rPr>
      </w:pPr>
    </w:p>
    <w:p w:rsidR="00335B16" w:rsidRPr="00335B16" w:rsidRDefault="00335B16" w:rsidP="00335B16"/>
    <w:p w:rsidR="00A6135A" w:rsidRPr="00934347" w:rsidRDefault="00A6135A" w:rsidP="00490CBB">
      <w:pPr>
        <w:rPr>
          <w:sz w:val="22"/>
          <w:szCs w:val="22"/>
        </w:rPr>
      </w:pPr>
    </w:p>
    <w:bookmarkEnd w:id="0"/>
    <w:p w:rsidR="00D85F9D" w:rsidRDefault="00D85F9D" w:rsidP="00A6135A">
      <w:pPr>
        <w:pStyle w:val="Heading2"/>
        <w:spacing w:before="0" w:after="0"/>
      </w:pPr>
    </w:p>
    <w:p w:rsidR="00722636" w:rsidRDefault="00A6135A" w:rsidP="00A6135A">
      <w:pPr>
        <w:pStyle w:val="Heading2"/>
        <w:spacing w:before="0" w:after="0"/>
      </w:pPr>
      <w:r w:rsidRPr="00A6135A">
        <w:t xml:space="preserve">Treatment of </w:t>
      </w:r>
      <w:r w:rsidR="00F227A9">
        <w:t>the symptoms of norovirus</w:t>
      </w:r>
    </w:p>
    <w:p w:rsidR="00335B16" w:rsidRPr="00335B16" w:rsidRDefault="00335B16" w:rsidP="00335B16"/>
    <w:p w:rsidR="008F583B" w:rsidRPr="008F583B" w:rsidRDefault="008F583B" w:rsidP="008F583B">
      <w:pPr>
        <w:spacing w:line="259" w:lineRule="auto"/>
        <w:rPr>
          <w:rFonts w:eastAsiaTheme="minorHAnsi" w:cs="Arial"/>
          <w:lang w:eastAsia="en-US"/>
        </w:rPr>
      </w:pPr>
      <w:r w:rsidRPr="008F583B">
        <w:rPr>
          <w:rFonts w:eastAsiaTheme="minorHAnsi" w:cs="Arial"/>
          <w:lang w:eastAsia="en-US"/>
        </w:rPr>
        <w:t>You can usually treat yourself or your child at home.</w:t>
      </w:r>
    </w:p>
    <w:p w:rsidR="008F583B" w:rsidRPr="008F583B" w:rsidRDefault="008F583B" w:rsidP="008F583B">
      <w:pPr>
        <w:spacing w:line="259" w:lineRule="auto"/>
        <w:rPr>
          <w:rFonts w:eastAsiaTheme="minorHAnsi" w:cs="Arial"/>
          <w:lang w:eastAsia="en-US"/>
        </w:rPr>
      </w:pPr>
    </w:p>
    <w:p w:rsidR="008F583B" w:rsidRPr="008F583B" w:rsidRDefault="008F583B" w:rsidP="008F583B">
      <w:pPr>
        <w:spacing w:line="259" w:lineRule="auto"/>
        <w:rPr>
          <w:rFonts w:eastAsiaTheme="minorHAnsi" w:cs="Arial"/>
          <w:lang w:eastAsia="en-US"/>
        </w:rPr>
      </w:pPr>
      <w:r w:rsidRPr="008F583B">
        <w:rPr>
          <w:rFonts w:eastAsiaTheme="minorHAnsi" w:cs="Arial"/>
          <w:lang w:eastAsia="en-US"/>
        </w:rPr>
        <w:t xml:space="preserve">The most important thing is to </w:t>
      </w:r>
      <w:r w:rsidRPr="006D519B">
        <w:rPr>
          <w:rFonts w:eastAsiaTheme="minorHAnsi" w:cs="Arial"/>
          <w:b/>
          <w:bCs/>
          <w:lang w:eastAsia="en-US"/>
        </w:rPr>
        <w:t>rest and have lots of fluids</w:t>
      </w:r>
      <w:r w:rsidRPr="008F583B">
        <w:rPr>
          <w:rFonts w:eastAsiaTheme="minorHAnsi" w:cs="Arial"/>
          <w:lang w:eastAsia="en-US"/>
        </w:rPr>
        <w:t xml:space="preserve"> to avoid dehydration.</w:t>
      </w:r>
    </w:p>
    <w:p w:rsidR="008F583B" w:rsidRPr="008F583B" w:rsidRDefault="008F583B" w:rsidP="008F583B">
      <w:pPr>
        <w:spacing w:line="259" w:lineRule="auto"/>
        <w:rPr>
          <w:rFonts w:eastAsiaTheme="minorHAnsi" w:cs="Arial"/>
          <w:lang w:eastAsia="en-US"/>
        </w:rPr>
      </w:pPr>
    </w:p>
    <w:p w:rsidR="008F583B" w:rsidRDefault="008F583B" w:rsidP="008F583B">
      <w:pPr>
        <w:spacing w:line="259" w:lineRule="auto"/>
        <w:rPr>
          <w:rFonts w:eastAsiaTheme="minorHAnsi" w:cs="Arial"/>
          <w:lang w:eastAsia="en-US"/>
        </w:rPr>
      </w:pPr>
      <w:r w:rsidRPr="008F583B">
        <w:rPr>
          <w:rFonts w:eastAsiaTheme="minorHAnsi" w:cs="Arial"/>
          <w:lang w:eastAsia="en-US"/>
        </w:rPr>
        <w:t xml:space="preserve">You will usually start to feel better in 2 to 3 </w:t>
      </w:r>
      <w:r w:rsidR="006D519B" w:rsidRPr="008F583B">
        <w:rPr>
          <w:rFonts w:eastAsiaTheme="minorHAnsi" w:cs="Arial"/>
          <w:lang w:eastAsia="en-US"/>
        </w:rPr>
        <w:t>days.</w:t>
      </w:r>
    </w:p>
    <w:p w:rsidR="00BF0392" w:rsidRDefault="006D519B" w:rsidP="006D519B">
      <w:pPr>
        <w:pStyle w:val="Heading2"/>
        <w:rPr>
          <w:rFonts w:eastAsiaTheme="minorHAnsi"/>
          <w:b w:val="0"/>
          <w:bCs w:val="0"/>
          <w:iCs w:val="0"/>
          <w:sz w:val="24"/>
          <w:szCs w:val="24"/>
          <w:lang w:eastAsia="en-US"/>
        </w:rPr>
      </w:pPr>
      <w:r w:rsidRPr="006D519B"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 xml:space="preserve">Try not to visit A&amp;E or GP surgeries if you have symptoms of norovirus unless advised to do so by a healthcare professional, as this may spread the bug to others. </w:t>
      </w:r>
    </w:p>
    <w:p w:rsidR="006D519B" w:rsidRPr="006D519B" w:rsidRDefault="006D519B" w:rsidP="006D519B">
      <w:pPr>
        <w:pStyle w:val="Heading2"/>
        <w:rPr>
          <w:rFonts w:eastAsiaTheme="minorHAnsi"/>
          <w:b w:val="0"/>
          <w:bCs w:val="0"/>
          <w:iCs w:val="0"/>
          <w:sz w:val="24"/>
          <w:szCs w:val="24"/>
          <w:lang w:eastAsia="en-US"/>
        </w:rPr>
      </w:pPr>
      <w:r w:rsidRPr="006D519B"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>Call ahead to a GP or ring NHS 111 if you are worried about your symptoms.</w:t>
      </w:r>
    </w:p>
    <w:p w:rsidR="00A6135A" w:rsidRDefault="00C77A7B" w:rsidP="006D519B">
      <w:pPr>
        <w:pStyle w:val="Heading2"/>
        <w:spacing w:after="0"/>
      </w:pPr>
      <w:r w:rsidRPr="00C77A7B">
        <w:t xml:space="preserve">How to avoid spreading </w:t>
      </w:r>
      <w:r w:rsidR="00F227A9">
        <w:t>norovirus</w:t>
      </w:r>
      <w:r w:rsidRPr="00C77A7B">
        <w:t xml:space="preserve"> to others</w:t>
      </w:r>
    </w:p>
    <w:p w:rsidR="00854571" w:rsidRPr="00854571" w:rsidRDefault="00B16152" w:rsidP="00854571">
      <w:pPr>
        <w:pStyle w:val="ListParagraph"/>
        <w:numPr>
          <w:ilvl w:val="0"/>
          <w:numId w:val="13"/>
        </w:numPr>
        <w:ind w:left="709" w:hanging="425"/>
        <w:rPr>
          <w:rFonts w:ascii="Arial" w:hAnsi="Arial" w:cs="Arial"/>
          <w:sz w:val="24"/>
          <w:szCs w:val="24"/>
        </w:rPr>
      </w:pPr>
      <w:r w:rsidRPr="00854571">
        <w:rPr>
          <w:rFonts w:ascii="Arial" w:hAnsi="Arial" w:cs="Arial"/>
          <w:sz w:val="24"/>
          <w:szCs w:val="24"/>
        </w:rPr>
        <w:t>wash your hands thoroughly using soap and warm water after using the toilet or contact with a sick individual and before preparing and eating food.</w:t>
      </w:r>
    </w:p>
    <w:p w:rsidR="00854571" w:rsidRPr="00854571" w:rsidRDefault="00B16152" w:rsidP="00854571">
      <w:pPr>
        <w:pStyle w:val="ListParagraph"/>
        <w:numPr>
          <w:ilvl w:val="0"/>
          <w:numId w:val="13"/>
        </w:numPr>
        <w:ind w:left="709" w:hanging="425"/>
        <w:rPr>
          <w:rFonts w:ascii="Arial" w:hAnsi="Arial" w:cs="Arial"/>
          <w:sz w:val="24"/>
          <w:szCs w:val="24"/>
        </w:rPr>
      </w:pPr>
      <w:r w:rsidRPr="00854571">
        <w:rPr>
          <w:rFonts w:ascii="Arial" w:hAnsi="Arial" w:cs="Arial"/>
          <w:sz w:val="24"/>
          <w:szCs w:val="24"/>
        </w:rPr>
        <w:t>stay off school or work until you have not been sick or had diarrhoea for at least two days</w:t>
      </w:r>
      <w:r w:rsidR="00854571">
        <w:rPr>
          <w:rFonts w:ascii="Arial" w:hAnsi="Arial" w:cs="Arial"/>
          <w:sz w:val="24"/>
          <w:szCs w:val="24"/>
        </w:rPr>
        <w:t>.</w:t>
      </w:r>
    </w:p>
    <w:p w:rsidR="00854571" w:rsidRPr="00854571" w:rsidRDefault="00C92F88" w:rsidP="00854571">
      <w:pPr>
        <w:pStyle w:val="ListParagraph"/>
        <w:numPr>
          <w:ilvl w:val="0"/>
          <w:numId w:val="13"/>
        </w:num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</w:t>
      </w:r>
      <w:r w:rsidR="00B16152" w:rsidRPr="00854571">
        <w:rPr>
          <w:rFonts w:ascii="Arial" w:hAnsi="Arial" w:cs="Arial"/>
          <w:sz w:val="24"/>
          <w:szCs w:val="24"/>
        </w:rPr>
        <w:t>ely on alcohol gels instead of washing your hands, as these do not kill the virus</w:t>
      </w:r>
      <w:r w:rsidR="00854571">
        <w:rPr>
          <w:rFonts w:ascii="Arial" w:hAnsi="Arial" w:cs="Arial"/>
          <w:sz w:val="24"/>
          <w:szCs w:val="24"/>
        </w:rPr>
        <w:t>.</w:t>
      </w:r>
    </w:p>
    <w:p w:rsidR="00854571" w:rsidRPr="00854571" w:rsidRDefault="00B16152" w:rsidP="00854571">
      <w:pPr>
        <w:pStyle w:val="ListParagraph"/>
        <w:numPr>
          <w:ilvl w:val="0"/>
          <w:numId w:val="13"/>
        </w:numPr>
        <w:ind w:left="709" w:hanging="425"/>
        <w:rPr>
          <w:rFonts w:ascii="Arial" w:hAnsi="Arial" w:cs="Arial"/>
          <w:sz w:val="24"/>
          <w:szCs w:val="24"/>
        </w:rPr>
      </w:pPr>
      <w:r w:rsidRPr="00854571">
        <w:rPr>
          <w:rFonts w:ascii="Arial" w:hAnsi="Arial" w:cs="Arial"/>
          <w:sz w:val="24"/>
          <w:szCs w:val="24"/>
        </w:rPr>
        <w:t>wash any contaminated clothing or bedding using detergent at 60°C using disposable gloves to handle any items</w:t>
      </w:r>
      <w:r w:rsidR="00854571">
        <w:rPr>
          <w:rFonts w:ascii="Arial" w:hAnsi="Arial" w:cs="Arial"/>
          <w:sz w:val="24"/>
          <w:szCs w:val="24"/>
        </w:rPr>
        <w:t>.</w:t>
      </w:r>
    </w:p>
    <w:p w:rsidR="00B16152" w:rsidRPr="00854571" w:rsidRDefault="00B16152" w:rsidP="00854571">
      <w:pPr>
        <w:pStyle w:val="ListParagraph"/>
        <w:numPr>
          <w:ilvl w:val="0"/>
          <w:numId w:val="13"/>
        </w:numPr>
        <w:ind w:left="709" w:hanging="425"/>
        <w:rPr>
          <w:rFonts w:ascii="Arial" w:hAnsi="Arial" w:cs="Arial"/>
          <w:sz w:val="24"/>
          <w:szCs w:val="24"/>
        </w:rPr>
      </w:pPr>
      <w:r w:rsidRPr="00854571">
        <w:rPr>
          <w:rFonts w:ascii="Arial" w:hAnsi="Arial" w:cs="Arial"/>
          <w:sz w:val="24"/>
          <w:szCs w:val="24"/>
        </w:rPr>
        <w:t>use bleach-based cleaners to disinfect surfaces</w:t>
      </w:r>
      <w:r w:rsidR="00854571">
        <w:rPr>
          <w:rFonts w:ascii="Arial" w:hAnsi="Arial" w:cs="Arial"/>
          <w:sz w:val="24"/>
          <w:szCs w:val="24"/>
        </w:rPr>
        <w:t>.</w:t>
      </w:r>
    </w:p>
    <w:p w:rsidR="00557F58" w:rsidRDefault="00557F58" w:rsidP="00A6135A">
      <w:pPr>
        <w:rPr>
          <w:b/>
          <w:bCs/>
          <w:sz w:val="28"/>
          <w:szCs w:val="28"/>
        </w:rPr>
      </w:pPr>
    </w:p>
    <w:p w:rsidR="00557F58" w:rsidRDefault="00557F58" w:rsidP="00A6135A">
      <w:pPr>
        <w:rPr>
          <w:b/>
          <w:bCs/>
          <w:sz w:val="28"/>
          <w:szCs w:val="28"/>
        </w:rPr>
      </w:pPr>
    </w:p>
    <w:p w:rsidR="002A0E72" w:rsidRDefault="002A0E72" w:rsidP="00A6135A">
      <w:pPr>
        <w:rPr>
          <w:b/>
          <w:bCs/>
          <w:sz w:val="28"/>
          <w:szCs w:val="28"/>
        </w:rPr>
      </w:pPr>
    </w:p>
    <w:p w:rsidR="002A0E72" w:rsidRDefault="002A0E72" w:rsidP="00A6135A">
      <w:pPr>
        <w:rPr>
          <w:b/>
          <w:bCs/>
          <w:sz w:val="28"/>
          <w:szCs w:val="28"/>
        </w:rPr>
      </w:pPr>
    </w:p>
    <w:p w:rsidR="002A0E72" w:rsidRDefault="002A0E72" w:rsidP="00A6135A">
      <w:pPr>
        <w:rPr>
          <w:b/>
          <w:bCs/>
          <w:sz w:val="28"/>
          <w:szCs w:val="28"/>
        </w:rPr>
      </w:pPr>
    </w:p>
    <w:p w:rsidR="00557F58" w:rsidRDefault="00557F58" w:rsidP="00A6135A">
      <w:pPr>
        <w:rPr>
          <w:b/>
          <w:bCs/>
          <w:sz w:val="28"/>
          <w:szCs w:val="28"/>
        </w:rPr>
      </w:pPr>
    </w:p>
    <w:p w:rsidR="00557F58" w:rsidRDefault="00557F58" w:rsidP="00A6135A">
      <w:pPr>
        <w:rPr>
          <w:b/>
          <w:bCs/>
          <w:sz w:val="28"/>
          <w:szCs w:val="28"/>
        </w:rPr>
      </w:pPr>
    </w:p>
    <w:p w:rsidR="00A6135A" w:rsidRDefault="00A6135A" w:rsidP="00A6135A">
      <w:pPr>
        <w:rPr>
          <w:b/>
          <w:bCs/>
          <w:sz w:val="28"/>
          <w:szCs w:val="28"/>
        </w:rPr>
      </w:pPr>
      <w:r w:rsidRPr="00A6135A">
        <w:rPr>
          <w:b/>
          <w:bCs/>
          <w:sz w:val="28"/>
          <w:szCs w:val="28"/>
        </w:rPr>
        <w:t>Acti</w:t>
      </w:r>
      <w:r w:rsidR="00F227A9">
        <w:rPr>
          <w:b/>
          <w:bCs/>
          <w:sz w:val="28"/>
          <w:szCs w:val="28"/>
        </w:rPr>
        <w:t>ons</w:t>
      </w:r>
    </w:p>
    <w:p w:rsidR="00335B16" w:rsidRPr="00A6135A" w:rsidRDefault="00335B16" w:rsidP="00A6135A">
      <w:pPr>
        <w:rPr>
          <w:b/>
          <w:bCs/>
          <w:sz w:val="28"/>
          <w:szCs w:val="28"/>
        </w:rPr>
      </w:pPr>
    </w:p>
    <w:p w:rsidR="00557F58" w:rsidRPr="00557F58" w:rsidRDefault="006C1843" w:rsidP="00557F58">
      <w:pPr>
        <w:spacing w:after="160" w:line="259" w:lineRule="auto"/>
        <w:contextualSpacing/>
      </w:pPr>
      <w:r w:rsidRPr="0070791D">
        <w:t xml:space="preserve">Everyone </w:t>
      </w:r>
      <w:r w:rsidR="00557F58" w:rsidRPr="0070791D">
        <w:t>can stop the spread of norovirus through</w:t>
      </w:r>
      <w:r w:rsidR="0070791D">
        <w:rPr>
          <w:b/>
          <w:bCs/>
        </w:rPr>
        <w:t xml:space="preserve"> g</w:t>
      </w:r>
      <w:r w:rsidR="0070791D" w:rsidRPr="0070791D">
        <w:rPr>
          <w:b/>
          <w:bCs/>
        </w:rPr>
        <w:t>ood hand hygiene.</w:t>
      </w:r>
      <w:r w:rsidR="002A0E72">
        <w:rPr>
          <w:b/>
          <w:bCs/>
        </w:rPr>
        <w:t xml:space="preserve"> It is important to.</w:t>
      </w:r>
    </w:p>
    <w:p w:rsidR="00557F58" w:rsidRPr="00557F58" w:rsidRDefault="003407D7" w:rsidP="009F4F65">
      <w:pPr>
        <w:numPr>
          <w:ilvl w:val="0"/>
          <w:numId w:val="9"/>
        </w:numPr>
        <w:spacing w:after="160" w:line="259" w:lineRule="auto"/>
        <w:contextualSpacing/>
      </w:pPr>
      <w:r>
        <w:t xml:space="preserve">Washing hands </w:t>
      </w:r>
      <w:r w:rsidR="009F4F65">
        <w:t>thoroughly using soap and warm water after using the toilet or contact with a sick individual and before preparing and eating food.</w:t>
      </w:r>
    </w:p>
    <w:p w:rsidR="005A5224" w:rsidRDefault="005A5224" w:rsidP="005A5224">
      <w:pPr>
        <w:numPr>
          <w:ilvl w:val="0"/>
          <w:numId w:val="9"/>
        </w:numPr>
        <w:spacing w:after="160" w:line="259" w:lineRule="auto"/>
        <w:contextualSpacing/>
      </w:pPr>
      <w:r>
        <w:t>Stay</w:t>
      </w:r>
      <w:r w:rsidR="009F4F65">
        <w:t>ing</w:t>
      </w:r>
      <w:r>
        <w:t xml:space="preserve"> off school or work until you have not been sick or had diarrhoea for at least 2 days. This is when you're most infectious.</w:t>
      </w:r>
    </w:p>
    <w:p w:rsidR="005A5224" w:rsidRDefault="005A5224" w:rsidP="005A5224">
      <w:pPr>
        <w:numPr>
          <w:ilvl w:val="0"/>
          <w:numId w:val="9"/>
        </w:numPr>
        <w:spacing w:after="160" w:line="259" w:lineRule="auto"/>
        <w:contextualSpacing/>
      </w:pPr>
      <w:r>
        <w:t>Do not visit hospitals or care homes during this time.</w:t>
      </w:r>
    </w:p>
    <w:p w:rsidR="009F4F65" w:rsidRPr="005A5224" w:rsidRDefault="009F4F65" w:rsidP="000B5DAF">
      <w:pPr>
        <w:spacing w:after="160" w:line="259" w:lineRule="auto"/>
        <w:ind w:left="720"/>
        <w:contextualSpacing/>
      </w:pPr>
    </w:p>
    <w:p w:rsidR="00A6135A" w:rsidRDefault="00A6135A" w:rsidP="00A6135A">
      <w:pPr>
        <w:rPr>
          <w:rStyle w:val="Hyperlink"/>
          <w:rFonts w:cs="Arial"/>
          <w:color w:val="000000" w:themeColor="text1"/>
          <w:u w:val="none"/>
        </w:rPr>
      </w:pPr>
      <w:r w:rsidRPr="00335B16">
        <w:rPr>
          <w:rFonts w:cs="Arial"/>
          <w:b/>
          <w:bCs/>
          <w:color w:val="000000"/>
        </w:rPr>
        <w:t>For further information</w:t>
      </w:r>
      <w:r w:rsidR="000564D7">
        <w:rPr>
          <w:rFonts w:cs="Arial"/>
          <w:b/>
          <w:bCs/>
          <w:color w:val="000000"/>
        </w:rPr>
        <w:t xml:space="preserve"> about </w:t>
      </w:r>
      <w:r w:rsidR="000B5DAF">
        <w:rPr>
          <w:rFonts w:cs="Arial"/>
          <w:b/>
          <w:bCs/>
          <w:color w:val="000000"/>
        </w:rPr>
        <w:t>norovirus</w:t>
      </w:r>
      <w:r w:rsidR="00C563EF">
        <w:rPr>
          <w:rFonts w:cs="Arial"/>
          <w:b/>
          <w:bCs/>
          <w:color w:val="000000"/>
        </w:rPr>
        <w:t xml:space="preserve">, </w:t>
      </w:r>
      <w:r w:rsidR="00C563EF" w:rsidRPr="009379A0">
        <w:rPr>
          <w:rFonts w:cs="Arial"/>
          <w:color w:val="000000"/>
        </w:rPr>
        <w:t>please</w:t>
      </w:r>
      <w:r w:rsidRPr="009379A0">
        <w:rPr>
          <w:rFonts w:cs="Arial"/>
          <w:color w:val="000000"/>
        </w:rPr>
        <w:t xml:space="preserve"> </w:t>
      </w:r>
      <w:r w:rsidR="0077058C" w:rsidRPr="009379A0">
        <w:rPr>
          <w:rFonts w:cs="Arial"/>
          <w:color w:val="000000"/>
        </w:rPr>
        <w:t>email</w:t>
      </w:r>
      <w:r w:rsidRPr="009379A0">
        <w:rPr>
          <w:rFonts w:cs="Arial"/>
          <w:color w:val="000000"/>
        </w:rPr>
        <w:t xml:space="preserve">  </w:t>
      </w:r>
      <w:hyperlink r:id="rId9" w:history="1">
        <w:r w:rsidR="00827C55" w:rsidRPr="00335B16">
          <w:rPr>
            <w:rStyle w:val="Hyperlink"/>
            <w:rFonts w:cs="Arial"/>
          </w:rPr>
          <w:t>ph.response@nottscc.gov.uk</w:t>
        </w:r>
      </w:hyperlink>
      <w:r w:rsidR="0077058C">
        <w:rPr>
          <w:rStyle w:val="Hyperlink"/>
          <w:rFonts w:cs="Arial"/>
        </w:rPr>
        <w:t xml:space="preserve"> </w:t>
      </w:r>
      <w:r w:rsidR="0077058C">
        <w:rPr>
          <w:rStyle w:val="Hyperlink"/>
          <w:rFonts w:cs="Arial"/>
          <w:color w:val="000000" w:themeColor="text1"/>
          <w:u w:val="none"/>
        </w:rPr>
        <w:t xml:space="preserve">or </w:t>
      </w:r>
      <w:r w:rsidR="009379A0">
        <w:rPr>
          <w:rStyle w:val="Hyperlink"/>
          <w:rFonts w:cs="Arial"/>
          <w:color w:val="000000" w:themeColor="text1"/>
          <w:u w:val="none"/>
        </w:rPr>
        <w:t xml:space="preserve">go to </w:t>
      </w:r>
      <w:hyperlink r:id="rId10" w:history="1">
        <w:r w:rsidR="00904561" w:rsidRPr="004F61E8">
          <w:rPr>
            <w:rStyle w:val="Hyperlink"/>
            <w:rFonts w:cs="Arial"/>
          </w:rPr>
          <w:t>www.nhs.uk/conditions/norovirus</w:t>
        </w:r>
      </w:hyperlink>
    </w:p>
    <w:p w:rsidR="00904561" w:rsidRPr="0077058C" w:rsidRDefault="00904561" w:rsidP="00A6135A">
      <w:pPr>
        <w:rPr>
          <w:rFonts w:cs="Arial"/>
          <w:color w:val="000000" w:themeColor="text1"/>
        </w:rPr>
      </w:pPr>
    </w:p>
    <w:p w:rsidR="00827C55" w:rsidRPr="00335B16" w:rsidRDefault="00827C55" w:rsidP="005520B8">
      <w:pPr>
        <w:rPr>
          <w:rFonts w:cs="Arial"/>
        </w:rPr>
      </w:pPr>
    </w:p>
    <w:p w:rsidR="00722636" w:rsidRPr="00335B16" w:rsidRDefault="00722636" w:rsidP="005520B8">
      <w:pPr>
        <w:rPr>
          <w:rFonts w:cs="Arial"/>
          <w:color w:val="000000"/>
        </w:rPr>
      </w:pPr>
    </w:p>
    <w:sectPr w:rsidR="00722636" w:rsidRPr="00335B16" w:rsidSect="0008127A">
      <w:footerReference w:type="default" r:id="rId11"/>
      <w:type w:val="continuous"/>
      <w:pgSz w:w="11906" w:h="16838" w:code="9"/>
      <w:pgMar w:top="539" w:right="567" w:bottom="1438" w:left="567" w:header="709" w:footer="284" w:gutter="0"/>
      <w:cols w:num="2"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127A" w:rsidRDefault="0008127A">
      <w:r>
        <w:separator/>
      </w:r>
    </w:p>
  </w:endnote>
  <w:endnote w:type="continuationSeparator" w:id="0">
    <w:p w:rsidR="0008127A" w:rsidRDefault="0008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8" w:space="0" w:color="auto"/>
      </w:tblBorders>
      <w:tblLook w:val="01E0" w:firstRow="1" w:lastRow="1" w:firstColumn="1" w:lastColumn="1" w:noHBand="0" w:noVBand="0"/>
    </w:tblPr>
    <w:tblGrid>
      <w:gridCol w:w="5389"/>
      <w:gridCol w:w="5383"/>
    </w:tblGrid>
    <w:tr w:rsidR="001654B8" w:rsidTr="00F576BA">
      <w:trPr>
        <w:trHeight w:val="542"/>
      </w:trPr>
      <w:tc>
        <w:tcPr>
          <w:tcW w:w="5494" w:type="dxa"/>
          <w:shd w:val="clear" w:color="auto" w:fill="auto"/>
          <w:vAlign w:val="center"/>
        </w:tcPr>
        <w:p w:rsidR="001654B8" w:rsidRDefault="003D4D53" w:rsidP="00A973BD">
          <w:pPr>
            <w:pStyle w:val="Footer"/>
          </w:pPr>
          <w:r>
            <w:t>Octo</w:t>
          </w:r>
          <w:r w:rsidR="00C06F7D">
            <w:t>ber 2023</w:t>
          </w:r>
        </w:p>
      </w:tc>
      <w:tc>
        <w:tcPr>
          <w:tcW w:w="5494" w:type="dxa"/>
          <w:shd w:val="clear" w:color="auto" w:fill="auto"/>
          <w:vAlign w:val="center"/>
        </w:tcPr>
        <w:p w:rsidR="001654B8" w:rsidRDefault="001654B8" w:rsidP="00F576BA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D0638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B62C65">
            <w:fldChar w:fldCharType="begin"/>
          </w:r>
          <w:r w:rsidR="00B62C65">
            <w:instrText xml:space="preserve"> NUMPAGES </w:instrText>
          </w:r>
          <w:r w:rsidR="00B62C65">
            <w:fldChar w:fldCharType="separate"/>
          </w:r>
          <w:r w:rsidR="00AD0638">
            <w:rPr>
              <w:noProof/>
            </w:rPr>
            <w:t>1</w:t>
          </w:r>
          <w:r w:rsidR="00B62C65">
            <w:rPr>
              <w:noProof/>
            </w:rPr>
            <w:fldChar w:fldCharType="end"/>
          </w:r>
        </w:p>
      </w:tc>
    </w:tr>
  </w:tbl>
  <w:p w:rsidR="001654B8" w:rsidRDefault="001654B8">
    <w:pPr>
      <w:pStyle w:val="Footer"/>
    </w:pPr>
  </w:p>
  <w:p w:rsidR="00FF3935" w:rsidRDefault="00FF39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127A" w:rsidRDefault="0008127A">
      <w:r>
        <w:separator/>
      </w:r>
    </w:p>
  </w:footnote>
  <w:footnote w:type="continuationSeparator" w:id="0">
    <w:p w:rsidR="0008127A" w:rsidRDefault="0008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7012"/>
    <w:multiLevelType w:val="hybridMultilevel"/>
    <w:tmpl w:val="40767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06F00"/>
    <w:multiLevelType w:val="hybridMultilevel"/>
    <w:tmpl w:val="38125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3D1"/>
    <w:multiLevelType w:val="hybridMultilevel"/>
    <w:tmpl w:val="618E0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FD69F6"/>
    <w:multiLevelType w:val="hybridMultilevel"/>
    <w:tmpl w:val="7E5E5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A08BC"/>
    <w:multiLevelType w:val="hybridMultilevel"/>
    <w:tmpl w:val="6BC00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1054A"/>
    <w:multiLevelType w:val="hybridMultilevel"/>
    <w:tmpl w:val="4AA04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26AE5"/>
    <w:multiLevelType w:val="multilevel"/>
    <w:tmpl w:val="1F18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07935"/>
    <w:multiLevelType w:val="hybridMultilevel"/>
    <w:tmpl w:val="7F98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24F11"/>
    <w:multiLevelType w:val="hybridMultilevel"/>
    <w:tmpl w:val="14B4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799A6A61"/>
    <w:multiLevelType w:val="hybridMultilevel"/>
    <w:tmpl w:val="D47E7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78521">
    <w:abstractNumId w:val="9"/>
  </w:num>
  <w:num w:numId="2" w16cid:durableId="1708486927">
    <w:abstractNumId w:val="9"/>
  </w:num>
  <w:num w:numId="3" w16cid:durableId="921912232">
    <w:abstractNumId w:val="9"/>
  </w:num>
  <w:num w:numId="4" w16cid:durableId="1548033534">
    <w:abstractNumId w:val="5"/>
  </w:num>
  <w:num w:numId="5" w16cid:durableId="2117940591">
    <w:abstractNumId w:val="4"/>
  </w:num>
  <w:num w:numId="6" w16cid:durableId="377819282">
    <w:abstractNumId w:val="3"/>
  </w:num>
  <w:num w:numId="7" w16cid:durableId="1286110909">
    <w:abstractNumId w:val="2"/>
  </w:num>
  <w:num w:numId="8" w16cid:durableId="1710691360">
    <w:abstractNumId w:val="6"/>
  </w:num>
  <w:num w:numId="9" w16cid:durableId="1395395331">
    <w:abstractNumId w:val="1"/>
  </w:num>
  <w:num w:numId="10" w16cid:durableId="311108448">
    <w:abstractNumId w:val="0"/>
  </w:num>
  <w:num w:numId="11" w16cid:durableId="730277859">
    <w:abstractNumId w:val="8"/>
  </w:num>
  <w:num w:numId="12" w16cid:durableId="1736514326">
    <w:abstractNumId w:val="7"/>
  </w:num>
  <w:num w:numId="13" w16cid:durableId="1345012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89"/>
    <w:rsid w:val="00023A05"/>
    <w:rsid w:val="00053419"/>
    <w:rsid w:val="000564D7"/>
    <w:rsid w:val="0007184E"/>
    <w:rsid w:val="0008127A"/>
    <w:rsid w:val="000A5A05"/>
    <w:rsid w:val="000B5DAF"/>
    <w:rsid w:val="000C601D"/>
    <w:rsid w:val="001026D7"/>
    <w:rsid w:val="00112B3A"/>
    <w:rsid w:val="0011506B"/>
    <w:rsid w:val="00115A73"/>
    <w:rsid w:val="001654B8"/>
    <w:rsid w:val="00180E66"/>
    <w:rsid w:val="00193A0C"/>
    <w:rsid w:val="00197361"/>
    <w:rsid w:val="001A3A37"/>
    <w:rsid w:val="001F17D8"/>
    <w:rsid w:val="001F4461"/>
    <w:rsid w:val="00214018"/>
    <w:rsid w:val="00225B53"/>
    <w:rsid w:val="00262192"/>
    <w:rsid w:val="00285DF4"/>
    <w:rsid w:val="00291384"/>
    <w:rsid w:val="002A0E72"/>
    <w:rsid w:val="002A67C5"/>
    <w:rsid w:val="002B1C43"/>
    <w:rsid w:val="002E3BBB"/>
    <w:rsid w:val="003015B9"/>
    <w:rsid w:val="003353F4"/>
    <w:rsid w:val="00335B16"/>
    <w:rsid w:val="003407D7"/>
    <w:rsid w:val="0034159E"/>
    <w:rsid w:val="003751AF"/>
    <w:rsid w:val="003A7060"/>
    <w:rsid w:val="003B363D"/>
    <w:rsid w:val="003B4790"/>
    <w:rsid w:val="003D4D53"/>
    <w:rsid w:val="00402AE0"/>
    <w:rsid w:val="00406273"/>
    <w:rsid w:val="00417A45"/>
    <w:rsid w:val="00442D3B"/>
    <w:rsid w:val="00444184"/>
    <w:rsid w:val="00473BB1"/>
    <w:rsid w:val="00490CBB"/>
    <w:rsid w:val="0049316E"/>
    <w:rsid w:val="00517445"/>
    <w:rsid w:val="0054160F"/>
    <w:rsid w:val="00544D89"/>
    <w:rsid w:val="005452FD"/>
    <w:rsid w:val="00545A48"/>
    <w:rsid w:val="005520B8"/>
    <w:rsid w:val="00557F58"/>
    <w:rsid w:val="0058007E"/>
    <w:rsid w:val="005A5224"/>
    <w:rsid w:val="005C24F3"/>
    <w:rsid w:val="005C30F2"/>
    <w:rsid w:val="005E2105"/>
    <w:rsid w:val="005F50E1"/>
    <w:rsid w:val="0060168F"/>
    <w:rsid w:val="00621E80"/>
    <w:rsid w:val="0062697E"/>
    <w:rsid w:val="00633E49"/>
    <w:rsid w:val="006403ED"/>
    <w:rsid w:val="00641A43"/>
    <w:rsid w:val="006537E4"/>
    <w:rsid w:val="0068140D"/>
    <w:rsid w:val="00683FF0"/>
    <w:rsid w:val="006C1843"/>
    <w:rsid w:val="006D4251"/>
    <w:rsid w:val="006D519B"/>
    <w:rsid w:val="00701F03"/>
    <w:rsid w:val="0070791D"/>
    <w:rsid w:val="00722636"/>
    <w:rsid w:val="00727139"/>
    <w:rsid w:val="0077058C"/>
    <w:rsid w:val="00780F2E"/>
    <w:rsid w:val="0079565C"/>
    <w:rsid w:val="007A3702"/>
    <w:rsid w:val="00805246"/>
    <w:rsid w:val="00805589"/>
    <w:rsid w:val="00811835"/>
    <w:rsid w:val="00817DB6"/>
    <w:rsid w:val="00827C55"/>
    <w:rsid w:val="00854571"/>
    <w:rsid w:val="0087288B"/>
    <w:rsid w:val="0087691F"/>
    <w:rsid w:val="00881660"/>
    <w:rsid w:val="008B19CE"/>
    <w:rsid w:val="008D0C91"/>
    <w:rsid w:val="008D4D69"/>
    <w:rsid w:val="008F583B"/>
    <w:rsid w:val="00904561"/>
    <w:rsid w:val="00926373"/>
    <w:rsid w:val="009319BE"/>
    <w:rsid w:val="00934347"/>
    <w:rsid w:val="009379A0"/>
    <w:rsid w:val="0094197A"/>
    <w:rsid w:val="00950B56"/>
    <w:rsid w:val="009C1BFE"/>
    <w:rsid w:val="009D2710"/>
    <w:rsid w:val="009F4F65"/>
    <w:rsid w:val="00A43FBE"/>
    <w:rsid w:val="00A52086"/>
    <w:rsid w:val="00A569FD"/>
    <w:rsid w:val="00A6135A"/>
    <w:rsid w:val="00A64E8E"/>
    <w:rsid w:val="00A74322"/>
    <w:rsid w:val="00A831BD"/>
    <w:rsid w:val="00A973BD"/>
    <w:rsid w:val="00AB1E15"/>
    <w:rsid w:val="00AC6676"/>
    <w:rsid w:val="00AD0638"/>
    <w:rsid w:val="00AD7152"/>
    <w:rsid w:val="00AF4E67"/>
    <w:rsid w:val="00B03894"/>
    <w:rsid w:val="00B16152"/>
    <w:rsid w:val="00B26B3E"/>
    <w:rsid w:val="00B62C65"/>
    <w:rsid w:val="00B736F1"/>
    <w:rsid w:val="00B85C34"/>
    <w:rsid w:val="00BB3FC8"/>
    <w:rsid w:val="00BB6C15"/>
    <w:rsid w:val="00BC07CA"/>
    <w:rsid w:val="00BF0392"/>
    <w:rsid w:val="00C015B6"/>
    <w:rsid w:val="00C051C8"/>
    <w:rsid w:val="00C058FE"/>
    <w:rsid w:val="00C06F7D"/>
    <w:rsid w:val="00C17263"/>
    <w:rsid w:val="00C413A6"/>
    <w:rsid w:val="00C47A13"/>
    <w:rsid w:val="00C563EF"/>
    <w:rsid w:val="00C77A7B"/>
    <w:rsid w:val="00C92F88"/>
    <w:rsid w:val="00C96114"/>
    <w:rsid w:val="00CC1710"/>
    <w:rsid w:val="00CF50B2"/>
    <w:rsid w:val="00D30147"/>
    <w:rsid w:val="00D31DA6"/>
    <w:rsid w:val="00D53B5A"/>
    <w:rsid w:val="00D70D66"/>
    <w:rsid w:val="00D81A00"/>
    <w:rsid w:val="00D85F9D"/>
    <w:rsid w:val="00DB43E7"/>
    <w:rsid w:val="00E20BB9"/>
    <w:rsid w:val="00E33A38"/>
    <w:rsid w:val="00E4638B"/>
    <w:rsid w:val="00E67246"/>
    <w:rsid w:val="00E705AF"/>
    <w:rsid w:val="00E8283E"/>
    <w:rsid w:val="00E94B3D"/>
    <w:rsid w:val="00EB32DC"/>
    <w:rsid w:val="00F1626C"/>
    <w:rsid w:val="00F227A9"/>
    <w:rsid w:val="00F23468"/>
    <w:rsid w:val="00F576BA"/>
    <w:rsid w:val="00F74444"/>
    <w:rsid w:val="00F90236"/>
    <w:rsid w:val="00FC1C4F"/>
    <w:rsid w:val="00FC3EB0"/>
    <w:rsid w:val="00FC769A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388E1"/>
  <w15:chartTrackingRefBased/>
  <w15:docId w15:val="{A785AF02-98F1-D44F-A6CB-3ADCAFF9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406273"/>
    <w:pPr>
      <w:keepNext/>
      <w:spacing w:before="360" w:after="480"/>
      <w:outlineLvl w:val="0"/>
    </w:pPr>
    <w:rPr>
      <w:rFonts w:cs="Arial"/>
      <w:b/>
      <w:bCs/>
      <w:color w:val="63B01F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3353F4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20B8"/>
    <w:rPr>
      <w:color w:val="0000FF"/>
      <w:u w:val="single"/>
    </w:rPr>
  </w:style>
  <w:style w:type="paragraph" w:styleId="Revision">
    <w:name w:val="Revision"/>
    <w:hidden/>
    <w:uiPriority w:val="99"/>
    <w:semiHidden/>
    <w:rsid w:val="00A52086"/>
    <w:rPr>
      <w:rFonts w:ascii="Arial" w:hAnsi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77A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44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621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2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2192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62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2192"/>
    <w:rPr>
      <w:rFonts w:ascii="Arial" w:hAnsi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hs.uk/conditions/norovir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.response@nottscc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j45\Local%20Settings\Temporary%20Internet%20Files\Content.IE5\733IKSO5\Fact%20Sheet%20(Colour,%20Contact%20Details)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C29CD4-B697-664B-9349-D33B4D55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(Colour, Contact Details)[1].dot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Fact Sheet Template (Colour)</vt:lpstr>
    </vt:vector>
  </TitlesOfParts>
  <Company>Nottinghamshire County Council</Company>
  <LinksUpToDate>false</LinksUpToDate>
  <CharactersWithSpaces>2881</CharactersWithSpaces>
  <SharedDoc>false</SharedDoc>
  <HLinks>
    <vt:vector size="12" baseType="variant">
      <vt:variant>
        <vt:i4>6946878</vt:i4>
      </vt:variant>
      <vt:variant>
        <vt:i4>6</vt:i4>
      </vt:variant>
      <vt:variant>
        <vt:i4>0</vt:i4>
      </vt:variant>
      <vt:variant>
        <vt:i4>5</vt:i4>
      </vt:variant>
      <vt:variant>
        <vt:lpwstr>http://www.nottinghamshire.gov.uk/</vt:lpwstr>
      </vt:variant>
      <vt:variant>
        <vt:lpwstr/>
      </vt:variant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mailto:enquiries@nottscc.gov.uk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Fact Sheet Template (Colour)</dc:title>
  <dc:subject>Information and Communications</dc:subject>
  <dc:creator>aj45</dc:creator>
  <cp:keywords/>
  <dc:description/>
  <cp:lastModifiedBy>Liam Sperrin</cp:lastModifiedBy>
  <cp:revision>1</cp:revision>
  <cp:lastPrinted>2023-10-05T12:50:00Z</cp:lastPrinted>
  <dcterms:created xsi:type="dcterms:W3CDTF">2024-03-21T09:58:00Z</dcterms:created>
  <dcterms:modified xsi:type="dcterms:W3CDTF">2024-03-21T09:58:00Z</dcterms:modified>
</cp:coreProperties>
</file>