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B7EDA" w14:textId="77777777" w:rsidR="00A9370B" w:rsidRDefault="00523206" w:rsidP="00A9370B">
      <w:r>
        <w:rPr>
          <w:noProof/>
        </w:rPr>
        <w:drawing>
          <wp:inline distT="0" distB="0" distL="0" distR="0" wp14:anchorId="0BAB7F05" wp14:editId="0BAB7F06">
            <wp:extent cx="2952750" cy="495300"/>
            <wp:effectExtent l="0" t="0" r="0" b="0"/>
            <wp:docPr id="1" name="Picture 1" descr="NCC-l-head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C-l-head-cmy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B7EDB" w14:textId="77777777" w:rsidR="00A9370B" w:rsidRDefault="00A9370B" w:rsidP="00A9370B"/>
    <w:p w14:paraId="0BAB7EDC" w14:textId="77777777" w:rsidR="008F1231" w:rsidRDefault="008F1231" w:rsidP="00A9370B">
      <w:pPr>
        <w:sectPr w:rsidR="008F1231" w:rsidSect="00A9370B">
          <w:type w:val="continuous"/>
          <w:pgSz w:w="11906" w:h="16838" w:code="9"/>
          <w:pgMar w:top="567" w:right="567" w:bottom="851" w:left="567" w:header="709" w:footer="284" w:gutter="0"/>
          <w:cols w:sep="1" w:space="720"/>
          <w:docGrid w:linePitch="360"/>
        </w:sectPr>
      </w:pPr>
    </w:p>
    <w:p w14:paraId="0BAB7EDD" w14:textId="77777777" w:rsidR="00151682" w:rsidRPr="00041FB7" w:rsidRDefault="00151682" w:rsidP="00F5504D">
      <w:pPr>
        <w:rPr>
          <w:sz w:val="23"/>
          <w:szCs w:val="23"/>
          <w:u w:val="single"/>
        </w:rPr>
      </w:pPr>
    </w:p>
    <w:p w14:paraId="0BAB7EDE" w14:textId="77777777" w:rsidR="00D054C2" w:rsidRDefault="00D054C2" w:rsidP="00D054C2">
      <w:pPr>
        <w:rPr>
          <w:b/>
        </w:rPr>
      </w:pPr>
      <w:r w:rsidRPr="00041FB7">
        <w:rPr>
          <w:u w:val="single"/>
        </w:rPr>
        <w:t xml:space="preserve">School FMS </w:t>
      </w:r>
      <w:r w:rsidR="00041FB7" w:rsidRPr="00041FB7">
        <w:rPr>
          <w:u w:val="single"/>
        </w:rPr>
        <w:t>Remote Access for</w:t>
      </w:r>
      <w:r w:rsidRPr="00041FB7">
        <w:rPr>
          <w:u w:val="single"/>
        </w:rPr>
        <w:t xml:space="preserve"> March VAT </w:t>
      </w:r>
      <w:r w:rsidR="00041FB7" w:rsidRPr="00041FB7">
        <w:rPr>
          <w:u w:val="single"/>
        </w:rPr>
        <w:t xml:space="preserve">&amp; REC1 </w:t>
      </w:r>
      <w:r w:rsidRPr="00041FB7">
        <w:rPr>
          <w:u w:val="single"/>
        </w:rPr>
        <w:t>Questionnaire</w:t>
      </w:r>
    </w:p>
    <w:p w14:paraId="0BAB7EDF" w14:textId="77777777" w:rsidR="00041FB7" w:rsidRDefault="00041FB7" w:rsidP="00D054C2">
      <w:pPr>
        <w:rPr>
          <w:b/>
        </w:rPr>
      </w:pPr>
    </w:p>
    <w:p w14:paraId="0BAB7EE0" w14:textId="77777777" w:rsidR="00041FB7" w:rsidRPr="00041FB7" w:rsidRDefault="00041FB7" w:rsidP="00D054C2">
      <w:pPr>
        <w:rPr>
          <w:b/>
        </w:rPr>
      </w:pPr>
      <w:r w:rsidRPr="00041FB7">
        <w:rPr>
          <w:b/>
        </w:rPr>
        <w:t>Only complete if you require C &amp; F Finance to do the March VAT and REC1 on your behalf</w:t>
      </w:r>
    </w:p>
    <w:p w14:paraId="0BAB7EE1" w14:textId="77777777" w:rsidR="00D054C2" w:rsidRDefault="00D054C2" w:rsidP="00D054C2"/>
    <w:p w14:paraId="0BAB7EE2" w14:textId="77777777" w:rsidR="00D054C2" w:rsidRDefault="00D054C2" w:rsidP="00D054C2"/>
    <w:p w14:paraId="0BAB7EE3" w14:textId="77777777" w:rsidR="00D054C2" w:rsidRDefault="00D054C2" w:rsidP="00D054C2">
      <w:r>
        <w:t xml:space="preserve">School Name: </w:t>
      </w:r>
    </w:p>
    <w:p w14:paraId="0BAB7EE4" w14:textId="77777777" w:rsidR="00D054C2" w:rsidRDefault="00D054C2" w:rsidP="00D054C2"/>
    <w:p w14:paraId="0BAB7EE5" w14:textId="77777777" w:rsidR="00D054C2" w:rsidRDefault="00D054C2" w:rsidP="00D054C2">
      <w:r>
        <w:t xml:space="preserve">Profit Centre: </w:t>
      </w:r>
    </w:p>
    <w:p w14:paraId="0BAB7EE6" w14:textId="77777777" w:rsidR="00D054C2" w:rsidRDefault="00D054C2" w:rsidP="00D054C2"/>
    <w:p w14:paraId="0BAB7EE7" w14:textId="77777777" w:rsidR="00D054C2" w:rsidRDefault="00D054C2" w:rsidP="00D054C2">
      <w:r>
        <w:t xml:space="preserve">Contact Name: </w:t>
      </w:r>
    </w:p>
    <w:p w14:paraId="0BAB7EE8" w14:textId="77777777" w:rsidR="00D054C2" w:rsidRDefault="00D054C2" w:rsidP="00D054C2"/>
    <w:p w14:paraId="0BAB7EE9" w14:textId="77777777" w:rsidR="00D054C2" w:rsidRDefault="00D054C2" w:rsidP="00D054C2">
      <w:r>
        <w:t>Telephone Number:</w:t>
      </w:r>
    </w:p>
    <w:p w14:paraId="0BAB7EEA" w14:textId="77777777" w:rsidR="00D054C2" w:rsidRDefault="00D054C2" w:rsidP="00D054C2"/>
    <w:p w14:paraId="0BAB7EEB" w14:textId="77777777" w:rsidR="00D054C2" w:rsidRDefault="00D054C2" w:rsidP="00D054C2"/>
    <w:p w14:paraId="0BAB7EEC" w14:textId="77777777" w:rsidR="00D054C2" w:rsidRDefault="00D054C2" w:rsidP="00D054C2"/>
    <w:p w14:paraId="0BAB7EED" w14:textId="77777777" w:rsidR="00D054C2" w:rsidRDefault="00D054C2" w:rsidP="00D054C2">
      <w:pPr>
        <w:ind w:left="720"/>
      </w:pPr>
      <w:r>
        <w:t xml:space="preserve">If you want C&amp;F Finance to submit the March VAT report </w:t>
      </w:r>
      <w:r w:rsidR="00041FB7">
        <w:t xml:space="preserve">&amp; REC1 </w:t>
      </w:r>
      <w:r>
        <w:t>on your school’s behalf, please give a brief explanation as the reason you are unable to undertake FMS / month-end processes yourself</w:t>
      </w:r>
    </w:p>
    <w:p w14:paraId="0BAB7EEE" w14:textId="77777777" w:rsidR="00D054C2" w:rsidRDefault="00D054C2" w:rsidP="00D054C2"/>
    <w:p w14:paraId="0BAB7EEF" w14:textId="77777777" w:rsidR="00D054C2" w:rsidRDefault="00D054C2" w:rsidP="00D054C2">
      <w:pPr>
        <w:ind w:left="360"/>
      </w:pPr>
    </w:p>
    <w:p w14:paraId="0BAB7EF0" w14:textId="77777777" w:rsidR="00D054C2" w:rsidRDefault="00D054C2" w:rsidP="00D054C2">
      <w:pPr>
        <w:ind w:left="360"/>
      </w:pPr>
    </w:p>
    <w:p w14:paraId="0BAB7EF1" w14:textId="77777777" w:rsidR="004C7CC6" w:rsidRDefault="004C7CC6" w:rsidP="00D054C2">
      <w:pPr>
        <w:ind w:left="360"/>
      </w:pPr>
    </w:p>
    <w:p w14:paraId="0BAB7EF2" w14:textId="77777777" w:rsidR="004C7CC6" w:rsidRDefault="004C7CC6" w:rsidP="00D054C2">
      <w:pPr>
        <w:ind w:left="360"/>
      </w:pPr>
    </w:p>
    <w:p w14:paraId="0BAB7EF3" w14:textId="77777777" w:rsidR="00D054C2" w:rsidRDefault="00D054C2" w:rsidP="00D054C2">
      <w:pPr>
        <w:ind w:left="360"/>
      </w:pPr>
    </w:p>
    <w:p w14:paraId="0BAB7EF4" w14:textId="77777777" w:rsidR="00D054C2" w:rsidRDefault="00D054C2" w:rsidP="00D054C2">
      <w:pPr>
        <w:ind w:left="360"/>
      </w:pPr>
      <w:r>
        <w:tab/>
      </w:r>
    </w:p>
    <w:p w14:paraId="0BAB7EF5" w14:textId="77777777" w:rsidR="00D054C2" w:rsidRDefault="00D054C2" w:rsidP="00D054C2">
      <w:pPr>
        <w:ind w:left="720" w:hanging="720"/>
      </w:pPr>
    </w:p>
    <w:p w14:paraId="0BAB7EF6" w14:textId="1B88E1BE" w:rsidR="00D054C2" w:rsidRDefault="00D054C2" w:rsidP="00D054C2">
      <w:pPr>
        <w:ind w:left="720" w:hanging="720"/>
      </w:pPr>
      <w:r>
        <w:t xml:space="preserve">          </w:t>
      </w:r>
      <w:r w:rsidR="00041FB7">
        <w:t xml:space="preserve">Will someone be available in school to allow C&amp;F Finance access to a computer via </w:t>
      </w:r>
      <w:proofErr w:type="spellStart"/>
      <w:r w:rsidR="00041FB7">
        <w:t>Teamviewer</w:t>
      </w:r>
      <w:proofErr w:type="spellEnd"/>
      <w:r w:rsidR="00370CF5">
        <w:t xml:space="preserve"> (if no one is available we will not be able to complete the request)</w:t>
      </w:r>
      <w:r w:rsidR="004C7CC6">
        <w:t>?</w:t>
      </w:r>
    </w:p>
    <w:p w14:paraId="0BAB7EF7" w14:textId="77777777" w:rsidR="00D054C2" w:rsidRDefault="00D054C2" w:rsidP="00D054C2"/>
    <w:p w14:paraId="0BAB7EF8" w14:textId="77777777" w:rsidR="00D054C2" w:rsidRPr="003D4862" w:rsidRDefault="00D054C2" w:rsidP="00D054C2">
      <w:pPr>
        <w:ind w:firstLine="720"/>
        <w:rPr>
          <w:b/>
        </w:rPr>
      </w:pPr>
      <w:r w:rsidRPr="003D4862">
        <w:rPr>
          <w:b/>
        </w:rPr>
        <w:t>Please circle as appropriate:</w:t>
      </w:r>
    </w:p>
    <w:p w14:paraId="0BAB7EF9" w14:textId="77777777" w:rsidR="00D054C2" w:rsidRDefault="00D054C2" w:rsidP="00D054C2"/>
    <w:p w14:paraId="0BAB7EFA" w14:textId="77777777" w:rsidR="00D054C2" w:rsidRDefault="00D054C2" w:rsidP="00D054C2">
      <w:pPr>
        <w:ind w:firstLine="720"/>
        <w:rPr>
          <w:b/>
        </w:rPr>
      </w:pPr>
      <w:r w:rsidRPr="003D4862">
        <w:rPr>
          <w:b/>
        </w:rPr>
        <w:t>Yes</w:t>
      </w:r>
      <w:r>
        <w:tab/>
      </w:r>
      <w:r>
        <w:tab/>
      </w:r>
      <w:r>
        <w:tab/>
      </w:r>
      <w:r w:rsidRPr="009C4DEA">
        <w:rPr>
          <w:b/>
        </w:rPr>
        <w:t>No</w:t>
      </w:r>
    </w:p>
    <w:p w14:paraId="0BAB7EFB" w14:textId="77777777" w:rsidR="00D054C2" w:rsidRDefault="00D054C2" w:rsidP="00D054C2">
      <w:pPr>
        <w:rPr>
          <w:b/>
        </w:rPr>
      </w:pPr>
    </w:p>
    <w:p w14:paraId="0BAB7EFC" w14:textId="77777777" w:rsidR="00D054C2" w:rsidRDefault="00D054C2" w:rsidP="00D054C2">
      <w:pPr>
        <w:ind w:left="720" w:hanging="720"/>
      </w:pPr>
    </w:p>
    <w:p w14:paraId="0BAB7EFD" w14:textId="77777777" w:rsidR="004C7CC6" w:rsidRPr="005B4A70" w:rsidRDefault="00D054C2" w:rsidP="004C7CC6">
      <w:pPr>
        <w:ind w:left="720" w:hanging="720"/>
      </w:pPr>
      <w:r>
        <w:t xml:space="preserve">    </w:t>
      </w:r>
    </w:p>
    <w:p w14:paraId="0BAB7EFE" w14:textId="77777777" w:rsidR="00D054C2" w:rsidRPr="005B4A70" w:rsidRDefault="00D054C2" w:rsidP="00D054C2">
      <w:pPr>
        <w:ind w:left="720"/>
      </w:pPr>
    </w:p>
    <w:p w14:paraId="0BAB7EFF" w14:textId="77777777" w:rsidR="00D054C2" w:rsidRDefault="00D054C2" w:rsidP="00D054C2"/>
    <w:p w14:paraId="0BAB7F00" w14:textId="77777777" w:rsidR="00D054C2" w:rsidRDefault="00D054C2" w:rsidP="00D054C2"/>
    <w:p w14:paraId="0BAB7F01" w14:textId="09E8858F" w:rsidR="00D054C2" w:rsidRDefault="00D054C2" w:rsidP="00D054C2">
      <w:pPr>
        <w:rPr>
          <w:b/>
        </w:rPr>
      </w:pPr>
      <w:r>
        <w:rPr>
          <w:b/>
        </w:rPr>
        <w:t xml:space="preserve">Please scan </w:t>
      </w:r>
      <w:r w:rsidR="004C7CC6">
        <w:rPr>
          <w:b/>
        </w:rPr>
        <w:t>and email back to C&amp;F Finance</w:t>
      </w:r>
      <w:r>
        <w:rPr>
          <w:b/>
        </w:rPr>
        <w:t xml:space="preserve"> </w:t>
      </w:r>
      <w:r w:rsidR="004C7CC6">
        <w:rPr>
          <w:b/>
        </w:rPr>
        <w:t>(</w:t>
      </w:r>
      <w:r>
        <w:rPr>
          <w:b/>
        </w:rPr>
        <w:t>cyp.finance@nottscc.gov.uk</w:t>
      </w:r>
      <w:r w:rsidR="004C7CC6">
        <w:rPr>
          <w:b/>
        </w:rPr>
        <w:t>)</w:t>
      </w:r>
      <w:r>
        <w:rPr>
          <w:b/>
        </w:rPr>
        <w:t xml:space="preserve"> by</w:t>
      </w:r>
      <w:r w:rsidR="00370CF5">
        <w:rPr>
          <w:b/>
        </w:rPr>
        <w:t xml:space="preserve"> </w:t>
      </w:r>
      <w:r w:rsidR="00370CF5" w:rsidRPr="00E845C6">
        <w:rPr>
          <w:b/>
        </w:rPr>
        <w:t>Friday 2</w:t>
      </w:r>
      <w:r w:rsidR="00070CD9">
        <w:rPr>
          <w:b/>
        </w:rPr>
        <w:t>7</w:t>
      </w:r>
      <w:r w:rsidR="00926F6B" w:rsidRPr="00926F6B">
        <w:rPr>
          <w:b/>
          <w:vertAlign w:val="superscript"/>
        </w:rPr>
        <w:t>th</w:t>
      </w:r>
      <w:r w:rsidR="00926F6B">
        <w:rPr>
          <w:b/>
        </w:rPr>
        <w:t xml:space="preserve"> </w:t>
      </w:r>
      <w:r w:rsidR="009810C2">
        <w:rPr>
          <w:b/>
        </w:rPr>
        <w:t xml:space="preserve"> </w:t>
      </w:r>
      <w:r w:rsidR="00370CF5">
        <w:rPr>
          <w:b/>
        </w:rPr>
        <w:t>February 202</w:t>
      </w:r>
      <w:r w:rsidR="00070CD9">
        <w:rPr>
          <w:b/>
        </w:rPr>
        <w:t>6</w:t>
      </w:r>
    </w:p>
    <w:p w14:paraId="746D9D56" w14:textId="2C39EA46" w:rsidR="00370CF5" w:rsidRDefault="00370CF5" w:rsidP="00D054C2">
      <w:pPr>
        <w:rPr>
          <w:b/>
        </w:rPr>
      </w:pPr>
    </w:p>
    <w:p w14:paraId="44DD46FC" w14:textId="3643B7E1" w:rsidR="00370CF5" w:rsidRPr="00370CF5" w:rsidRDefault="00370CF5" w:rsidP="00D054C2">
      <w:pPr>
        <w:rPr>
          <w:bCs/>
        </w:rPr>
      </w:pPr>
      <w:r w:rsidRPr="00370CF5">
        <w:rPr>
          <w:bCs/>
        </w:rPr>
        <w:t>Note: There will be a £50 charge for C&amp;F Finance to complete the REC1 remotely on your behalf.</w:t>
      </w:r>
    </w:p>
    <w:p w14:paraId="0BAB7F02" w14:textId="77777777" w:rsidR="00D054C2" w:rsidRDefault="00D054C2" w:rsidP="00D054C2">
      <w:pPr>
        <w:rPr>
          <w:b/>
        </w:rPr>
      </w:pPr>
    </w:p>
    <w:p w14:paraId="0BAB7F03" w14:textId="77777777" w:rsidR="00D054C2" w:rsidRDefault="00D054C2" w:rsidP="00D054C2">
      <w:pPr>
        <w:rPr>
          <w:b/>
        </w:rPr>
      </w:pPr>
    </w:p>
    <w:p w14:paraId="0BAB7F04" w14:textId="77777777" w:rsidR="00D054C2" w:rsidRDefault="00D054C2" w:rsidP="00D054C2">
      <w:pPr>
        <w:rPr>
          <w:b/>
        </w:rPr>
      </w:pPr>
    </w:p>
    <w:sectPr w:rsidR="00D054C2" w:rsidSect="00A9370B">
      <w:type w:val="continuous"/>
      <w:pgSz w:w="11906" w:h="16838" w:code="9"/>
      <w:pgMar w:top="567" w:right="567" w:bottom="851" w:left="567" w:header="709" w:footer="284" w:gutter="0"/>
      <w:cols w:sep="1"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3743" w14:textId="77777777" w:rsidR="00581A8E" w:rsidRDefault="00581A8E">
      <w:r>
        <w:separator/>
      </w:r>
    </w:p>
  </w:endnote>
  <w:endnote w:type="continuationSeparator" w:id="0">
    <w:p w14:paraId="1C003C2E" w14:textId="77777777" w:rsidR="00581A8E" w:rsidRDefault="0058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6BEE5" w14:textId="77777777" w:rsidR="00581A8E" w:rsidRDefault="00581A8E">
      <w:r>
        <w:separator/>
      </w:r>
    </w:p>
  </w:footnote>
  <w:footnote w:type="continuationSeparator" w:id="0">
    <w:p w14:paraId="0CF2E33A" w14:textId="77777777" w:rsidR="00581A8E" w:rsidRDefault="00581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95EDF"/>
    <w:multiLevelType w:val="multilevel"/>
    <w:tmpl w:val="E4788B6E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629117967">
    <w:abstractNumId w:val="0"/>
  </w:num>
  <w:num w:numId="2" w16cid:durableId="1074930453">
    <w:abstractNumId w:val="0"/>
  </w:num>
  <w:num w:numId="3" w16cid:durableId="125562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206"/>
    <w:rsid w:val="00041FB7"/>
    <w:rsid w:val="00070CD9"/>
    <w:rsid w:val="00106761"/>
    <w:rsid w:val="00151682"/>
    <w:rsid w:val="001A6F9C"/>
    <w:rsid w:val="00246BEF"/>
    <w:rsid w:val="00264325"/>
    <w:rsid w:val="00267689"/>
    <w:rsid w:val="002C254A"/>
    <w:rsid w:val="002D2E1D"/>
    <w:rsid w:val="00332343"/>
    <w:rsid w:val="00370CF5"/>
    <w:rsid w:val="003F2D11"/>
    <w:rsid w:val="003F2F88"/>
    <w:rsid w:val="00402AE0"/>
    <w:rsid w:val="004665EA"/>
    <w:rsid w:val="00485B22"/>
    <w:rsid w:val="004C7CC6"/>
    <w:rsid w:val="004F540D"/>
    <w:rsid w:val="00523206"/>
    <w:rsid w:val="0053489E"/>
    <w:rsid w:val="005452FD"/>
    <w:rsid w:val="00581A8E"/>
    <w:rsid w:val="00581D8A"/>
    <w:rsid w:val="005A1413"/>
    <w:rsid w:val="005B6983"/>
    <w:rsid w:val="005C24F3"/>
    <w:rsid w:val="00604BAB"/>
    <w:rsid w:val="00652CE5"/>
    <w:rsid w:val="006A3790"/>
    <w:rsid w:val="00734418"/>
    <w:rsid w:val="007A12C6"/>
    <w:rsid w:val="0081639D"/>
    <w:rsid w:val="00886320"/>
    <w:rsid w:val="008F1231"/>
    <w:rsid w:val="00926F6B"/>
    <w:rsid w:val="009719D8"/>
    <w:rsid w:val="009810C2"/>
    <w:rsid w:val="009F3984"/>
    <w:rsid w:val="00A041B7"/>
    <w:rsid w:val="00A50E23"/>
    <w:rsid w:val="00A9370B"/>
    <w:rsid w:val="00A973BD"/>
    <w:rsid w:val="00AC1F5A"/>
    <w:rsid w:val="00BC076C"/>
    <w:rsid w:val="00BC07CA"/>
    <w:rsid w:val="00BC5F6B"/>
    <w:rsid w:val="00C87277"/>
    <w:rsid w:val="00C9716F"/>
    <w:rsid w:val="00D054C2"/>
    <w:rsid w:val="00E01F36"/>
    <w:rsid w:val="00E845C6"/>
    <w:rsid w:val="00E937AA"/>
    <w:rsid w:val="00E95F42"/>
    <w:rsid w:val="00EC063C"/>
    <w:rsid w:val="00EE4AE6"/>
    <w:rsid w:val="00F52FB2"/>
    <w:rsid w:val="00F5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AB7EDA"/>
  <w15:chartTrackingRefBased/>
  <w15:docId w15:val="{923DB8DF-B8E5-4E4C-8C29-902A4565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24F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3489E"/>
    <w:pPr>
      <w:keepNext/>
      <w:spacing w:before="120" w:after="240"/>
      <w:outlineLvl w:val="0"/>
    </w:pPr>
    <w:rPr>
      <w:rFonts w:cs="Arial"/>
      <w:b/>
      <w:bCs/>
      <w:kern w:val="32"/>
      <w:sz w:val="52"/>
      <w:szCs w:val="32"/>
    </w:rPr>
  </w:style>
  <w:style w:type="paragraph" w:styleId="Heading2">
    <w:name w:val="heading 2"/>
    <w:basedOn w:val="Normal"/>
    <w:next w:val="Normal"/>
    <w:qFormat/>
    <w:rsid w:val="005B6983"/>
    <w:pPr>
      <w:keepNext/>
      <w:spacing w:before="240" w:after="240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73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973B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97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81D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81D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594\Downloads\Blank%20Portrait%20(Colour)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 Portrait (Colour) (1)</Template>
  <TotalTime>3</TotalTime>
  <Pages>1</Pages>
  <Words>140</Words>
  <Characters>658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Portrait Template (Colour)</vt:lpstr>
    </vt:vector>
  </TitlesOfParts>
  <Company>Nottinghamshire County Council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Portrait Template (Colour)</dc:title>
  <dc:subject>Information and Communications</dc:subject>
  <dc:creator>Scarlet McCourt</dc:creator>
  <cp:keywords/>
  <dc:description/>
  <cp:lastModifiedBy>Aaron Connor</cp:lastModifiedBy>
  <cp:revision>4</cp:revision>
  <cp:lastPrinted>2026-02-03T09:06:00Z</cp:lastPrinted>
  <dcterms:created xsi:type="dcterms:W3CDTF">2026-01-26T09:35:00Z</dcterms:created>
  <dcterms:modified xsi:type="dcterms:W3CDTF">2026-02-03T11:54:00Z</dcterms:modified>
</cp:coreProperties>
</file>