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14CF" w14:textId="26E589E1" w:rsidR="00A973BD" w:rsidRDefault="00AD3D80" w:rsidP="00A510FC">
      <w:pPr>
        <w:pBdr>
          <w:bottom w:val="single" w:sz="6" w:space="6" w:color="auto"/>
        </w:pBdr>
      </w:pPr>
      <w:r>
        <w:rPr>
          <w:noProof/>
        </w:rPr>
        <w:drawing>
          <wp:inline distT="0" distB="0" distL="0" distR="0" wp14:anchorId="1DCC315C" wp14:editId="1F94B4B7">
            <wp:extent cx="305752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514350"/>
                    </a:xfrm>
                    <a:prstGeom prst="rect">
                      <a:avLst/>
                    </a:prstGeom>
                    <a:noFill/>
                    <a:ln>
                      <a:noFill/>
                    </a:ln>
                  </pic:spPr>
                </pic:pic>
              </a:graphicData>
            </a:graphic>
          </wp:inline>
        </w:drawing>
      </w:r>
    </w:p>
    <w:p w14:paraId="1568FE1A" w14:textId="0DC2C591" w:rsidR="00BC07CA" w:rsidRPr="005517B5" w:rsidRDefault="005517B5" w:rsidP="00BC07CA">
      <w:pPr>
        <w:pStyle w:val="Heading1"/>
        <w:rPr>
          <w:sz w:val="48"/>
          <w:szCs w:val="28"/>
        </w:rPr>
        <w:sectPr w:rsidR="00BC07CA" w:rsidRPr="005517B5" w:rsidSect="00A973BD">
          <w:footerReference w:type="default" r:id="rId8"/>
          <w:pgSz w:w="11906" w:h="16838"/>
          <w:pgMar w:top="567" w:right="567" w:bottom="851" w:left="567" w:header="709" w:footer="36" w:gutter="0"/>
          <w:cols w:space="708"/>
          <w:docGrid w:linePitch="360"/>
        </w:sectPr>
      </w:pPr>
      <w:r w:rsidRPr="005517B5">
        <w:rPr>
          <w:sz w:val="48"/>
          <w:szCs w:val="28"/>
        </w:rPr>
        <w:t>A Guide to Your Group Citizenship Ceremony</w:t>
      </w:r>
    </w:p>
    <w:p w14:paraId="77E8E80F" w14:textId="77777777" w:rsidR="005112BF" w:rsidRPr="005112BF" w:rsidRDefault="005112BF" w:rsidP="005112BF">
      <w:pPr>
        <w:rPr>
          <w:rFonts w:cs="Arial"/>
          <w:sz w:val="28"/>
          <w:szCs w:val="28"/>
        </w:rPr>
      </w:pPr>
      <w:r w:rsidRPr="005112BF">
        <w:rPr>
          <w:rFonts w:cs="Arial"/>
          <w:b/>
          <w:sz w:val="28"/>
          <w:szCs w:val="28"/>
        </w:rPr>
        <w:t>Congratulations</w:t>
      </w:r>
    </w:p>
    <w:p w14:paraId="3D1B85A1" w14:textId="2A449FEA" w:rsidR="005112BF" w:rsidRDefault="005112BF" w:rsidP="005112BF">
      <w:pPr>
        <w:rPr>
          <w:rFonts w:cs="Arial"/>
        </w:rPr>
      </w:pPr>
      <w:r w:rsidRPr="00D66631">
        <w:rPr>
          <w:rFonts w:cs="Arial"/>
        </w:rPr>
        <w:t>You are on the verge of becoming a British Citizen. To celebrate this momentous occasion and to formally welcome you into the community</w:t>
      </w:r>
      <w:r w:rsidR="00C51A17">
        <w:rPr>
          <w:rFonts w:cs="Arial"/>
        </w:rPr>
        <w:t>,</w:t>
      </w:r>
      <w:r>
        <w:rPr>
          <w:rFonts w:cs="Arial"/>
        </w:rPr>
        <w:t xml:space="preserve"> </w:t>
      </w:r>
      <w:r w:rsidRPr="00D66631">
        <w:rPr>
          <w:rFonts w:cs="Arial"/>
        </w:rPr>
        <w:t xml:space="preserve">you are required to </w:t>
      </w:r>
      <w:r>
        <w:rPr>
          <w:rFonts w:cs="Arial"/>
        </w:rPr>
        <w:t xml:space="preserve">attend a citizenship ceremony. </w:t>
      </w:r>
      <w:r w:rsidRPr="00D66631">
        <w:rPr>
          <w:rFonts w:cs="Arial"/>
        </w:rPr>
        <w:t xml:space="preserve">At the ceremony you will receive your certificate of naturalisation, which confirms you as a British Citizen with the right to apply for a British passport and vote in elections.  </w:t>
      </w:r>
    </w:p>
    <w:p w14:paraId="63E246D4" w14:textId="77777777" w:rsidR="005112BF" w:rsidRDefault="005112BF" w:rsidP="005112BF">
      <w:pPr>
        <w:rPr>
          <w:rFonts w:cs="Arial"/>
        </w:rPr>
      </w:pPr>
    </w:p>
    <w:p w14:paraId="7AC42EF2" w14:textId="656D1DFC" w:rsidR="005112BF" w:rsidRPr="005112BF" w:rsidRDefault="005112BF" w:rsidP="005112BF">
      <w:pPr>
        <w:rPr>
          <w:rFonts w:cs="Arial"/>
          <w:b/>
        </w:rPr>
      </w:pPr>
      <w:r w:rsidRPr="005112BF">
        <w:rPr>
          <w:rFonts w:cs="Arial"/>
          <w:b/>
        </w:rPr>
        <w:t xml:space="preserve">Once you have received your Home Office </w:t>
      </w:r>
      <w:r w:rsidR="00D607EF">
        <w:rPr>
          <w:rFonts w:cs="Arial"/>
          <w:b/>
        </w:rPr>
        <w:t>i</w:t>
      </w:r>
      <w:r w:rsidRPr="005112BF">
        <w:rPr>
          <w:rFonts w:cs="Arial"/>
          <w:b/>
        </w:rPr>
        <w:t>nvitation letter you are given a three</w:t>
      </w:r>
      <w:r w:rsidR="00D607EF">
        <w:rPr>
          <w:rFonts w:cs="Arial"/>
          <w:b/>
        </w:rPr>
        <w:t>-</w:t>
      </w:r>
      <w:r w:rsidRPr="005112BF">
        <w:rPr>
          <w:rFonts w:cs="Arial"/>
          <w:b/>
        </w:rPr>
        <w:t xml:space="preserve">month period in which to attend a ceremony. If you do not attend within this </w:t>
      </w:r>
      <w:r w:rsidR="00A510FC" w:rsidRPr="005112BF">
        <w:rPr>
          <w:rFonts w:cs="Arial"/>
          <w:b/>
        </w:rPr>
        <w:t>period,</w:t>
      </w:r>
      <w:r w:rsidR="00D607EF">
        <w:rPr>
          <w:rFonts w:cs="Arial"/>
          <w:b/>
        </w:rPr>
        <w:t xml:space="preserve"> </w:t>
      </w:r>
      <w:r w:rsidRPr="005112BF">
        <w:rPr>
          <w:rFonts w:cs="Arial"/>
          <w:b/>
        </w:rPr>
        <w:t>your certificate and all papers relating to your application will be returned to the Home Office. You are not a British Citizen until you have been through a ceremony.</w:t>
      </w:r>
    </w:p>
    <w:p w14:paraId="5349E463" w14:textId="77777777" w:rsidR="005112BF" w:rsidRPr="00D66631" w:rsidRDefault="005112BF" w:rsidP="005112BF">
      <w:pPr>
        <w:rPr>
          <w:rFonts w:cs="Arial"/>
        </w:rPr>
      </w:pPr>
    </w:p>
    <w:p w14:paraId="54CB8826" w14:textId="7B7FB77E" w:rsidR="005112BF" w:rsidRPr="005112BF" w:rsidRDefault="005112BF" w:rsidP="005112BF">
      <w:pPr>
        <w:rPr>
          <w:rFonts w:cs="Arial"/>
          <w:b/>
          <w:sz w:val="28"/>
          <w:szCs w:val="28"/>
        </w:rPr>
      </w:pPr>
      <w:r w:rsidRPr="005112BF">
        <w:rPr>
          <w:rFonts w:cs="Arial"/>
          <w:b/>
          <w:sz w:val="28"/>
          <w:szCs w:val="28"/>
        </w:rPr>
        <w:t xml:space="preserve">What </w:t>
      </w:r>
      <w:r w:rsidR="003A6171">
        <w:rPr>
          <w:rFonts w:cs="Arial"/>
          <w:b/>
          <w:sz w:val="28"/>
          <w:szCs w:val="28"/>
        </w:rPr>
        <w:t>happens on the day</w:t>
      </w:r>
      <w:r w:rsidRPr="005112BF">
        <w:rPr>
          <w:rFonts w:cs="Arial"/>
          <w:b/>
          <w:sz w:val="28"/>
          <w:szCs w:val="28"/>
        </w:rPr>
        <w:t>?</w:t>
      </w:r>
    </w:p>
    <w:p w14:paraId="1F330002" w14:textId="71B849EB" w:rsidR="005112BF" w:rsidRPr="00D66631" w:rsidRDefault="005112BF" w:rsidP="005112BF">
      <w:pPr>
        <w:rPr>
          <w:rFonts w:cs="Arial"/>
        </w:rPr>
      </w:pPr>
      <w:r w:rsidRPr="00D66631">
        <w:rPr>
          <w:rFonts w:cs="Arial"/>
        </w:rPr>
        <w:t xml:space="preserve">When you </w:t>
      </w:r>
      <w:r w:rsidR="00A510FC" w:rsidRPr="00D66631">
        <w:rPr>
          <w:rFonts w:cs="Arial"/>
        </w:rPr>
        <w:t>arrive,</w:t>
      </w:r>
      <w:r w:rsidRPr="00D66631">
        <w:rPr>
          <w:rFonts w:cs="Arial"/>
        </w:rPr>
        <w:t xml:space="preserve"> you will be greeted by our friendly Registration Service staff. There is no dress code, but most people do dress formally.</w:t>
      </w:r>
    </w:p>
    <w:p w14:paraId="02941D47" w14:textId="77777777" w:rsidR="005112BF" w:rsidRPr="00D66631" w:rsidRDefault="005112BF" w:rsidP="005112BF">
      <w:pPr>
        <w:rPr>
          <w:rFonts w:cs="Arial"/>
        </w:rPr>
      </w:pPr>
    </w:p>
    <w:p w14:paraId="0733EA63" w14:textId="3D00582A" w:rsidR="005112BF" w:rsidRPr="00D66631" w:rsidRDefault="005112BF" w:rsidP="005112BF">
      <w:pPr>
        <w:rPr>
          <w:rFonts w:cs="Arial"/>
        </w:rPr>
      </w:pPr>
      <w:r w:rsidRPr="00D66631">
        <w:rPr>
          <w:rFonts w:cs="Arial"/>
        </w:rPr>
        <w:t>Before the ceremony starts, the Superintendent Registrar or Regist</w:t>
      </w:r>
      <w:r>
        <w:rPr>
          <w:rFonts w:cs="Arial"/>
        </w:rPr>
        <w:t xml:space="preserve">rar will interview </w:t>
      </w:r>
      <w:r w:rsidR="00C51A17">
        <w:rPr>
          <w:rFonts w:cs="Arial"/>
        </w:rPr>
        <w:t>you</w:t>
      </w:r>
      <w:r>
        <w:rPr>
          <w:rFonts w:cs="Arial"/>
        </w:rPr>
        <w:t xml:space="preserve"> </w:t>
      </w:r>
      <w:r w:rsidR="00D607EF">
        <w:rPr>
          <w:rFonts w:cs="Arial"/>
        </w:rPr>
        <w:t>to</w:t>
      </w:r>
      <w:r w:rsidRPr="00D66631">
        <w:rPr>
          <w:rFonts w:cs="Arial"/>
        </w:rPr>
        <w:t>:</w:t>
      </w:r>
    </w:p>
    <w:p w14:paraId="6DB39747" w14:textId="77777777" w:rsidR="005112BF" w:rsidRPr="00D66631" w:rsidRDefault="005112BF" w:rsidP="005112BF">
      <w:pPr>
        <w:numPr>
          <w:ilvl w:val="0"/>
          <w:numId w:val="6"/>
        </w:numPr>
        <w:rPr>
          <w:rFonts w:cs="Arial"/>
        </w:rPr>
      </w:pPr>
      <w:r w:rsidRPr="00D66631">
        <w:rPr>
          <w:rFonts w:cs="Arial"/>
        </w:rPr>
        <w:t>introduce themselves to you</w:t>
      </w:r>
    </w:p>
    <w:p w14:paraId="5C920C46" w14:textId="77777777" w:rsidR="00D607EF" w:rsidRDefault="00D607EF" w:rsidP="00D607EF">
      <w:pPr>
        <w:numPr>
          <w:ilvl w:val="0"/>
          <w:numId w:val="6"/>
        </w:numPr>
        <w:rPr>
          <w:rFonts w:cs="Arial"/>
        </w:rPr>
      </w:pPr>
      <w:r>
        <w:rPr>
          <w:rFonts w:cs="Arial"/>
        </w:rPr>
        <w:t>confirm your identity</w:t>
      </w:r>
    </w:p>
    <w:p w14:paraId="1DBF8249" w14:textId="77777777" w:rsidR="005112BF" w:rsidRPr="00D66631" w:rsidRDefault="005112BF" w:rsidP="005112BF">
      <w:pPr>
        <w:numPr>
          <w:ilvl w:val="0"/>
          <w:numId w:val="6"/>
        </w:numPr>
        <w:rPr>
          <w:rFonts w:cs="Arial"/>
        </w:rPr>
      </w:pPr>
      <w:r w:rsidRPr="00D66631">
        <w:rPr>
          <w:rFonts w:cs="Arial"/>
        </w:rPr>
        <w:t>tell you about the ceremony</w:t>
      </w:r>
    </w:p>
    <w:p w14:paraId="56F5ECAE" w14:textId="77777777" w:rsidR="005112BF" w:rsidRDefault="005112BF" w:rsidP="005112BF">
      <w:pPr>
        <w:numPr>
          <w:ilvl w:val="0"/>
          <w:numId w:val="6"/>
        </w:numPr>
        <w:rPr>
          <w:rFonts w:cs="Arial"/>
        </w:rPr>
      </w:pPr>
      <w:r w:rsidRPr="00D66631">
        <w:rPr>
          <w:rFonts w:cs="Arial"/>
        </w:rPr>
        <w:t xml:space="preserve">confirm choices you have made </w:t>
      </w:r>
    </w:p>
    <w:p w14:paraId="3385B7F6" w14:textId="77777777" w:rsidR="005112BF" w:rsidRPr="00D66631" w:rsidRDefault="005112BF" w:rsidP="005112BF">
      <w:pPr>
        <w:numPr>
          <w:ilvl w:val="0"/>
          <w:numId w:val="6"/>
        </w:numPr>
        <w:rPr>
          <w:rFonts w:cs="Arial"/>
        </w:rPr>
      </w:pPr>
      <w:r w:rsidRPr="00D66631">
        <w:rPr>
          <w:rFonts w:cs="Arial"/>
        </w:rPr>
        <w:t>discuss any other special needs you may have</w:t>
      </w:r>
    </w:p>
    <w:p w14:paraId="12043153" w14:textId="77777777" w:rsidR="005112BF" w:rsidRDefault="005112BF" w:rsidP="005112B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tblGrid>
      <w:tr w:rsidR="005112BF" w14:paraId="7E9EF7BD" w14:textId="77777777" w:rsidTr="00940292">
        <w:trPr>
          <w:trHeight w:val="720"/>
        </w:trPr>
        <w:tc>
          <w:tcPr>
            <w:tcW w:w="10988" w:type="dxa"/>
            <w:shd w:val="clear" w:color="auto" w:fill="B8CCE4"/>
            <w:vAlign w:val="center"/>
          </w:tcPr>
          <w:p w14:paraId="45E50934" w14:textId="5D3C071B" w:rsidR="005112BF" w:rsidRPr="00940292" w:rsidRDefault="005112BF" w:rsidP="00940292">
            <w:pPr>
              <w:rPr>
                <w:rFonts w:cs="Arial"/>
                <w:b/>
              </w:rPr>
            </w:pPr>
            <w:r w:rsidRPr="00940292">
              <w:rPr>
                <w:rFonts w:cs="Arial"/>
                <w:b/>
              </w:rPr>
              <w:t xml:space="preserve">It is essential that you bring your Home Office invitation letter and one piece of photographic identification with you. </w:t>
            </w:r>
          </w:p>
        </w:tc>
      </w:tr>
    </w:tbl>
    <w:p w14:paraId="3393046C" w14:textId="77777777" w:rsidR="005112BF" w:rsidRDefault="005112BF" w:rsidP="005112BF">
      <w:pPr>
        <w:rPr>
          <w:rFonts w:cs="Arial"/>
        </w:rPr>
      </w:pPr>
    </w:p>
    <w:p w14:paraId="345EF644" w14:textId="24790491" w:rsidR="00D607EF" w:rsidRDefault="005112BF" w:rsidP="005112BF">
      <w:pPr>
        <w:rPr>
          <w:rFonts w:cs="Arial"/>
        </w:rPr>
      </w:pPr>
      <w:r w:rsidRPr="00D66631">
        <w:rPr>
          <w:rFonts w:cs="Arial"/>
        </w:rPr>
        <w:t xml:space="preserve">You will not be able to collect your certificate if you do not bring your Home Office invitation letter </w:t>
      </w:r>
      <w:r w:rsidR="00C51A17">
        <w:rPr>
          <w:rFonts w:cs="Arial"/>
        </w:rPr>
        <w:t>and</w:t>
      </w:r>
      <w:r w:rsidRPr="00D66631">
        <w:rPr>
          <w:rFonts w:cs="Arial"/>
        </w:rPr>
        <w:t xml:space="preserve"> ID. A passport or </w:t>
      </w:r>
      <w:r w:rsidR="00D607EF">
        <w:rPr>
          <w:rFonts w:cs="Arial"/>
        </w:rPr>
        <w:t xml:space="preserve">photo </w:t>
      </w:r>
      <w:r w:rsidRPr="00D66631">
        <w:rPr>
          <w:rFonts w:cs="Arial"/>
        </w:rPr>
        <w:t>driver</w:t>
      </w:r>
      <w:r>
        <w:rPr>
          <w:rFonts w:cs="Arial"/>
        </w:rPr>
        <w:t>’</w:t>
      </w:r>
      <w:r w:rsidRPr="00D66631">
        <w:rPr>
          <w:rFonts w:cs="Arial"/>
        </w:rPr>
        <w:t xml:space="preserve">s licence is an acceptable form of identification.  </w:t>
      </w:r>
    </w:p>
    <w:p w14:paraId="2A1D7954" w14:textId="62E989F9" w:rsidR="005112BF" w:rsidRPr="00D66631" w:rsidRDefault="005112BF" w:rsidP="005112BF">
      <w:pPr>
        <w:rPr>
          <w:rFonts w:cs="Arial"/>
        </w:rPr>
      </w:pPr>
      <w:r w:rsidRPr="00D66631">
        <w:rPr>
          <w:rFonts w:cs="Arial"/>
        </w:rPr>
        <w:t xml:space="preserve"> </w:t>
      </w:r>
    </w:p>
    <w:p w14:paraId="47C45A0A" w14:textId="77777777" w:rsidR="005112BF" w:rsidRPr="005112BF" w:rsidRDefault="005112BF" w:rsidP="005112BF">
      <w:pPr>
        <w:pStyle w:val="Heading5"/>
        <w:spacing w:before="0"/>
        <w:rPr>
          <w:rFonts w:ascii="Arial" w:hAnsi="Arial" w:cs="Arial"/>
          <w:b w:val="0"/>
          <w:i w:val="0"/>
          <w:sz w:val="24"/>
          <w:szCs w:val="24"/>
        </w:rPr>
      </w:pPr>
      <w:r w:rsidRPr="005112BF">
        <w:rPr>
          <w:rFonts w:ascii="Arial" w:hAnsi="Arial" w:cs="Arial"/>
          <w:b w:val="0"/>
          <w:i w:val="0"/>
          <w:sz w:val="24"/>
          <w:szCs w:val="24"/>
        </w:rPr>
        <w:t>Once the booking-in process is complete you may join your guests and chat with other citizens until you are called for the start of the ceremony. Applicants will be seated together at the front of the room, and guests will be asked to take a seat in the rows behind.</w:t>
      </w:r>
    </w:p>
    <w:p w14:paraId="52BF1942" w14:textId="77777777" w:rsidR="005112BF" w:rsidRPr="00D66631" w:rsidRDefault="005112BF" w:rsidP="005112BF">
      <w:pPr>
        <w:rPr>
          <w:rFonts w:cs="Arial"/>
        </w:rPr>
      </w:pPr>
    </w:p>
    <w:p w14:paraId="0838DAD6" w14:textId="637B7DC5" w:rsidR="005112BF" w:rsidRPr="00D55FEC" w:rsidRDefault="005112BF" w:rsidP="005112BF">
      <w:pPr>
        <w:rPr>
          <w:rFonts w:cs="Arial"/>
          <w:b/>
          <w:i/>
        </w:rPr>
      </w:pPr>
      <w:r w:rsidRPr="00D55FEC">
        <w:rPr>
          <w:rFonts w:cs="Arial"/>
          <w:b/>
          <w:i/>
        </w:rPr>
        <w:t>Please allow 1.5 hours as ceremony sizes vary and can sometimes take longer than expected.</w:t>
      </w:r>
    </w:p>
    <w:p w14:paraId="082FFFC3" w14:textId="77777777" w:rsidR="005112BF" w:rsidRPr="00D66631" w:rsidRDefault="005112BF" w:rsidP="005112BF">
      <w:pPr>
        <w:rPr>
          <w:rFonts w:cs="Arial"/>
        </w:rPr>
      </w:pPr>
    </w:p>
    <w:p w14:paraId="726EE1E9" w14:textId="59FF32A0" w:rsidR="00D607EF" w:rsidRPr="00D607EF" w:rsidRDefault="005112BF" w:rsidP="00D607EF">
      <w:pPr>
        <w:rPr>
          <w:rFonts w:cs="Arial"/>
        </w:rPr>
      </w:pPr>
      <w:r w:rsidRPr="00D66631">
        <w:rPr>
          <w:rFonts w:cs="Arial"/>
        </w:rPr>
        <w:t>The ceremony starts with a welcome from the Superintendent</w:t>
      </w:r>
      <w:r>
        <w:rPr>
          <w:rFonts w:cs="Arial"/>
        </w:rPr>
        <w:t xml:space="preserve"> </w:t>
      </w:r>
      <w:r w:rsidRPr="00D66631">
        <w:rPr>
          <w:rFonts w:cs="Arial"/>
        </w:rPr>
        <w:t xml:space="preserve">Registrar and a short speech by a civic dignitary, often the Chairman of Nottinghamshire County Council.  </w:t>
      </w:r>
      <w:r>
        <w:rPr>
          <w:rFonts w:cs="Arial"/>
        </w:rPr>
        <w:t xml:space="preserve">A Deputy Lieutenant of Nottinghamshire is also in attendance and gives a speech of welcome on behalf of the </w:t>
      </w:r>
      <w:r w:rsidR="00D607EF">
        <w:rPr>
          <w:rFonts w:cs="Arial"/>
        </w:rPr>
        <w:t>K</w:t>
      </w:r>
      <w:r w:rsidR="005616D0">
        <w:rPr>
          <w:rFonts w:cs="Arial"/>
        </w:rPr>
        <w:t>ing</w:t>
      </w:r>
      <w:r>
        <w:rPr>
          <w:rFonts w:cs="Arial"/>
        </w:rPr>
        <w:t xml:space="preserve">. </w:t>
      </w:r>
      <w:r w:rsidRPr="00D66631">
        <w:rPr>
          <w:rFonts w:cs="Arial"/>
        </w:rPr>
        <w:t xml:space="preserve">You will </w:t>
      </w:r>
      <w:r w:rsidR="00D648D5">
        <w:rPr>
          <w:rFonts w:cs="Arial"/>
        </w:rPr>
        <w:t xml:space="preserve">then </w:t>
      </w:r>
      <w:r w:rsidRPr="00D66631">
        <w:rPr>
          <w:rFonts w:cs="Arial"/>
        </w:rPr>
        <w:t xml:space="preserve">be asked to swear or affirm your allegiance to the </w:t>
      </w:r>
      <w:r w:rsidR="005616D0">
        <w:rPr>
          <w:rFonts w:cs="Arial"/>
        </w:rPr>
        <w:t>King</w:t>
      </w:r>
      <w:r w:rsidRPr="00D66631">
        <w:rPr>
          <w:rFonts w:cs="Arial"/>
        </w:rPr>
        <w:t xml:space="preserve"> and </w:t>
      </w:r>
      <w:r w:rsidR="00D607EF" w:rsidRPr="00D607EF">
        <w:rPr>
          <w:rFonts w:cs="Arial"/>
        </w:rPr>
        <w:t xml:space="preserve">to make </w:t>
      </w:r>
      <w:r w:rsidR="00BF39CF">
        <w:rPr>
          <w:rFonts w:cs="Arial"/>
        </w:rPr>
        <w:t>the</w:t>
      </w:r>
      <w:r w:rsidR="006750CA">
        <w:rPr>
          <w:rFonts w:cs="Arial"/>
        </w:rPr>
        <w:t xml:space="preserve"> </w:t>
      </w:r>
      <w:r w:rsidR="00D607EF" w:rsidRPr="00D607EF">
        <w:rPr>
          <w:rFonts w:cs="Arial"/>
        </w:rPr>
        <w:t>pledge of commitment</w:t>
      </w:r>
      <w:r w:rsidR="00D648D5">
        <w:rPr>
          <w:rFonts w:cs="Arial"/>
        </w:rPr>
        <w:t xml:space="preserve"> to the United Kingdom</w:t>
      </w:r>
      <w:r w:rsidR="00D607EF" w:rsidRPr="00D607EF">
        <w:rPr>
          <w:rFonts w:cs="Arial"/>
        </w:rPr>
        <w:t>. The Superintendent Registrar will guide you through all of this as a group.</w:t>
      </w:r>
    </w:p>
    <w:p w14:paraId="4FCFEB2D" w14:textId="77777777" w:rsidR="00D607EF" w:rsidRDefault="00D607EF" w:rsidP="005112BF">
      <w:pPr>
        <w:rPr>
          <w:rFonts w:cs="Arial"/>
        </w:rPr>
      </w:pPr>
    </w:p>
    <w:p w14:paraId="3473A246" w14:textId="25737130" w:rsidR="005112BF" w:rsidRDefault="00BA37FA" w:rsidP="005112BF">
      <w:pPr>
        <w:rPr>
          <w:rFonts w:cs="Arial"/>
          <w:lang w:val="en"/>
        </w:rPr>
      </w:pPr>
      <w:r>
        <w:rPr>
          <w:rFonts w:cs="Arial"/>
        </w:rPr>
        <w:t>Y</w:t>
      </w:r>
      <w:r w:rsidR="005112BF" w:rsidRPr="00D66631">
        <w:rPr>
          <w:rFonts w:cs="Arial"/>
        </w:rPr>
        <w:t xml:space="preserve">ou will </w:t>
      </w:r>
      <w:r>
        <w:rPr>
          <w:rFonts w:cs="Arial"/>
        </w:rPr>
        <w:t xml:space="preserve">then </w:t>
      </w:r>
      <w:r w:rsidR="005112BF" w:rsidRPr="00D66631">
        <w:rPr>
          <w:rFonts w:cs="Arial"/>
        </w:rPr>
        <w:t>be called up to receive your certificate of naturalisation from the civic dignitary. You need to consider whether you wish to shake hands with the</w:t>
      </w:r>
      <w:r>
        <w:rPr>
          <w:rFonts w:cs="Arial"/>
        </w:rPr>
        <w:t>m</w:t>
      </w:r>
      <w:r w:rsidR="005112BF" w:rsidRPr="00D66631">
        <w:rPr>
          <w:rFonts w:cs="Arial"/>
        </w:rPr>
        <w:t xml:space="preserve">. The ceremony concludes with the playing of the National Anthem. </w:t>
      </w:r>
      <w:r w:rsidR="005112BF" w:rsidRPr="00D66631">
        <w:rPr>
          <w:rFonts w:cs="Arial"/>
          <w:lang w:val="en"/>
        </w:rPr>
        <w:t xml:space="preserve">There will be an opportunity for refreshments and </w:t>
      </w:r>
      <w:r w:rsidR="003F10B1">
        <w:rPr>
          <w:rFonts w:cs="Arial"/>
          <w:lang w:val="en"/>
        </w:rPr>
        <w:t xml:space="preserve">for you to take </w:t>
      </w:r>
      <w:r w:rsidR="005112BF" w:rsidRPr="00D66631">
        <w:rPr>
          <w:rFonts w:cs="Arial"/>
          <w:lang w:val="en"/>
        </w:rPr>
        <w:t xml:space="preserve">photographs after the ceremony. </w:t>
      </w:r>
    </w:p>
    <w:p w14:paraId="53252761" w14:textId="77777777" w:rsidR="005112BF" w:rsidRPr="00D66631" w:rsidRDefault="005112BF" w:rsidP="005112BF">
      <w:pPr>
        <w:rPr>
          <w:rFonts w:cs="Arial"/>
        </w:rPr>
      </w:pPr>
    </w:p>
    <w:p w14:paraId="536486CF" w14:textId="77777777" w:rsidR="005112BF" w:rsidRPr="005112BF" w:rsidRDefault="005112BF" w:rsidP="005112BF">
      <w:pPr>
        <w:spacing w:after="60"/>
        <w:rPr>
          <w:rFonts w:cs="Arial"/>
          <w:b/>
          <w:sz w:val="28"/>
          <w:szCs w:val="28"/>
        </w:rPr>
      </w:pPr>
      <w:r w:rsidRPr="005112BF">
        <w:rPr>
          <w:rFonts w:cs="Arial"/>
          <w:b/>
          <w:sz w:val="28"/>
          <w:szCs w:val="28"/>
        </w:rPr>
        <w:t>What happens if I arrange a ceremony and do not attend?</w:t>
      </w:r>
    </w:p>
    <w:p w14:paraId="5294937B" w14:textId="0747BEF3" w:rsidR="005112BF" w:rsidRPr="00D66631" w:rsidRDefault="005112BF" w:rsidP="005112BF">
      <w:pPr>
        <w:numPr>
          <w:ilvl w:val="0"/>
          <w:numId w:val="5"/>
        </w:numPr>
        <w:rPr>
          <w:rFonts w:cs="Arial"/>
        </w:rPr>
      </w:pPr>
      <w:r w:rsidRPr="00D66631">
        <w:rPr>
          <w:rFonts w:cs="Arial"/>
        </w:rPr>
        <w:t>If possible</w:t>
      </w:r>
      <w:r w:rsidR="00D607EF">
        <w:rPr>
          <w:rFonts w:cs="Arial"/>
        </w:rPr>
        <w:t>,</w:t>
      </w:r>
      <w:r w:rsidRPr="00D66631">
        <w:rPr>
          <w:rFonts w:cs="Arial"/>
        </w:rPr>
        <w:t xml:space="preserve"> we will arrange for you to attend another group ceremony within the three</w:t>
      </w:r>
      <w:r w:rsidR="00D607EF">
        <w:rPr>
          <w:rFonts w:cs="Arial"/>
        </w:rPr>
        <w:t>-</w:t>
      </w:r>
      <w:r w:rsidRPr="00D66631">
        <w:rPr>
          <w:rFonts w:cs="Arial"/>
        </w:rPr>
        <w:t>month time limit.</w:t>
      </w:r>
    </w:p>
    <w:p w14:paraId="28EABF2F" w14:textId="757D522A" w:rsidR="005112BF" w:rsidRPr="00D66631" w:rsidRDefault="005112BF" w:rsidP="005112BF">
      <w:pPr>
        <w:numPr>
          <w:ilvl w:val="0"/>
          <w:numId w:val="5"/>
        </w:numPr>
        <w:rPr>
          <w:rFonts w:cs="Arial"/>
        </w:rPr>
      </w:pPr>
      <w:r w:rsidRPr="00D66631">
        <w:rPr>
          <w:rFonts w:cs="Arial"/>
        </w:rPr>
        <w:t xml:space="preserve">If no ceremonies are available during </w:t>
      </w:r>
      <w:r w:rsidR="00BF39CF">
        <w:rPr>
          <w:rFonts w:cs="Arial"/>
        </w:rPr>
        <w:t xml:space="preserve">that </w:t>
      </w:r>
      <w:proofErr w:type="gramStart"/>
      <w:r w:rsidR="00BF39CF">
        <w:rPr>
          <w:rFonts w:cs="Arial"/>
        </w:rPr>
        <w:t>period</w:t>
      </w:r>
      <w:proofErr w:type="gramEnd"/>
      <w:r w:rsidRPr="00D66631">
        <w:rPr>
          <w:rFonts w:cs="Arial"/>
        </w:rPr>
        <w:t xml:space="preserve"> you will have to pay for an individual ceremony.</w:t>
      </w:r>
    </w:p>
    <w:p w14:paraId="50B53E52" w14:textId="02F3BE16" w:rsidR="005112BF" w:rsidRPr="00D66631" w:rsidRDefault="005112BF" w:rsidP="005112BF">
      <w:pPr>
        <w:numPr>
          <w:ilvl w:val="0"/>
          <w:numId w:val="5"/>
        </w:numPr>
        <w:rPr>
          <w:rFonts w:cs="Arial"/>
        </w:rPr>
      </w:pPr>
      <w:r w:rsidRPr="00D66631">
        <w:rPr>
          <w:rFonts w:cs="Arial"/>
        </w:rPr>
        <w:t xml:space="preserve">You </w:t>
      </w:r>
      <w:r>
        <w:rPr>
          <w:rFonts w:cs="Arial"/>
        </w:rPr>
        <w:t>could</w:t>
      </w:r>
      <w:r w:rsidRPr="00D66631">
        <w:rPr>
          <w:rFonts w:cs="Arial"/>
        </w:rPr>
        <w:t xml:space="preserve"> get an extension of the</w:t>
      </w:r>
      <w:r>
        <w:rPr>
          <w:rFonts w:cs="Arial"/>
        </w:rPr>
        <w:t xml:space="preserve"> </w:t>
      </w:r>
      <w:r w:rsidR="00A510FC" w:rsidRPr="00D66631">
        <w:rPr>
          <w:rFonts w:cs="Arial"/>
        </w:rPr>
        <w:t>three-month</w:t>
      </w:r>
      <w:r w:rsidRPr="00D66631">
        <w:rPr>
          <w:rFonts w:cs="Arial"/>
        </w:rPr>
        <w:t xml:space="preserve"> time limit from the Home Office, but </w:t>
      </w:r>
      <w:r w:rsidRPr="00D66631">
        <w:rPr>
          <w:rFonts w:cs="Arial"/>
        </w:rPr>
        <w:lastRenderedPageBreak/>
        <w:t>these are only granted in exceptional circumstances.</w:t>
      </w:r>
    </w:p>
    <w:p w14:paraId="5424BE3C" w14:textId="77777777" w:rsidR="005112BF" w:rsidRPr="00D66631" w:rsidRDefault="005112BF" w:rsidP="005112BF">
      <w:pPr>
        <w:rPr>
          <w:rFonts w:cs="Arial"/>
        </w:rPr>
      </w:pPr>
    </w:p>
    <w:p w14:paraId="20A2D399" w14:textId="10F8AFB6" w:rsidR="005112BF" w:rsidRPr="009344D9" w:rsidRDefault="005112BF" w:rsidP="005112BF">
      <w:pPr>
        <w:rPr>
          <w:rFonts w:cs="Arial"/>
          <w:b/>
          <w:i/>
        </w:rPr>
      </w:pPr>
      <w:r w:rsidRPr="009344D9">
        <w:rPr>
          <w:rFonts w:cs="Arial"/>
          <w:b/>
          <w:i/>
        </w:rPr>
        <w:t xml:space="preserve">If you know you </w:t>
      </w:r>
      <w:r w:rsidR="00A510FC">
        <w:rPr>
          <w:rFonts w:cs="Arial"/>
          <w:b/>
          <w:i/>
        </w:rPr>
        <w:t>cannot</w:t>
      </w:r>
      <w:r w:rsidRPr="009344D9">
        <w:rPr>
          <w:rFonts w:cs="Arial"/>
          <w:b/>
          <w:i/>
        </w:rPr>
        <w:t xml:space="preserve"> attend the ceremony, please </w:t>
      </w:r>
      <w:r w:rsidR="00A510FC">
        <w:rPr>
          <w:rFonts w:cs="Arial"/>
          <w:b/>
          <w:i/>
        </w:rPr>
        <w:t>call</w:t>
      </w:r>
      <w:r w:rsidRPr="009344D9">
        <w:rPr>
          <w:rFonts w:cs="Arial"/>
          <w:b/>
          <w:i/>
        </w:rPr>
        <w:t xml:space="preserve"> 0115 9772812 </w:t>
      </w:r>
      <w:r w:rsidR="00A510FC">
        <w:rPr>
          <w:rFonts w:cs="Arial"/>
          <w:b/>
          <w:i/>
        </w:rPr>
        <w:t>as soon as possible to book a new date.</w:t>
      </w:r>
    </w:p>
    <w:p w14:paraId="219C5938" w14:textId="77777777" w:rsidR="005112BF" w:rsidRPr="00D66631" w:rsidRDefault="005112BF" w:rsidP="005112BF">
      <w:pPr>
        <w:rPr>
          <w:rFonts w:cs="Arial"/>
          <w:b/>
        </w:rPr>
      </w:pPr>
    </w:p>
    <w:p w14:paraId="06177B82" w14:textId="77777777" w:rsidR="005112BF" w:rsidRPr="005112BF" w:rsidRDefault="005112BF" w:rsidP="005112BF">
      <w:pPr>
        <w:rPr>
          <w:rFonts w:cs="Arial"/>
          <w:b/>
          <w:sz w:val="28"/>
          <w:szCs w:val="28"/>
        </w:rPr>
      </w:pPr>
      <w:r w:rsidRPr="005112BF">
        <w:rPr>
          <w:rFonts w:cs="Arial"/>
          <w:b/>
          <w:sz w:val="28"/>
          <w:szCs w:val="28"/>
        </w:rPr>
        <w:t>What happens if I am late for my ceremony?</w:t>
      </w:r>
    </w:p>
    <w:p w14:paraId="4DE9EC9D" w14:textId="5F1E6844" w:rsidR="005112BF" w:rsidRPr="00D66631" w:rsidRDefault="005112BF" w:rsidP="005112BF">
      <w:pPr>
        <w:rPr>
          <w:rFonts w:cs="Arial"/>
        </w:rPr>
      </w:pPr>
      <w:r w:rsidRPr="00D66631">
        <w:rPr>
          <w:rFonts w:cs="Arial"/>
        </w:rPr>
        <w:t xml:space="preserve">Your letter of confirmation from us will indicate a time of arrival for your ceremony and it is essential that you arrive at this time. If you are late for your </w:t>
      </w:r>
      <w:r w:rsidR="00A510FC" w:rsidRPr="00D66631">
        <w:rPr>
          <w:rFonts w:cs="Arial"/>
        </w:rPr>
        <w:t>ceremony,</w:t>
      </w:r>
      <w:r w:rsidRPr="00D66631">
        <w:rPr>
          <w:rFonts w:cs="Arial"/>
        </w:rPr>
        <w:t xml:space="preserve"> you will not be able to take part and will </w:t>
      </w:r>
      <w:r w:rsidR="0027297A">
        <w:rPr>
          <w:rFonts w:cs="Arial"/>
        </w:rPr>
        <w:t>need to book a new date.</w:t>
      </w:r>
    </w:p>
    <w:p w14:paraId="22271A54" w14:textId="77777777" w:rsidR="005112BF" w:rsidRPr="00D66631" w:rsidRDefault="005112BF" w:rsidP="005112BF">
      <w:pPr>
        <w:rPr>
          <w:rFonts w:cs="Arial"/>
        </w:rPr>
      </w:pPr>
    </w:p>
    <w:p w14:paraId="5129D371" w14:textId="77777777" w:rsidR="005112BF" w:rsidRPr="005112BF" w:rsidRDefault="005112BF" w:rsidP="005112BF">
      <w:pPr>
        <w:rPr>
          <w:rFonts w:cs="Arial"/>
          <w:b/>
          <w:sz w:val="28"/>
          <w:szCs w:val="28"/>
        </w:rPr>
      </w:pPr>
      <w:r w:rsidRPr="005112BF">
        <w:rPr>
          <w:rFonts w:cs="Arial"/>
          <w:b/>
          <w:sz w:val="28"/>
          <w:szCs w:val="28"/>
          <w:lang w:val="en"/>
        </w:rPr>
        <w:t>What is the difference between an oath and an affirmation?</w:t>
      </w:r>
    </w:p>
    <w:p w14:paraId="4CA18877" w14:textId="14334F1B" w:rsidR="005112BF" w:rsidRPr="00D66631" w:rsidRDefault="005112BF" w:rsidP="005112BF">
      <w:pPr>
        <w:rPr>
          <w:rFonts w:cs="Arial"/>
          <w:lang w:val="en"/>
        </w:rPr>
      </w:pPr>
      <w:r w:rsidRPr="00D66631">
        <w:rPr>
          <w:rFonts w:cs="Arial"/>
          <w:lang w:val="en"/>
        </w:rPr>
        <w:t xml:space="preserve">During your citizenship ceremony you will be required to swear or affirm your allegiance to the </w:t>
      </w:r>
      <w:r w:rsidR="005616D0">
        <w:rPr>
          <w:rFonts w:cs="Arial"/>
          <w:lang w:val="en"/>
        </w:rPr>
        <w:t>King</w:t>
      </w:r>
      <w:r w:rsidRPr="00D66631">
        <w:rPr>
          <w:rFonts w:cs="Arial"/>
          <w:lang w:val="en"/>
        </w:rPr>
        <w:t>.</w:t>
      </w:r>
    </w:p>
    <w:p w14:paraId="6BFD2514" w14:textId="77777777" w:rsidR="005112BF" w:rsidRPr="00D66631" w:rsidRDefault="005112BF" w:rsidP="005112BF">
      <w:pPr>
        <w:rPr>
          <w:rFonts w:cs="Arial"/>
          <w:lang w:val="en"/>
        </w:rPr>
      </w:pPr>
    </w:p>
    <w:p w14:paraId="69846706" w14:textId="0B3A8200" w:rsidR="005112BF" w:rsidRPr="00D66631" w:rsidRDefault="005112BF" w:rsidP="005112BF">
      <w:pPr>
        <w:rPr>
          <w:rFonts w:cs="Arial"/>
          <w:lang w:val="en"/>
        </w:rPr>
      </w:pPr>
      <w:r w:rsidRPr="00D66631">
        <w:rPr>
          <w:rFonts w:cs="Arial"/>
          <w:lang w:val="en"/>
        </w:rPr>
        <w:t xml:space="preserve">An oath is sworn to God and is a religious pledge, sometimes made on the holy book of the person making the oath. If you wish to swear on a holy </w:t>
      </w:r>
      <w:r w:rsidR="00A510FC" w:rsidRPr="00D66631">
        <w:rPr>
          <w:rFonts w:cs="Arial"/>
          <w:lang w:val="en"/>
        </w:rPr>
        <w:t>book,</w:t>
      </w:r>
      <w:r w:rsidRPr="00D66631">
        <w:rPr>
          <w:rFonts w:cs="Arial"/>
          <w:lang w:val="en"/>
        </w:rPr>
        <w:t xml:space="preserve"> you must bring it with you. An affirmation is a more secular pledge for those without a strong religious </w:t>
      </w:r>
      <w:r w:rsidR="00A510FC">
        <w:rPr>
          <w:rFonts w:cs="Arial"/>
          <w:lang w:val="en"/>
        </w:rPr>
        <w:t>conviction</w:t>
      </w:r>
      <w:r w:rsidRPr="00D66631">
        <w:rPr>
          <w:rFonts w:cs="Arial"/>
          <w:lang w:val="en"/>
        </w:rPr>
        <w:t xml:space="preserve">.  </w:t>
      </w:r>
    </w:p>
    <w:p w14:paraId="17714DA3" w14:textId="77777777" w:rsidR="005112BF" w:rsidRPr="00D66631" w:rsidRDefault="005112BF" w:rsidP="005112BF">
      <w:pPr>
        <w:rPr>
          <w:rFonts w:cs="Arial"/>
          <w:lang w:val="en"/>
        </w:rPr>
      </w:pPr>
    </w:p>
    <w:p w14:paraId="70BC34BD" w14:textId="3C7694AC" w:rsidR="005112BF" w:rsidRPr="00D66631" w:rsidRDefault="005112BF" w:rsidP="005112BF">
      <w:pPr>
        <w:rPr>
          <w:rFonts w:cs="Arial"/>
          <w:lang w:val="en"/>
        </w:rPr>
      </w:pPr>
      <w:r w:rsidRPr="00D66631">
        <w:rPr>
          <w:rFonts w:cs="Arial"/>
          <w:lang w:val="en"/>
        </w:rPr>
        <w:t xml:space="preserve">The affirmation and the oath are of equal </w:t>
      </w:r>
      <w:proofErr w:type="gramStart"/>
      <w:r w:rsidRPr="00D66631">
        <w:rPr>
          <w:rFonts w:cs="Arial"/>
          <w:lang w:val="en"/>
        </w:rPr>
        <w:t>value</w:t>
      </w:r>
      <w:proofErr w:type="gramEnd"/>
      <w:r w:rsidRPr="00D66631">
        <w:rPr>
          <w:rFonts w:cs="Arial"/>
          <w:lang w:val="en"/>
        </w:rPr>
        <w:t xml:space="preserve"> and you may choose either. To help you choose we have included </w:t>
      </w:r>
      <w:r w:rsidR="0027297A">
        <w:rPr>
          <w:rFonts w:cs="Arial"/>
          <w:lang w:val="en"/>
        </w:rPr>
        <w:t xml:space="preserve">here </w:t>
      </w:r>
      <w:r w:rsidRPr="00D66631">
        <w:rPr>
          <w:rFonts w:cs="Arial"/>
          <w:lang w:val="en"/>
        </w:rPr>
        <w:t xml:space="preserve">the text of both. You do not need to learn the text as you will be given a card with </w:t>
      </w:r>
      <w:r w:rsidR="00A510FC">
        <w:rPr>
          <w:rFonts w:cs="Arial"/>
          <w:lang w:val="en"/>
        </w:rPr>
        <w:t>the words on the day</w:t>
      </w:r>
      <w:r w:rsidRPr="00D66631">
        <w:rPr>
          <w:rFonts w:cs="Arial"/>
          <w:lang w:val="en"/>
        </w:rPr>
        <w:t xml:space="preserve">. </w:t>
      </w:r>
      <w:r w:rsidR="00A510FC">
        <w:rPr>
          <w:rFonts w:cs="Arial"/>
          <w:lang w:val="en"/>
        </w:rPr>
        <w:t>The Superintendent Registrar will guide you through the words.</w:t>
      </w:r>
    </w:p>
    <w:p w14:paraId="7F401E48" w14:textId="77777777" w:rsidR="005112BF" w:rsidRPr="00D66631" w:rsidRDefault="005112BF" w:rsidP="005112BF">
      <w:pPr>
        <w:rPr>
          <w:rFonts w:cs="Arial"/>
        </w:rPr>
      </w:pPr>
    </w:p>
    <w:p w14:paraId="59D6B873" w14:textId="77777777" w:rsidR="005112BF" w:rsidRPr="005112BF" w:rsidRDefault="005112BF" w:rsidP="005112BF">
      <w:pPr>
        <w:rPr>
          <w:rFonts w:cs="Arial"/>
          <w:b/>
          <w:sz w:val="28"/>
          <w:szCs w:val="28"/>
          <w:lang w:val="en"/>
        </w:rPr>
      </w:pPr>
      <w:r w:rsidRPr="005112BF">
        <w:rPr>
          <w:rFonts w:cs="Arial"/>
          <w:b/>
          <w:sz w:val="28"/>
          <w:szCs w:val="28"/>
          <w:lang w:val="en"/>
        </w:rPr>
        <w:t>The affirmation of allegiance</w:t>
      </w:r>
    </w:p>
    <w:p w14:paraId="1D6EFD34" w14:textId="6D2DEA7D" w:rsidR="005112BF" w:rsidRPr="00D66631" w:rsidRDefault="005112BF" w:rsidP="005112BF">
      <w:pPr>
        <w:rPr>
          <w:rFonts w:cs="Arial"/>
          <w:lang w:val="en"/>
        </w:rPr>
      </w:pPr>
      <w:r w:rsidRPr="00D66631">
        <w:rPr>
          <w:rFonts w:cs="Arial"/>
          <w:lang w:val="en"/>
        </w:rPr>
        <w:t xml:space="preserve">I (name) do solemnly, sincerely and truly declare and affirm that on becoming a British citizen, I will be faithful and bear true allegiance to </w:t>
      </w:r>
      <w:r w:rsidR="00597F92">
        <w:rPr>
          <w:rFonts w:cs="Arial"/>
          <w:lang w:val="en"/>
        </w:rPr>
        <w:t>His</w:t>
      </w:r>
      <w:r w:rsidRPr="00D66631">
        <w:rPr>
          <w:rFonts w:cs="Arial"/>
          <w:lang w:val="en"/>
        </w:rPr>
        <w:t xml:space="preserve"> Majesty </w:t>
      </w:r>
      <w:r w:rsidR="00597F92">
        <w:rPr>
          <w:rFonts w:cs="Arial"/>
          <w:lang w:val="en"/>
        </w:rPr>
        <w:t>King</w:t>
      </w:r>
      <w:r w:rsidRPr="00D66631">
        <w:rPr>
          <w:rFonts w:cs="Arial"/>
          <w:lang w:val="en"/>
        </w:rPr>
        <w:t xml:space="preserve"> </w:t>
      </w:r>
      <w:r w:rsidR="00597F92">
        <w:rPr>
          <w:rFonts w:cs="Arial"/>
          <w:lang w:val="en"/>
        </w:rPr>
        <w:t>Charles</w:t>
      </w:r>
      <w:r w:rsidRPr="00D66631">
        <w:rPr>
          <w:rFonts w:cs="Arial"/>
          <w:lang w:val="en"/>
        </w:rPr>
        <w:t xml:space="preserve"> the </w:t>
      </w:r>
      <w:r w:rsidR="00597F92">
        <w:rPr>
          <w:rFonts w:cs="Arial"/>
          <w:lang w:val="en"/>
        </w:rPr>
        <w:t>Third</w:t>
      </w:r>
      <w:r w:rsidRPr="00D66631">
        <w:rPr>
          <w:rFonts w:cs="Arial"/>
          <w:lang w:val="en"/>
        </w:rPr>
        <w:t xml:space="preserve">, </w:t>
      </w:r>
      <w:r w:rsidR="00597F92">
        <w:rPr>
          <w:rFonts w:cs="Arial"/>
          <w:lang w:val="en"/>
        </w:rPr>
        <w:t>his</w:t>
      </w:r>
      <w:r w:rsidRPr="00D66631">
        <w:rPr>
          <w:rFonts w:cs="Arial"/>
          <w:lang w:val="en"/>
        </w:rPr>
        <w:t xml:space="preserve"> Heirs and Successors, according to law.</w:t>
      </w:r>
    </w:p>
    <w:p w14:paraId="45F47D2C" w14:textId="77777777" w:rsidR="005112BF" w:rsidRDefault="005112BF" w:rsidP="005112BF">
      <w:pPr>
        <w:rPr>
          <w:rFonts w:cs="Arial"/>
          <w:lang w:val="en"/>
        </w:rPr>
      </w:pPr>
    </w:p>
    <w:p w14:paraId="0BFCACD7" w14:textId="70E5EC12" w:rsidR="00812456" w:rsidRDefault="00812456" w:rsidP="005112BF">
      <w:pPr>
        <w:rPr>
          <w:rFonts w:cs="Arial"/>
          <w:lang w:val="en"/>
        </w:rPr>
      </w:pPr>
      <w:r>
        <w:rPr>
          <w:rFonts w:cs="Arial"/>
          <w:lang w:val="en"/>
        </w:rPr>
        <w:t>OR</w:t>
      </w:r>
    </w:p>
    <w:p w14:paraId="391462EA" w14:textId="77777777" w:rsidR="00812456" w:rsidRPr="00D66631" w:rsidRDefault="00812456" w:rsidP="005112BF">
      <w:pPr>
        <w:rPr>
          <w:rFonts w:cs="Arial"/>
          <w:lang w:val="en"/>
        </w:rPr>
      </w:pPr>
    </w:p>
    <w:p w14:paraId="7EEDDB70" w14:textId="77777777" w:rsidR="005112BF" w:rsidRPr="005112BF" w:rsidRDefault="005112BF" w:rsidP="005112BF">
      <w:pPr>
        <w:rPr>
          <w:rFonts w:cs="Arial"/>
          <w:b/>
          <w:sz w:val="28"/>
          <w:szCs w:val="28"/>
        </w:rPr>
      </w:pPr>
      <w:r w:rsidRPr="005112BF">
        <w:rPr>
          <w:rFonts w:cs="Arial"/>
          <w:b/>
          <w:sz w:val="28"/>
          <w:szCs w:val="28"/>
        </w:rPr>
        <w:t>The oath of allegiance</w:t>
      </w:r>
    </w:p>
    <w:p w14:paraId="060854D3" w14:textId="0EDCD7CE" w:rsidR="005112BF" w:rsidRPr="00D66631" w:rsidRDefault="005112BF" w:rsidP="005112BF">
      <w:pPr>
        <w:rPr>
          <w:rFonts w:cs="Arial"/>
        </w:rPr>
      </w:pPr>
      <w:r w:rsidRPr="00D66631">
        <w:rPr>
          <w:rFonts w:cs="Arial"/>
        </w:rPr>
        <w:t xml:space="preserve">I (name) swear by almighty God that on becoming a British citizen, I will be faithful and bear true allegiance to </w:t>
      </w:r>
      <w:r w:rsidR="00597F92">
        <w:rPr>
          <w:rFonts w:cs="Arial"/>
        </w:rPr>
        <w:t>His</w:t>
      </w:r>
      <w:r w:rsidRPr="00D66631">
        <w:rPr>
          <w:rFonts w:cs="Arial"/>
        </w:rPr>
        <w:t xml:space="preserve"> Majesty </w:t>
      </w:r>
      <w:r w:rsidR="00597F92">
        <w:rPr>
          <w:rFonts w:cs="Arial"/>
        </w:rPr>
        <w:t xml:space="preserve">King Charles </w:t>
      </w:r>
      <w:r w:rsidR="0027297A">
        <w:rPr>
          <w:rFonts w:cs="Arial"/>
        </w:rPr>
        <w:t xml:space="preserve">the </w:t>
      </w:r>
      <w:r w:rsidR="00597F92">
        <w:rPr>
          <w:rFonts w:cs="Arial"/>
        </w:rPr>
        <w:t>Third</w:t>
      </w:r>
      <w:r w:rsidRPr="00D66631">
        <w:rPr>
          <w:rFonts w:cs="Arial"/>
        </w:rPr>
        <w:t xml:space="preserve">, </w:t>
      </w:r>
      <w:r w:rsidR="00597F92">
        <w:rPr>
          <w:rFonts w:cs="Arial"/>
        </w:rPr>
        <w:t>his</w:t>
      </w:r>
      <w:r w:rsidRPr="00D66631">
        <w:rPr>
          <w:rFonts w:cs="Arial"/>
        </w:rPr>
        <w:t xml:space="preserve"> Heirs and Successors, according to the law.</w:t>
      </w:r>
    </w:p>
    <w:p w14:paraId="08AAD3E2" w14:textId="77777777" w:rsidR="005112BF" w:rsidRPr="00D66631" w:rsidRDefault="005112BF" w:rsidP="005112BF">
      <w:pPr>
        <w:rPr>
          <w:rFonts w:cs="Arial"/>
        </w:rPr>
      </w:pPr>
    </w:p>
    <w:p w14:paraId="3B9C9D75" w14:textId="63C615D5" w:rsidR="0027297A" w:rsidRDefault="00445E40" w:rsidP="005112BF">
      <w:pPr>
        <w:rPr>
          <w:rFonts w:cs="Arial"/>
        </w:rPr>
      </w:pPr>
      <w:r w:rsidRPr="00A510FC">
        <w:rPr>
          <w:rFonts w:cs="Arial"/>
          <w:b/>
          <w:sz w:val="28"/>
          <w:szCs w:val="28"/>
        </w:rPr>
        <w:t>Pledge of commitment</w:t>
      </w:r>
      <w:r>
        <w:rPr>
          <w:rFonts w:cs="Arial"/>
        </w:rPr>
        <w:br/>
      </w:r>
      <w:r w:rsidR="005112BF" w:rsidRPr="00D66631">
        <w:rPr>
          <w:rFonts w:cs="Arial"/>
        </w:rPr>
        <w:t xml:space="preserve">I will give my loyalty to the United Kingdom and respect its rights and freedoms. I will </w:t>
      </w:r>
    </w:p>
    <w:p w14:paraId="1C8F458B" w14:textId="621E3322" w:rsidR="005112BF" w:rsidRPr="00D66631" w:rsidRDefault="005112BF" w:rsidP="005112BF">
      <w:pPr>
        <w:rPr>
          <w:rFonts w:cs="Arial"/>
        </w:rPr>
      </w:pPr>
      <w:r w:rsidRPr="00D66631">
        <w:rPr>
          <w:rFonts w:cs="Arial"/>
        </w:rPr>
        <w:t xml:space="preserve">uphold its democratic values. I will observe its laws faithfully and fulfil my duties and obligations as a British citizen.  </w:t>
      </w:r>
    </w:p>
    <w:p w14:paraId="3F6BA110" w14:textId="77777777" w:rsidR="005112BF" w:rsidRPr="00D66631" w:rsidRDefault="005112BF" w:rsidP="005112BF">
      <w:pPr>
        <w:rPr>
          <w:rFonts w:cs="Arial"/>
        </w:rPr>
      </w:pPr>
    </w:p>
    <w:p w14:paraId="1F0ECC2A" w14:textId="77777777" w:rsidR="005112BF" w:rsidRPr="005112BF" w:rsidRDefault="005112BF" w:rsidP="005112BF">
      <w:pPr>
        <w:spacing w:after="60"/>
        <w:rPr>
          <w:rFonts w:cs="Arial"/>
          <w:b/>
          <w:sz w:val="28"/>
          <w:szCs w:val="28"/>
        </w:rPr>
      </w:pPr>
      <w:r w:rsidRPr="005112BF">
        <w:rPr>
          <w:rFonts w:cs="Arial"/>
          <w:b/>
          <w:sz w:val="28"/>
          <w:szCs w:val="28"/>
        </w:rPr>
        <w:t>Do applicants under the age of 18 have to attend?</w:t>
      </w:r>
    </w:p>
    <w:p w14:paraId="15BB2992" w14:textId="77777777" w:rsidR="005112BF" w:rsidRPr="00D66631" w:rsidRDefault="005112BF" w:rsidP="005112BF">
      <w:pPr>
        <w:rPr>
          <w:rFonts w:cs="Arial"/>
        </w:rPr>
      </w:pPr>
      <w:r w:rsidRPr="00D66631">
        <w:rPr>
          <w:rFonts w:cs="Arial"/>
        </w:rPr>
        <w:t>Applicants under the age of 18 are considered minors and a parent may collect thei</w:t>
      </w:r>
      <w:r w:rsidR="002B3D0A">
        <w:rPr>
          <w:rFonts w:cs="Arial"/>
        </w:rPr>
        <w:t xml:space="preserve">r certificate on their behalf. </w:t>
      </w:r>
      <w:r w:rsidRPr="00D66631">
        <w:rPr>
          <w:rFonts w:cs="Arial"/>
        </w:rPr>
        <w:t>We welcome children at the ceremonies, so please feel free to allow your children to attend if you wish to collect your certificates as a family.</w:t>
      </w:r>
    </w:p>
    <w:p w14:paraId="4836965D" w14:textId="77777777" w:rsidR="005112BF" w:rsidRPr="00D66631" w:rsidRDefault="005112BF" w:rsidP="005112BF">
      <w:pPr>
        <w:rPr>
          <w:rFonts w:cs="Arial"/>
        </w:rPr>
      </w:pPr>
    </w:p>
    <w:p w14:paraId="71333CD5" w14:textId="77777777" w:rsidR="005112BF" w:rsidRPr="005112BF" w:rsidRDefault="005112BF" w:rsidP="005112BF">
      <w:pPr>
        <w:spacing w:after="60"/>
        <w:rPr>
          <w:rFonts w:cs="Arial"/>
          <w:b/>
          <w:sz w:val="28"/>
          <w:szCs w:val="28"/>
        </w:rPr>
      </w:pPr>
      <w:r w:rsidRPr="005112BF">
        <w:rPr>
          <w:rFonts w:cs="Arial"/>
          <w:b/>
          <w:sz w:val="28"/>
          <w:szCs w:val="28"/>
        </w:rPr>
        <w:t>How many guests may I bring?</w:t>
      </w:r>
    </w:p>
    <w:p w14:paraId="1BBD5965" w14:textId="26245473" w:rsidR="005112BF" w:rsidRPr="00D66631" w:rsidRDefault="005112BF" w:rsidP="005112BF">
      <w:pPr>
        <w:rPr>
          <w:rFonts w:cs="Arial"/>
        </w:rPr>
      </w:pPr>
      <w:r w:rsidRPr="00D66631">
        <w:rPr>
          <w:rFonts w:cs="Arial"/>
        </w:rPr>
        <w:t>You may bring two adult guests with you to the ceremony. If you would like to bring more</w:t>
      </w:r>
      <w:r w:rsidR="00A510FC">
        <w:rPr>
          <w:rFonts w:cs="Arial"/>
        </w:rPr>
        <w:t>,</w:t>
      </w:r>
      <w:r w:rsidRPr="00D66631">
        <w:rPr>
          <w:rFonts w:cs="Arial"/>
        </w:rPr>
        <w:t xml:space="preserve"> please c</w:t>
      </w:r>
      <w:r w:rsidR="00A510FC">
        <w:rPr>
          <w:rFonts w:cs="Arial"/>
        </w:rPr>
        <w:t>all</w:t>
      </w:r>
      <w:r w:rsidRPr="00D66631">
        <w:rPr>
          <w:rFonts w:cs="Arial"/>
        </w:rPr>
        <w:t xml:space="preserve"> 0115 9772812 </w:t>
      </w:r>
      <w:r w:rsidR="00A510FC">
        <w:rPr>
          <w:rFonts w:cs="Arial"/>
        </w:rPr>
        <w:t>to discuss this with us.</w:t>
      </w:r>
      <w:r w:rsidR="00A510FC">
        <w:rPr>
          <w:rFonts w:cs="Arial"/>
        </w:rPr>
        <w:br/>
      </w:r>
    </w:p>
    <w:p w14:paraId="1316D6F9" w14:textId="77777777" w:rsidR="005112BF" w:rsidRPr="00D66631" w:rsidRDefault="005112BF" w:rsidP="005112BF">
      <w:pPr>
        <w:rPr>
          <w:rFonts w:cs="Arial"/>
          <w:lang w:val="en"/>
        </w:rPr>
      </w:pPr>
    </w:p>
    <w:p w14:paraId="6E41C201" w14:textId="77777777" w:rsidR="005112BF" w:rsidRPr="005112BF" w:rsidRDefault="005112BF" w:rsidP="005112BF">
      <w:pPr>
        <w:rPr>
          <w:rFonts w:cs="Arial"/>
          <w:b/>
          <w:sz w:val="28"/>
          <w:szCs w:val="28"/>
          <w:lang w:val="en"/>
        </w:rPr>
      </w:pPr>
      <w:r w:rsidRPr="005112BF">
        <w:rPr>
          <w:rFonts w:cs="Arial"/>
          <w:b/>
          <w:sz w:val="28"/>
          <w:szCs w:val="28"/>
          <w:lang w:val="en"/>
        </w:rPr>
        <w:t>The National Anthem</w:t>
      </w:r>
    </w:p>
    <w:p w14:paraId="6BBC9F5D" w14:textId="77777777" w:rsidR="005112BF" w:rsidRPr="00D66631" w:rsidRDefault="005112BF" w:rsidP="005112BF">
      <w:pPr>
        <w:rPr>
          <w:rFonts w:cs="Arial"/>
          <w:lang w:val="en"/>
        </w:rPr>
      </w:pPr>
    </w:p>
    <w:p w14:paraId="3E3AAE7E" w14:textId="22F4FA91" w:rsidR="005112BF" w:rsidRPr="00D66631" w:rsidRDefault="005112BF" w:rsidP="005112BF">
      <w:pPr>
        <w:rPr>
          <w:rFonts w:cs="Arial"/>
          <w:lang w:val="en"/>
        </w:rPr>
      </w:pPr>
      <w:r w:rsidRPr="00D66631">
        <w:rPr>
          <w:rFonts w:cs="Arial"/>
          <w:lang w:val="en"/>
        </w:rPr>
        <w:t xml:space="preserve">God save our gracious </w:t>
      </w:r>
      <w:r w:rsidR="00597F92">
        <w:rPr>
          <w:rFonts w:cs="Arial"/>
          <w:lang w:val="en"/>
        </w:rPr>
        <w:t>King</w:t>
      </w:r>
    </w:p>
    <w:p w14:paraId="6C44ED6A" w14:textId="3D9E2102" w:rsidR="005112BF" w:rsidRPr="00D66631" w:rsidRDefault="005112BF" w:rsidP="005112BF">
      <w:pPr>
        <w:rPr>
          <w:rFonts w:cs="Arial"/>
          <w:lang w:val="en"/>
        </w:rPr>
      </w:pPr>
      <w:r w:rsidRPr="00D66631">
        <w:rPr>
          <w:rFonts w:cs="Arial"/>
          <w:lang w:val="en"/>
        </w:rPr>
        <w:t xml:space="preserve">Long live our noble </w:t>
      </w:r>
      <w:r w:rsidR="00597F92">
        <w:rPr>
          <w:rFonts w:cs="Arial"/>
          <w:lang w:val="en"/>
        </w:rPr>
        <w:t>King</w:t>
      </w:r>
    </w:p>
    <w:p w14:paraId="2B54ECF3" w14:textId="4AF1E836" w:rsidR="005112BF" w:rsidRPr="00D66631" w:rsidRDefault="005112BF" w:rsidP="005112BF">
      <w:pPr>
        <w:rPr>
          <w:rFonts w:cs="Arial"/>
          <w:lang w:val="en"/>
        </w:rPr>
      </w:pPr>
      <w:r w:rsidRPr="00D66631">
        <w:rPr>
          <w:rFonts w:cs="Arial"/>
          <w:lang w:val="en"/>
        </w:rPr>
        <w:t xml:space="preserve">God Save the </w:t>
      </w:r>
      <w:r w:rsidR="00597F92">
        <w:rPr>
          <w:rFonts w:cs="Arial"/>
          <w:lang w:val="en"/>
        </w:rPr>
        <w:t>King</w:t>
      </w:r>
    </w:p>
    <w:p w14:paraId="7413006A" w14:textId="498C9787" w:rsidR="005112BF" w:rsidRPr="00D66631" w:rsidRDefault="005112BF" w:rsidP="005112BF">
      <w:pPr>
        <w:rPr>
          <w:rFonts w:cs="Arial"/>
          <w:lang w:val="en"/>
        </w:rPr>
      </w:pPr>
      <w:r w:rsidRPr="00D66631">
        <w:rPr>
          <w:rFonts w:cs="Arial"/>
          <w:lang w:val="en"/>
        </w:rPr>
        <w:t xml:space="preserve">Send </w:t>
      </w:r>
      <w:r w:rsidR="00597F92">
        <w:rPr>
          <w:rFonts w:cs="Arial"/>
          <w:lang w:val="en"/>
        </w:rPr>
        <w:t>hi</w:t>
      </w:r>
      <w:r w:rsidR="0068201F">
        <w:rPr>
          <w:rFonts w:cs="Arial"/>
          <w:lang w:val="en"/>
        </w:rPr>
        <w:t>m</w:t>
      </w:r>
      <w:r w:rsidRPr="00D66631">
        <w:rPr>
          <w:rFonts w:cs="Arial"/>
          <w:lang w:val="en"/>
        </w:rPr>
        <w:t xml:space="preserve"> victorious</w:t>
      </w:r>
    </w:p>
    <w:p w14:paraId="1803D00E" w14:textId="77777777" w:rsidR="005112BF" w:rsidRPr="00D66631" w:rsidRDefault="005112BF" w:rsidP="005112BF">
      <w:pPr>
        <w:rPr>
          <w:rFonts w:cs="Arial"/>
          <w:lang w:val="en"/>
        </w:rPr>
      </w:pPr>
      <w:r w:rsidRPr="00D66631">
        <w:rPr>
          <w:rFonts w:cs="Arial"/>
          <w:lang w:val="en"/>
        </w:rPr>
        <w:t>Happy and glorious</w:t>
      </w:r>
    </w:p>
    <w:p w14:paraId="65517224" w14:textId="77777777" w:rsidR="005112BF" w:rsidRPr="00D66631" w:rsidRDefault="005112BF" w:rsidP="005112BF">
      <w:pPr>
        <w:rPr>
          <w:rFonts w:cs="Arial"/>
          <w:lang w:val="en"/>
        </w:rPr>
      </w:pPr>
      <w:r w:rsidRPr="00D66631">
        <w:rPr>
          <w:rFonts w:cs="Arial"/>
          <w:lang w:val="en"/>
        </w:rPr>
        <w:t>Long to reign over us</w:t>
      </w:r>
    </w:p>
    <w:p w14:paraId="0094ACBE" w14:textId="642B7F0F" w:rsidR="005112BF" w:rsidRPr="00D66631" w:rsidRDefault="005112BF" w:rsidP="005112BF">
      <w:pPr>
        <w:rPr>
          <w:rFonts w:cs="Arial"/>
          <w:lang w:val="en"/>
        </w:rPr>
      </w:pPr>
      <w:r w:rsidRPr="00D66631">
        <w:rPr>
          <w:rFonts w:cs="Arial"/>
          <w:lang w:val="en"/>
        </w:rPr>
        <w:t xml:space="preserve">God save the </w:t>
      </w:r>
      <w:r w:rsidR="00597F92">
        <w:rPr>
          <w:rFonts w:cs="Arial"/>
          <w:lang w:val="en"/>
        </w:rPr>
        <w:t>King</w:t>
      </w:r>
    </w:p>
    <w:p w14:paraId="62B3AA72" w14:textId="77777777" w:rsidR="005112BF" w:rsidRPr="00D66631" w:rsidRDefault="005112BF" w:rsidP="005112BF">
      <w:pPr>
        <w:rPr>
          <w:rFonts w:cs="Arial"/>
          <w:lang w:val="en"/>
        </w:rPr>
      </w:pPr>
    </w:p>
    <w:p w14:paraId="219EC4D0" w14:textId="31E1F958" w:rsidR="005112BF" w:rsidRPr="00D66631" w:rsidRDefault="005112BF" w:rsidP="005112BF">
      <w:pPr>
        <w:rPr>
          <w:rFonts w:cs="Arial"/>
          <w:lang w:val="en"/>
        </w:rPr>
      </w:pPr>
      <w:r w:rsidRPr="00D66631">
        <w:rPr>
          <w:rFonts w:cs="Arial"/>
          <w:lang w:val="en"/>
        </w:rPr>
        <w:t xml:space="preserve">We hope that this </w:t>
      </w:r>
      <w:r w:rsidR="001E3EC4">
        <w:rPr>
          <w:rFonts w:cs="Arial"/>
          <w:lang w:val="en"/>
        </w:rPr>
        <w:t>fact sheet</w:t>
      </w:r>
      <w:r w:rsidRPr="00D66631">
        <w:rPr>
          <w:rFonts w:cs="Arial"/>
          <w:lang w:val="en"/>
        </w:rPr>
        <w:t xml:space="preserve"> has addressed any questions or concerns you </w:t>
      </w:r>
      <w:r w:rsidR="001E3EC4">
        <w:rPr>
          <w:rFonts w:cs="Arial"/>
          <w:lang w:val="en"/>
        </w:rPr>
        <w:t>may</w:t>
      </w:r>
      <w:r w:rsidRPr="00D66631">
        <w:rPr>
          <w:rFonts w:cs="Arial"/>
          <w:lang w:val="en"/>
        </w:rPr>
        <w:t xml:space="preserve"> have had about your ceremony, but if not</w:t>
      </w:r>
      <w:r w:rsidR="00A510FC">
        <w:rPr>
          <w:rFonts w:cs="Arial"/>
          <w:lang w:val="en"/>
        </w:rPr>
        <w:t>,</w:t>
      </w:r>
      <w:r w:rsidRPr="00D66631">
        <w:rPr>
          <w:rFonts w:cs="Arial"/>
          <w:lang w:val="en"/>
        </w:rPr>
        <w:t xml:space="preserve"> please feel free to </w:t>
      </w:r>
      <w:r w:rsidR="00A510FC">
        <w:rPr>
          <w:rFonts w:cs="Arial"/>
          <w:lang w:val="en"/>
        </w:rPr>
        <w:t>call</w:t>
      </w:r>
      <w:r w:rsidRPr="00D66631">
        <w:rPr>
          <w:rFonts w:cs="Arial"/>
          <w:lang w:val="en"/>
        </w:rPr>
        <w:t xml:space="preserve"> us on 0115 9772812.</w:t>
      </w:r>
    </w:p>
    <w:p w14:paraId="62F125FE" w14:textId="77777777" w:rsidR="005112BF" w:rsidRDefault="005112BF" w:rsidP="005112BF">
      <w:pPr>
        <w:rPr>
          <w:rFonts w:cs="Arial"/>
          <w:lang w:val="en"/>
        </w:rPr>
      </w:pPr>
    </w:p>
    <w:p w14:paraId="584B7796" w14:textId="77777777" w:rsidR="005112BF" w:rsidRPr="00D66631" w:rsidRDefault="005112BF" w:rsidP="005112BF">
      <w:pPr>
        <w:rPr>
          <w:rFonts w:cs="Arial"/>
          <w:lang w:val="en"/>
        </w:rPr>
      </w:pPr>
    </w:p>
    <w:p w14:paraId="62378810" w14:textId="77777777" w:rsidR="004F788D" w:rsidRPr="00F41FF3" w:rsidRDefault="005112BF" w:rsidP="00A973BD">
      <w:r w:rsidRPr="00F41FF3">
        <w:rPr>
          <w:rFonts w:cs="Arial"/>
          <w:lang w:val="en"/>
        </w:rPr>
        <w:t>We wish you all the very best for your ceremony.</w:t>
      </w:r>
    </w:p>
    <w:sectPr w:rsidR="004F788D" w:rsidRPr="00F41FF3" w:rsidSect="0027297A">
      <w:type w:val="continuous"/>
      <w:pgSz w:w="11906" w:h="16838" w:code="9"/>
      <w:pgMar w:top="851" w:right="707" w:bottom="851" w:left="567" w:header="709" w:footer="284" w:gutter="0"/>
      <w:cols w:num="2"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B8C6" w14:textId="77777777" w:rsidR="00CE3268" w:rsidRDefault="00CE3268">
      <w:r>
        <w:separator/>
      </w:r>
    </w:p>
  </w:endnote>
  <w:endnote w:type="continuationSeparator" w:id="0">
    <w:p w14:paraId="6449A4D6" w14:textId="77777777" w:rsidR="00CE3268" w:rsidRDefault="00CE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5324"/>
      <w:gridCol w:w="5308"/>
    </w:tblGrid>
    <w:tr w:rsidR="009603DB" w14:paraId="32A889CE" w14:textId="77777777" w:rsidTr="00940292">
      <w:trPr>
        <w:trHeight w:val="542"/>
      </w:trPr>
      <w:tc>
        <w:tcPr>
          <w:tcW w:w="5494" w:type="dxa"/>
          <w:vAlign w:val="center"/>
        </w:tcPr>
        <w:p w14:paraId="1F7B2EF0" w14:textId="12499CD6" w:rsidR="009603DB" w:rsidRDefault="00597F92" w:rsidP="005112BF">
          <w:pPr>
            <w:pStyle w:val="Footer"/>
          </w:pPr>
          <w:r>
            <w:t xml:space="preserve">Updated </w:t>
          </w:r>
          <w:r w:rsidR="00BF39CF">
            <w:t>February</w:t>
          </w:r>
          <w:r>
            <w:t xml:space="preserve"> 202</w:t>
          </w:r>
          <w:r w:rsidR="00BF39CF">
            <w:t>6</w:t>
          </w:r>
        </w:p>
      </w:tc>
      <w:tc>
        <w:tcPr>
          <w:tcW w:w="5494" w:type="dxa"/>
          <w:vAlign w:val="center"/>
        </w:tcPr>
        <w:p w14:paraId="53C47425" w14:textId="77777777" w:rsidR="009603DB" w:rsidRDefault="009603DB" w:rsidP="00940292">
          <w:pPr>
            <w:pStyle w:val="Footer"/>
            <w:jc w:val="right"/>
          </w:pPr>
          <w:r>
            <w:t xml:space="preserve">Page </w:t>
          </w:r>
          <w:r>
            <w:fldChar w:fldCharType="begin"/>
          </w:r>
          <w:r>
            <w:instrText xml:space="preserve"> PAGE </w:instrText>
          </w:r>
          <w:r>
            <w:fldChar w:fldCharType="separate"/>
          </w:r>
          <w:r w:rsidR="006A79CA">
            <w:rPr>
              <w:noProof/>
            </w:rPr>
            <w:t>2</w:t>
          </w:r>
          <w:r>
            <w:fldChar w:fldCharType="end"/>
          </w:r>
          <w:r>
            <w:t xml:space="preserve"> of </w:t>
          </w:r>
          <w:r w:rsidR="00D57D4A">
            <w:fldChar w:fldCharType="begin"/>
          </w:r>
          <w:r w:rsidR="00D57D4A">
            <w:instrText xml:space="preserve"> NUMPAGES </w:instrText>
          </w:r>
          <w:r w:rsidR="00D57D4A">
            <w:fldChar w:fldCharType="separate"/>
          </w:r>
          <w:r w:rsidR="006A79CA">
            <w:rPr>
              <w:noProof/>
            </w:rPr>
            <w:t>2</w:t>
          </w:r>
          <w:r w:rsidR="00D57D4A">
            <w:rPr>
              <w:noProof/>
            </w:rPr>
            <w:fldChar w:fldCharType="end"/>
          </w:r>
        </w:p>
      </w:tc>
    </w:tr>
  </w:tbl>
  <w:p w14:paraId="06BB7FED" w14:textId="77777777" w:rsidR="009603DB" w:rsidRDefault="0096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AE19" w14:textId="77777777" w:rsidR="00CE3268" w:rsidRDefault="00CE3268">
      <w:r>
        <w:separator/>
      </w:r>
    </w:p>
  </w:footnote>
  <w:footnote w:type="continuationSeparator" w:id="0">
    <w:p w14:paraId="08620C98" w14:textId="77777777" w:rsidR="00CE3268" w:rsidRDefault="00CE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647"/>
    <w:multiLevelType w:val="hybridMultilevel"/>
    <w:tmpl w:val="E206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48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CF55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83027314">
    <w:abstractNumId w:val="3"/>
  </w:num>
  <w:num w:numId="2" w16cid:durableId="876895287">
    <w:abstractNumId w:val="3"/>
  </w:num>
  <w:num w:numId="3" w16cid:durableId="1561742465">
    <w:abstractNumId w:val="3"/>
  </w:num>
  <w:num w:numId="4" w16cid:durableId="1937904065">
    <w:abstractNumId w:val="1"/>
  </w:num>
  <w:num w:numId="5" w16cid:durableId="837382069">
    <w:abstractNumId w:val="2"/>
  </w:num>
  <w:num w:numId="6" w16cid:durableId="15723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0"/>
    <w:rsid w:val="000936CE"/>
    <w:rsid w:val="00105D9D"/>
    <w:rsid w:val="00134234"/>
    <w:rsid w:val="00186640"/>
    <w:rsid w:val="001A42B8"/>
    <w:rsid w:val="001B3354"/>
    <w:rsid w:val="001E3EC4"/>
    <w:rsid w:val="001F39EC"/>
    <w:rsid w:val="0020047F"/>
    <w:rsid w:val="00246BEF"/>
    <w:rsid w:val="00265FDC"/>
    <w:rsid w:val="0027297A"/>
    <w:rsid w:val="00286F8F"/>
    <w:rsid w:val="002B3D0A"/>
    <w:rsid w:val="002C4672"/>
    <w:rsid w:val="0034271F"/>
    <w:rsid w:val="00382A72"/>
    <w:rsid w:val="003A6171"/>
    <w:rsid w:val="003F10B1"/>
    <w:rsid w:val="003F3375"/>
    <w:rsid w:val="00402AE0"/>
    <w:rsid w:val="004432EA"/>
    <w:rsid w:val="00445E40"/>
    <w:rsid w:val="0045335A"/>
    <w:rsid w:val="004A1D81"/>
    <w:rsid w:val="004A3CBD"/>
    <w:rsid w:val="004C7CA4"/>
    <w:rsid w:val="004D4D54"/>
    <w:rsid w:val="004F788D"/>
    <w:rsid w:val="005112BF"/>
    <w:rsid w:val="00514D5A"/>
    <w:rsid w:val="005452FD"/>
    <w:rsid w:val="005517B5"/>
    <w:rsid w:val="005616D0"/>
    <w:rsid w:val="00597F92"/>
    <w:rsid w:val="005C24F3"/>
    <w:rsid w:val="005E56C2"/>
    <w:rsid w:val="0060178F"/>
    <w:rsid w:val="006750CA"/>
    <w:rsid w:val="00675113"/>
    <w:rsid w:val="0068201F"/>
    <w:rsid w:val="00693A62"/>
    <w:rsid w:val="006A79CA"/>
    <w:rsid w:val="00760077"/>
    <w:rsid w:val="00812456"/>
    <w:rsid w:val="00857292"/>
    <w:rsid w:val="008729C7"/>
    <w:rsid w:val="00940292"/>
    <w:rsid w:val="009603DB"/>
    <w:rsid w:val="009652BC"/>
    <w:rsid w:val="009954C3"/>
    <w:rsid w:val="00A510FC"/>
    <w:rsid w:val="00A973BD"/>
    <w:rsid w:val="00AB3C99"/>
    <w:rsid w:val="00AD3D80"/>
    <w:rsid w:val="00AF0975"/>
    <w:rsid w:val="00B15470"/>
    <w:rsid w:val="00B703E3"/>
    <w:rsid w:val="00B800B8"/>
    <w:rsid w:val="00BA0A47"/>
    <w:rsid w:val="00BA37FA"/>
    <w:rsid w:val="00BB3CAA"/>
    <w:rsid w:val="00BC07CA"/>
    <w:rsid w:val="00BF1F87"/>
    <w:rsid w:val="00BF39CF"/>
    <w:rsid w:val="00C31556"/>
    <w:rsid w:val="00C51A17"/>
    <w:rsid w:val="00C90519"/>
    <w:rsid w:val="00CE3268"/>
    <w:rsid w:val="00CE6201"/>
    <w:rsid w:val="00D0097E"/>
    <w:rsid w:val="00D21B91"/>
    <w:rsid w:val="00D57D4A"/>
    <w:rsid w:val="00D607EF"/>
    <w:rsid w:val="00D648D5"/>
    <w:rsid w:val="00D84DC3"/>
    <w:rsid w:val="00DB3FE3"/>
    <w:rsid w:val="00DD3DD3"/>
    <w:rsid w:val="00DE5F00"/>
    <w:rsid w:val="00E77D02"/>
    <w:rsid w:val="00F036C1"/>
    <w:rsid w:val="00F24A04"/>
    <w:rsid w:val="00F41FF3"/>
    <w:rsid w:val="00F71B35"/>
    <w:rsid w:val="00FE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FC102"/>
  <w15:chartTrackingRefBased/>
  <w15:docId w15:val="{FCE1FB61-A7D7-4C03-89A4-D1020C28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F3"/>
    <w:rPr>
      <w:rFonts w:ascii="Arial" w:hAnsi="Arial"/>
      <w:sz w:val="24"/>
      <w:szCs w:val="24"/>
    </w:rPr>
  </w:style>
  <w:style w:type="paragraph" w:styleId="Heading1">
    <w:name w:val="heading 1"/>
    <w:basedOn w:val="Normal"/>
    <w:next w:val="Normal"/>
    <w:qFormat/>
    <w:rsid w:val="00246BEF"/>
    <w:pPr>
      <w:keepNext/>
      <w:spacing w:before="600" w:after="480"/>
      <w:outlineLvl w:val="0"/>
    </w:pPr>
    <w:rPr>
      <w:rFonts w:cs="Arial"/>
      <w:b/>
      <w:bCs/>
      <w:kern w:val="32"/>
      <w:sz w:val="52"/>
      <w:szCs w:val="32"/>
    </w:rPr>
  </w:style>
  <w:style w:type="paragraph" w:styleId="Heading2">
    <w:name w:val="heading 2"/>
    <w:basedOn w:val="Normal"/>
    <w:next w:val="Normal"/>
    <w:qFormat/>
    <w:rsid w:val="0060178F"/>
    <w:pPr>
      <w:keepNext/>
      <w:spacing w:before="240" w:after="240"/>
      <w:outlineLvl w:val="1"/>
    </w:pPr>
    <w:rPr>
      <w:rFonts w:cs="Arial"/>
      <w:b/>
      <w:bCs/>
      <w:iCs/>
      <w:sz w:val="28"/>
      <w:szCs w:val="28"/>
    </w:rPr>
  </w:style>
  <w:style w:type="paragraph" w:styleId="Heading5">
    <w:name w:val="heading 5"/>
    <w:basedOn w:val="Normal"/>
    <w:next w:val="Normal"/>
    <w:link w:val="Heading5Char"/>
    <w:unhideWhenUsed/>
    <w:qFormat/>
    <w:rsid w:val="005112B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788D"/>
    <w:rPr>
      <w:color w:val="0000FF"/>
      <w:u w:val="single"/>
    </w:rPr>
  </w:style>
  <w:style w:type="character" w:customStyle="1" w:styleId="Heading5Char">
    <w:name w:val="Heading 5 Char"/>
    <w:link w:val="Heading5"/>
    <w:rsid w:val="005112BF"/>
    <w:rPr>
      <w:rFonts w:ascii="Calibri" w:eastAsia="Times New Roman" w:hAnsi="Calibri" w:cs="Times New Roman"/>
      <w:b/>
      <w:bCs/>
      <w:i/>
      <w:iCs/>
      <w:sz w:val="26"/>
      <w:szCs w:val="26"/>
    </w:rPr>
  </w:style>
  <w:style w:type="paragraph" w:styleId="BodyText">
    <w:name w:val="Body Text"/>
    <w:basedOn w:val="Normal"/>
    <w:link w:val="BodyTextChar"/>
    <w:rsid w:val="005112BF"/>
    <w:pPr>
      <w:jc w:val="both"/>
    </w:pPr>
    <w:rPr>
      <w:sz w:val="28"/>
      <w:szCs w:val="20"/>
    </w:rPr>
  </w:style>
  <w:style w:type="character" w:customStyle="1" w:styleId="BodyTextChar">
    <w:name w:val="Body Text Char"/>
    <w:link w:val="BodyText"/>
    <w:rsid w:val="005112BF"/>
    <w:rPr>
      <w:rFonts w:ascii="Arial" w:hAnsi="Arial"/>
      <w:sz w:val="28"/>
    </w:rPr>
  </w:style>
  <w:style w:type="character" w:styleId="CommentReference">
    <w:name w:val="annotation reference"/>
    <w:basedOn w:val="DefaultParagraphFont"/>
    <w:uiPriority w:val="99"/>
    <w:semiHidden/>
    <w:unhideWhenUsed/>
    <w:rsid w:val="00693A62"/>
    <w:rPr>
      <w:sz w:val="16"/>
      <w:szCs w:val="16"/>
    </w:rPr>
  </w:style>
  <w:style w:type="paragraph" w:styleId="CommentText">
    <w:name w:val="annotation text"/>
    <w:basedOn w:val="Normal"/>
    <w:link w:val="CommentTextChar"/>
    <w:uiPriority w:val="99"/>
    <w:unhideWhenUsed/>
    <w:rsid w:val="00693A62"/>
    <w:rPr>
      <w:sz w:val="20"/>
      <w:szCs w:val="20"/>
    </w:rPr>
  </w:style>
  <w:style w:type="character" w:customStyle="1" w:styleId="CommentTextChar">
    <w:name w:val="Comment Text Char"/>
    <w:basedOn w:val="DefaultParagraphFont"/>
    <w:link w:val="CommentText"/>
    <w:uiPriority w:val="99"/>
    <w:rsid w:val="00693A62"/>
    <w:rPr>
      <w:rFonts w:ascii="Arial" w:hAnsi="Arial"/>
    </w:rPr>
  </w:style>
  <w:style w:type="paragraph" w:styleId="CommentSubject">
    <w:name w:val="annotation subject"/>
    <w:basedOn w:val="CommentText"/>
    <w:next w:val="CommentText"/>
    <w:link w:val="CommentSubjectChar"/>
    <w:uiPriority w:val="99"/>
    <w:semiHidden/>
    <w:unhideWhenUsed/>
    <w:rsid w:val="00693A62"/>
    <w:rPr>
      <w:b/>
      <w:bCs/>
    </w:rPr>
  </w:style>
  <w:style w:type="character" w:customStyle="1" w:styleId="CommentSubjectChar">
    <w:name w:val="Comment Subject Char"/>
    <w:basedOn w:val="CommentTextChar"/>
    <w:link w:val="CommentSubject"/>
    <w:uiPriority w:val="99"/>
    <w:semiHidden/>
    <w:rsid w:val="00693A6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c9\Local%20Settings\Temporary%20Internet%20Files\Content.IE5\LX83KILJ\Fact%20Sheet%20(B&amp;W)%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Fact Sheet (B&amp;W)[1]</Template>
  <TotalTime>270</TotalTime>
  <Pages>2</Pages>
  <Words>1011</Words>
  <Characters>4719</Characters>
  <Application>Microsoft Office Word</Application>
  <DocSecurity>0</DocSecurity>
  <Lines>186</Lines>
  <Paragraphs>50</Paragraphs>
  <ScaleCrop>false</ScaleCrop>
  <HeadingPairs>
    <vt:vector size="2" baseType="variant">
      <vt:variant>
        <vt:lpstr>Title</vt:lpstr>
      </vt:variant>
      <vt:variant>
        <vt:i4>1</vt:i4>
      </vt:variant>
    </vt:vector>
  </HeadingPairs>
  <TitlesOfParts>
    <vt:vector size="1" baseType="lpstr">
      <vt:lpstr>Blank Fact Sheet Template (B&amp;W)</vt:lpstr>
    </vt:vector>
  </TitlesOfParts>
  <Company>Nottinghamshire County Council</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Fact Sheet Template (B&amp;W)</dc:title>
  <dc:subject>Information and Communications</dc:subject>
  <dc:creator>jec9</dc:creator>
  <cp:keywords/>
  <cp:lastModifiedBy>Mirek Rus</cp:lastModifiedBy>
  <cp:revision>16</cp:revision>
  <cp:lastPrinted>2026-02-24T12:50:00Z</cp:lastPrinted>
  <dcterms:created xsi:type="dcterms:W3CDTF">2026-02-09T16:52:00Z</dcterms:created>
  <dcterms:modified xsi:type="dcterms:W3CDTF">2026-02-24T14:25:00Z</dcterms:modified>
</cp:coreProperties>
</file>