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F10CD" w14:textId="77777777" w:rsidR="00A973BD" w:rsidRDefault="00C74888" w:rsidP="00A973BD">
      <w:pPr>
        <w:pBdr>
          <w:bottom w:val="single" w:sz="6" w:space="11" w:color="auto"/>
        </w:pBdr>
      </w:pPr>
      <w:r>
        <w:rPr>
          <w:noProof/>
        </w:rPr>
        <w:drawing>
          <wp:inline distT="0" distB="0" distL="0" distR="0" wp14:anchorId="681BE46D" wp14:editId="11172981">
            <wp:extent cx="3057525" cy="514350"/>
            <wp:effectExtent l="0" t="0" r="9525" b="0"/>
            <wp:docPr id="1" name="Picture 1" descr="Nottinghamshire County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ttinghamshire County Counci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8C732" w14:textId="45C38315" w:rsidR="00B36EC1" w:rsidRPr="00B36EC1" w:rsidRDefault="00521BF3" w:rsidP="00B36EC1">
      <w:pPr>
        <w:rPr>
          <w:b/>
          <w:sz w:val="48"/>
          <w:szCs w:val="48"/>
        </w:rPr>
      </w:pPr>
      <w:r>
        <w:rPr>
          <w:b/>
          <w:sz w:val="48"/>
          <w:szCs w:val="48"/>
        </w:rPr>
        <w:t>How is your</w:t>
      </w:r>
      <w:r w:rsidR="00B36EC1" w:rsidRPr="00B36EC1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c</w:t>
      </w:r>
      <w:r w:rsidR="00B36EC1" w:rsidRPr="00B36EC1">
        <w:rPr>
          <w:b/>
          <w:sz w:val="48"/>
          <w:szCs w:val="48"/>
        </w:rPr>
        <w:t xml:space="preserve">are and </w:t>
      </w:r>
      <w:r>
        <w:rPr>
          <w:b/>
          <w:sz w:val="48"/>
          <w:szCs w:val="48"/>
        </w:rPr>
        <w:t>s</w:t>
      </w:r>
      <w:r w:rsidR="00B36EC1" w:rsidRPr="00B36EC1">
        <w:rPr>
          <w:b/>
          <w:sz w:val="48"/>
          <w:szCs w:val="48"/>
        </w:rPr>
        <w:t>upport</w:t>
      </w:r>
      <w:r>
        <w:rPr>
          <w:b/>
          <w:sz w:val="48"/>
          <w:szCs w:val="48"/>
        </w:rPr>
        <w:t xml:space="preserve"> going?</w:t>
      </w:r>
    </w:p>
    <w:p w14:paraId="7A816C2A" w14:textId="77777777" w:rsidR="00770758" w:rsidRDefault="00770758" w:rsidP="00770758">
      <w:pPr>
        <w:pStyle w:val="ListParagraph"/>
        <w:ind w:left="360"/>
      </w:pPr>
    </w:p>
    <w:p w14:paraId="4CA48497" w14:textId="0EEE2005" w:rsidR="00E53501" w:rsidRPr="00D86BCF" w:rsidRDefault="00DF718D" w:rsidP="00E53501">
      <w:pPr>
        <w:pStyle w:val="ListParagraph"/>
        <w:numPr>
          <w:ilvl w:val="0"/>
          <w:numId w:val="19"/>
        </w:numPr>
        <w:rPr>
          <w:sz w:val="22"/>
          <w:szCs w:val="22"/>
          <w:lang w:val="en"/>
        </w:rPr>
      </w:pPr>
      <w:r w:rsidRPr="00D86BCF">
        <w:rPr>
          <w:sz w:val="22"/>
          <w:szCs w:val="22"/>
        </w:rPr>
        <w:t>This conversation</w:t>
      </w:r>
      <w:r w:rsidR="00E53501" w:rsidRPr="00D86BCF">
        <w:rPr>
          <w:sz w:val="22"/>
          <w:szCs w:val="22"/>
        </w:rPr>
        <w:t xml:space="preserve"> </w:t>
      </w:r>
      <w:r w:rsidR="002E7E19" w:rsidRPr="00D86BCF">
        <w:rPr>
          <w:sz w:val="22"/>
          <w:szCs w:val="22"/>
        </w:rPr>
        <w:t>i</w:t>
      </w:r>
      <w:r w:rsidR="00E53501" w:rsidRPr="00D86BCF">
        <w:rPr>
          <w:sz w:val="22"/>
          <w:szCs w:val="22"/>
        </w:rPr>
        <w:t>s our opportunity to understand together what a good life looks like for you and then make sure your support arrangements help you to live more of the life you choose.</w:t>
      </w:r>
    </w:p>
    <w:p w14:paraId="7AD4B158" w14:textId="77777777" w:rsidR="00E53501" w:rsidRPr="00D86BCF" w:rsidRDefault="00E53501" w:rsidP="00E53501">
      <w:pPr>
        <w:pStyle w:val="ListParagraph"/>
        <w:ind w:left="360"/>
        <w:rPr>
          <w:sz w:val="22"/>
          <w:szCs w:val="22"/>
        </w:rPr>
      </w:pPr>
    </w:p>
    <w:p w14:paraId="1083E101" w14:textId="747E0573" w:rsidR="00E53501" w:rsidRPr="00D86BCF" w:rsidRDefault="002E7E19" w:rsidP="00E53501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D86BCF">
        <w:rPr>
          <w:sz w:val="22"/>
          <w:szCs w:val="22"/>
        </w:rPr>
        <w:t>The law says we must keep in touch with you to check how your care and support is working for you. We will contact you once a year and this is called a review. If your circumstances change you can request a review date earlier</w:t>
      </w:r>
      <w:r w:rsidR="008813F1" w:rsidRPr="00D86BCF">
        <w:rPr>
          <w:sz w:val="22"/>
          <w:szCs w:val="22"/>
        </w:rPr>
        <w:t>.</w:t>
      </w:r>
      <w:r w:rsidR="00E53501" w:rsidRPr="00D86BCF">
        <w:rPr>
          <w:sz w:val="22"/>
          <w:szCs w:val="22"/>
        </w:rPr>
        <w:br/>
      </w:r>
    </w:p>
    <w:p w14:paraId="1E4418B8" w14:textId="298D0B82" w:rsidR="00A71FBC" w:rsidRPr="00D86BCF" w:rsidRDefault="00CA6B50" w:rsidP="002E7E19">
      <w:pPr>
        <w:pStyle w:val="ListParagraph"/>
        <w:numPr>
          <w:ilvl w:val="0"/>
          <w:numId w:val="19"/>
        </w:numPr>
        <w:rPr>
          <w:sz w:val="22"/>
          <w:szCs w:val="22"/>
          <w:lang w:val="en"/>
        </w:rPr>
      </w:pPr>
      <w:r w:rsidRPr="00D86BCF">
        <w:rPr>
          <w:rFonts w:cs="Arial"/>
          <w:sz w:val="22"/>
          <w:szCs w:val="22"/>
          <w:lang w:val="en"/>
        </w:rPr>
        <w:t>We want to look at how well</w:t>
      </w:r>
      <w:r w:rsidR="00E96B43" w:rsidRPr="00D86BCF">
        <w:rPr>
          <w:rFonts w:cs="Arial"/>
          <w:sz w:val="22"/>
          <w:szCs w:val="22"/>
          <w:lang w:val="en"/>
        </w:rPr>
        <w:t xml:space="preserve"> your support nee</w:t>
      </w:r>
      <w:r w:rsidR="00AC2DC8" w:rsidRPr="00D86BCF">
        <w:rPr>
          <w:rFonts w:cs="Arial"/>
          <w:sz w:val="22"/>
          <w:szCs w:val="22"/>
          <w:lang w:val="en"/>
        </w:rPr>
        <w:t xml:space="preserve">ds are being met </w:t>
      </w:r>
      <w:r w:rsidR="009853C1" w:rsidRPr="00D86BCF">
        <w:rPr>
          <w:rFonts w:cs="Arial"/>
          <w:sz w:val="22"/>
          <w:szCs w:val="22"/>
          <w:lang w:val="en"/>
        </w:rPr>
        <w:t xml:space="preserve">and talk to you about how </w:t>
      </w:r>
      <w:r w:rsidR="00D734B7" w:rsidRPr="00D86BCF">
        <w:rPr>
          <w:rFonts w:cs="Arial"/>
          <w:sz w:val="22"/>
          <w:szCs w:val="22"/>
          <w:lang w:val="en"/>
        </w:rPr>
        <w:t>you would like this to be in the future</w:t>
      </w:r>
      <w:r w:rsidR="00F81AF8" w:rsidRPr="00D86BCF">
        <w:rPr>
          <w:rFonts w:cs="Arial"/>
          <w:sz w:val="22"/>
          <w:szCs w:val="22"/>
          <w:lang w:val="en"/>
        </w:rPr>
        <w:t>.</w:t>
      </w:r>
    </w:p>
    <w:p w14:paraId="2C7B3411" w14:textId="77777777" w:rsidR="00506BCA" w:rsidRPr="00D86BCF" w:rsidRDefault="00506BCA" w:rsidP="00506BCA">
      <w:pPr>
        <w:pStyle w:val="ListParagraph"/>
        <w:ind w:left="360"/>
        <w:rPr>
          <w:sz w:val="22"/>
          <w:szCs w:val="22"/>
          <w:lang w:val="en"/>
        </w:rPr>
      </w:pPr>
    </w:p>
    <w:p w14:paraId="107FE371" w14:textId="2166054D" w:rsidR="00506BCA" w:rsidRPr="00D86BCF" w:rsidRDefault="00506BCA" w:rsidP="00FF00A2">
      <w:pPr>
        <w:pStyle w:val="ListParagraph"/>
        <w:numPr>
          <w:ilvl w:val="0"/>
          <w:numId w:val="19"/>
        </w:numPr>
        <w:spacing w:before="0" w:after="0"/>
        <w:rPr>
          <w:rFonts w:cs="Arial"/>
          <w:sz w:val="22"/>
          <w:szCs w:val="22"/>
        </w:rPr>
      </w:pPr>
      <w:r w:rsidRPr="00D86BCF">
        <w:rPr>
          <w:rFonts w:cs="Arial"/>
          <w:sz w:val="22"/>
          <w:szCs w:val="22"/>
        </w:rPr>
        <w:t xml:space="preserve">Your plan may be working well but if something has changed since </w:t>
      </w:r>
      <w:r w:rsidR="007E1112" w:rsidRPr="00D86BCF">
        <w:rPr>
          <w:rFonts w:cs="Arial"/>
          <w:sz w:val="22"/>
          <w:szCs w:val="22"/>
        </w:rPr>
        <w:t>we last had a conversation</w:t>
      </w:r>
      <w:r w:rsidRPr="00D86BCF">
        <w:rPr>
          <w:rFonts w:cs="Arial"/>
          <w:sz w:val="22"/>
          <w:szCs w:val="22"/>
        </w:rPr>
        <w:t xml:space="preserve"> or if changes to your plan need to be made now</w:t>
      </w:r>
      <w:r w:rsidR="0031564B" w:rsidRPr="00D86BCF">
        <w:rPr>
          <w:rFonts w:cs="Arial"/>
          <w:sz w:val="22"/>
          <w:szCs w:val="22"/>
        </w:rPr>
        <w:t>,</w:t>
      </w:r>
      <w:r w:rsidRPr="00D86BCF">
        <w:rPr>
          <w:rFonts w:cs="Arial"/>
          <w:sz w:val="22"/>
          <w:szCs w:val="22"/>
        </w:rPr>
        <w:t xml:space="preserve"> you and your social care worker will work together to agree these changes.</w:t>
      </w:r>
      <w:r w:rsidR="00FF00A2" w:rsidRPr="00D86BCF">
        <w:rPr>
          <w:rFonts w:cs="Arial"/>
          <w:sz w:val="22"/>
          <w:szCs w:val="22"/>
        </w:rPr>
        <w:br/>
      </w:r>
    </w:p>
    <w:p w14:paraId="5C202BC5" w14:textId="576429CB" w:rsidR="001F372A" w:rsidRPr="00D86BCF" w:rsidRDefault="00530646" w:rsidP="001F372A">
      <w:pPr>
        <w:numPr>
          <w:ilvl w:val="0"/>
          <w:numId w:val="19"/>
        </w:numPr>
        <w:spacing w:before="0" w:after="0"/>
        <w:rPr>
          <w:rFonts w:eastAsia="MS Mincho"/>
          <w:sz w:val="22"/>
          <w:szCs w:val="22"/>
          <w:lang w:eastAsia="en-US"/>
        </w:rPr>
      </w:pPr>
      <w:r w:rsidRPr="00D86BCF">
        <w:rPr>
          <w:rFonts w:eastAsia="Calibri"/>
          <w:sz w:val="22"/>
          <w:szCs w:val="22"/>
          <w:lang w:eastAsia="en-US"/>
        </w:rPr>
        <w:t>Yo</w:t>
      </w:r>
      <w:r w:rsidR="00705ADA" w:rsidRPr="00D86BCF">
        <w:rPr>
          <w:rFonts w:eastAsia="Calibri"/>
          <w:sz w:val="22"/>
          <w:szCs w:val="22"/>
          <w:lang w:eastAsia="en-US"/>
        </w:rPr>
        <w:t xml:space="preserve">ur Social Care Worker </w:t>
      </w:r>
      <w:r w:rsidR="00705ADA" w:rsidRPr="00D86BCF">
        <w:rPr>
          <w:rStyle w:val="cf01"/>
          <w:rFonts w:ascii="Arial" w:hAnsi="Arial" w:cs="Arial"/>
          <w:sz w:val="22"/>
          <w:szCs w:val="22"/>
        </w:rPr>
        <w:t>should contact you in your preferred way (phone</w:t>
      </w:r>
      <w:r w:rsidR="00843B0C" w:rsidRPr="00D86BCF">
        <w:rPr>
          <w:rStyle w:val="cf01"/>
          <w:rFonts w:ascii="Arial" w:hAnsi="Arial" w:cs="Arial"/>
          <w:sz w:val="22"/>
          <w:szCs w:val="22"/>
        </w:rPr>
        <w:t xml:space="preserve"> text, email, letter</w:t>
      </w:r>
      <w:r w:rsidR="00705ADA" w:rsidRPr="00D86BCF">
        <w:rPr>
          <w:rStyle w:val="cf01"/>
          <w:rFonts w:ascii="Arial" w:hAnsi="Arial" w:cs="Arial"/>
          <w:sz w:val="22"/>
          <w:szCs w:val="22"/>
        </w:rPr>
        <w:t>) to arrange a review at a date</w:t>
      </w:r>
      <w:r w:rsidR="002A0DA8" w:rsidRPr="00D86BCF">
        <w:rPr>
          <w:rStyle w:val="cf01"/>
          <w:rFonts w:ascii="Arial" w:hAnsi="Arial" w:cs="Arial"/>
          <w:sz w:val="22"/>
          <w:szCs w:val="22"/>
        </w:rPr>
        <w:t xml:space="preserve">, </w:t>
      </w:r>
      <w:r w:rsidR="00705ADA" w:rsidRPr="00D86BCF">
        <w:rPr>
          <w:rStyle w:val="cf01"/>
          <w:rFonts w:ascii="Arial" w:hAnsi="Arial" w:cs="Arial"/>
          <w:sz w:val="22"/>
          <w:szCs w:val="22"/>
        </w:rPr>
        <w:t>time</w:t>
      </w:r>
      <w:r w:rsidR="002A0DA8" w:rsidRPr="00D86BCF">
        <w:rPr>
          <w:rStyle w:val="cf01"/>
          <w:rFonts w:ascii="Arial" w:hAnsi="Arial" w:cs="Arial"/>
          <w:sz w:val="22"/>
          <w:szCs w:val="22"/>
        </w:rPr>
        <w:t xml:space="preserve"> and place</w:t>
      </w:r>
      <w:r w:rsidR="00705ADA" w:rsidRPr="00D86BCF">
        <w:rPr>
          <w:rStyle w:val="cf01"/>
          <w:rFonts w:ascii="Arial" w:hAnsi="Arial" w:cs="Arial"/>
          <w:sz w:val="22"/>
          <w:szCs w:val="22"/>
        </w:rPr>
        <w:t xml:space="preserve"> that best suits you.</w:t>
      </w:r>
      <w:r w:rsidR="002E118A" w:rsidRPr="00D86BCF">
        <w:rPr>
          <w:rStyle w:val="cf01"/>
          <w:rFonts w:ascii="Arial" w:hAnsi="Arial" w:cs="Arial"/>
          <w:sz w:val="22"/>
          <w:szCs w:val="22"/>
        </w:rPr>
        <w:t xml:space="preserve"> </w:t>
      </w:r>
      <w:r w:rsidR="001F372A" w:rsidRPr="00D86BCF">
        <w:rPr>
          <w:rFonts w:eastAsia="MS Mincho"/>
          <w:sz w:val="22"/>
          <w:szCs w:val="22"/>
          <w:lang w:eastAsia="en-US"/>
        </w:rPr>
        <w:t>For you to have the best experience, the review will</w:t>
      </w:r>
      <w:r w:rsidR="008D447B" w:rsidRPr="00D86BCF">
        <w:rPr>
          <w:rFonts w:eastAsia="MS Mincho"/>
          <w:sz w:val="22"/>
          <w:szCs w:val="22"/>
          <w:lang w:eastAsia="en-US"/>
        </w:rPr>
        <w:t xml:space="preserve"> usually</w:t>
      </w:r>
      <w:r w:rsidR="001F372A" w:rsidRPr="00D86BCF">
        <w:rPr>
          <w:rFonts w:eastAsia="MS Mincho"/>
          <w:sz w:val="22"/>
          <w:szCs w:val="22"/>
          <w:lang w:eastAsia="en-US"/>
        </w:rPr>
        <w:t xml:space="preserve"> be face-to-face, unless we have agreed otherwise.</w:t>
      </w:r>
    </w:p>
    <w:p w14:paraId="7B5FD4F4" w14:textId="593C1568" w:rsidR="00B36EC1" w:rsidRPr="00D86BCF" w:rsidRDefault="002E118A" w:rsidP="004612F9">
      <w:pPr>
        <w:spacing w:before="0" w:after="0"/>
        <w:ind w:left="360"/>
        <w:rPr>
          <w:rStyle w:val="cf01"/>
          <w:rFonts w:ascii="Arial" w:eastAsia="Calibri" w:hAnsi="Arial" w:cs="Times New Roman"/>
          <w:sz w:val="22"/>
          <w:szCs w:val="22"/>
          <w:lang w:eastAsia="en-US"/>
        </w:rPr>
      </w:pPr>
      <w:r w:rsidRPr="00D86BCF">
        <w:rPr>
          <w:rStyle w:val="cf01"/>
          <w:rFonts w:ascii="Arial" w:hAnsi="Arial" w:cs="Arial"/>
          <w:sz w:val="22"/>
          <w:szCs w:val="22"/>
        </w:rPr>
        <w:t>Please contact us if you have not heard from us.</w:t>
      </w:r>
    </w:p>
    <w:p w14:paraId="472C71CB" w14:textId="77777777" w:rsidR="00707E94" w:rsidRDefault="00707E94" w:rsidP="00707E94">
      <w:pPr>
        <w:spacing w:before="0" w:after="0"/>
        <w:ind w:left="360"/>
        <w:rPr>
          <w:rStyle w:val="cf01"/>
          <w:rFonts w:ascii="Arial" w:hAnsi="Arial" w:cs="Arial"/>
          <w:sz w:val="24"/>
          <w:szCs w:val="24"/>
        </w:rPr>
      </w:pPr>
    </w:p>
    <w:p w14:paraId="3C6CD235" w14:textId="281810AA" w:rsidR="00707E94" w:rsidRPr="00F3273D" w:rsidRDefault="00707E94" w:rsidP="00707E94">
      <w:pPr>
        <w:spacing w:before="0" w:after="0"/>
        <w:ind w:left="360"/>
        <w:rPr>
          <w:rFonts w:eastAsia="Calibri"/>
          <w:b/>
          <w:bCs/>
          <w:lang w:eastAsia="en-US"/>
        </w:rPr>
      </w:pPr>
      <w:r w:rsidRPr="00F3273D">
        <w:rPr>
          <w:rStyle w:val="cf01"/>
          <w:rFonts w:ascii="Arial" w:hAnsi="Arial" w:cs="Arial"/>
          <w:b/>
          <w:bCs/>
          <w:sz w:val="24"/>
          <w:szCs w:val="24"/>
        </w:rPr>
        <w:t>Preparing for this conversation</w:t>
      </w:r>
    </w:p>
    <w:p w14:paraId="6CCC58E8" w14:textId="77777777" w:rsidR="00A71FBC" w:rsidRPr="003F70AB" w:rsidRDefault="00A71FBC" w:rsidP="00770758">
      <w:pPr>
        <w:spacing w:before="0" w:after="0"/>
        <w:rPr>
          <w:rFonts w:eastAsia="Calibri" w:cs="Arial"/>
          <w:lang w:eastAsia="en-US"/>
        </w:rPr>
      </w:pPr>
    </w:p>
    <w:p w14:paraId="3B56862D" w14:textId="3C3F440D" w:rsidR="00E97630" w:rsidRPr="00D86BCF" w:rsidRDefault="007A3335" w:rsidP="00770758">
      <w:pPr>
        <w:numPr>
          <w:ilvl w:val="0"/>
          <w:numId w:val="19"/>
        </w:numPr>
        <w:spacing w:before="0" w:after="0"/>
        <w:rPr>
          <w:rFonts w:eastAsia="MS Mincho"/>
          <w:sz w:val="22"/>
          <w:szCs w:val="22"/>
          <w:lang w:eastAsia="en-US"/>
        </w:rPr>
      </w:pPr>
      <w:r w:rsidRPr="00D86BCF">
        <w:rPr>
          <w:rStyle w:val="cf01"/>
          <w:rFonts w:ascii="Arial" w:hAnsi="Arial" w:cs="Arial"/>
          <w:sz w:val="22"/>
          <w:szCs w:val="22"/>
        </w:rPr>
        <w:t xml:space="preserve">You may wish to have </w:t>
      </w:r>
      <w:r w:rsidR="002E118A" w:rsidRPr="00D86BCF">
        <w:rPr>
          <w:rStyle w:val="cf01"/>
          <w:rFonts w:ascii="Arial" w:hAnsi="Arial" w:cs="Arial"/>
          <w:sz w:val="22"/>
          <w:szCs w:val="22"/>
        </w:rPr>
        <w:t xml:space="preserve">a </w:t>
      </w:r>
      <w:r w:rsidRPr="00D86BCF">
        <w:rPr>
          <w:rStyle w:val="cf01"/>
          <w:rFonts w:ascii="Arial" w:hAnsi="Arial" w:cs="Arial"/>
          <w:sz w:val="22"/>
          <w:szCs w:val="22"/>
        </w:rPr>
        <w:t>cop</w:t>
      </w:r>
      <w:r w:rsidR="002E118A" w:rsidRPr="00D86BCF">
        <w:rPr>
          <w:rStyle w:val="cf01"/>
          <w:rFonts w:ascii="Arial" w:hAnsi="Arial" w:cs="Arial"/>
          <w:sz w:val="22"/>
          <w:szCs w:val="22"/>
        </w:rPr>
        <w:t>y</w:t>
      </w:r>
      <w:r w:rsidRPr="00D86BCF">
        <w:rPr>
          <w:rStyle w:val="cf01"/>
          <w:rFonts w:ascii="Arial" w:hAnsi="Arial" w:cs="Arial"/>
          <w:sz w:val="22"/>
          <w:szCs w:val="22"/>
        </w:rPr>
        <w:t xml:space="preserve"> of your care and support plan</w:t>
      </w:r>
      <w:r w:rsidR="00546F20" w:rsidRPr="00D86BCF">
        <w:rPr>
          <w:rStyle w:val="cf01"/>
          <w:rFonts w:ascii="Arial" w:hAnsi="Arial" w:cs="Arial"/>
          <w:sz w:val="22"/>
          <w:szCs w:val="22"/>
        </w:rPr>
        <w:t xml:space="preserve"> </w:t>
      </w:r>
      <w:r w:rsidR="009E5ED5" w:rsidRPr="00D86BCF">
        <w:rPr>
          <w:rStyle w:val="cf01"/>
          <w:rFonts w:ascii="Arial" w:hAnsi="Arial" w:cs="Arial"/>
          <w:sz w:val="22"/>
          <w:szCs w:val="22"/>
        </w:rPr>
        <w:t>but i</w:t>
      </w:r>
      <w:r w:rsidRPr="00D86BCF">
        <w:rPr>
          <w:rStyle w:val="cf01"/>
          <w:rFonts w:ascii="Arial" w:hAnsi="Arial" w:cs="Arial"/>
          <w:sz w:val="22"/>
          <w:szCs w:val="22"/>
        </w:rPr>
        <w:t xml:space="preserve">f you can’t find </w:t>
      </w:r>
      <w:r w:rsidR="00446901" w:rsidRPr="00D86BCF">
        <w:rPr>
          <w:rStyle w:val="cf01"/>
          <w:rFonts w:ascii="Arial" w:hAnsi="Arial" w:cs="Arial"/>
          <w:sz w:val="22"/>
          <w:szCs w:val="22"/>
        </w:rPr>
        <w:t>it</w:t>
      </w:r>
      <w:r w:rsidR="00756D9A" w:rsidRPr="00D86BCF">
        <w:rPr>
          <w:rStyle w:val="cf01"/>
          <w:rFonts w:ascii="Arial" w:hAnsi="Arial" w:cs="Arial"/>
          <w:sz w:val="22"/>
          <w:szCs w:val="22"/>
        </w:rPr>
        <w:t xml:space="preserve"> or haven’t received </w:t>
      </w:r>
      <w:r w:rsidR="00446901" w:rsidRPr="00D86BCF">
        <w:rPr>
          <w:rStyle w:val="cf01"/>
          <w:rFonts w:ascii="Arial" w:hAnsi="Arial" w:cs="Arial"/>
          <w:sz w:val="22"/>
          <w:szCs w:val="22"/>
        </w:rPr>
        <w:t>it</w:t>
      </w:r>
      <w:r w:rsidRPr="00D86BCF">
        <w:rPr>
          <w:rStyle w:val="cf01"/>
          <w:rFonts w:ascii="Arial" w:hAnsi="Arial" w:cs="Arial"/>
          <w:sz w:val="22"/>
          <w:szCs w:val="22"/>
        </w:rPr>
        <w:t xml:space="preserve">, please let us know and we will supply </w:t>
      </w:r>
      <w:r w:rsidR="005708DF" w:rsidRPr="00D86BCF">
        <w:rPr>
          <w:rStyle w:val="cf01"/>
          <w:rFonts w:ascii="Arial" w:hAnsi="Arial" w:cs="Arial"/>
          <w:sz w:val="22"/>
          <w:szCs w:val="22"/>
        </w:rPr>
        <w:t>a copy</w:t>
      </w:r>
      <w:r w:rsidRPr="00D86BCF">
        <w:rPr>
          <w:rStyle w:val="cf01"/>
          <w:rFonts w:ascii="Arial" w:hAnsi="Arial" w:cs="Arial"/>
          <w:sz w:val="22"/>
          <w:szCs w:val="22"/>
        </w:rPr>
        <w:t xml:space="preserve"> for you</w:t>
      </w:r>
      <w:r w:rsidR="008314DD" w:rsidRPr="00D86BCF">
        <w:rPr>
          <w:rStyle w:val="cf01"/>
          <w:rFonts w:ascii="Arial" w:hAnsi="Arial" w:cs="Arial"/>
          <w:sz w:val="22"/>
          <w:szCs w:val="22"/>
        </w:rPr>
        <w:t xml:space="preserve"> in your preferred format</w:t>
      </w:r>
      <w:r w:rsidRPr="00D86BCF">
        <w:rPr>
          <w:rStyle w:val="cf01"/>
          <w:rFonts w:ascii="Arial" w:hAnsi="Arial" w:cs="Arial"/>
          <w:sz w:val="22"/>
          <w:szCs w:val="22"/>
        </w:rPr>
        <w:t>.</w:t>
      </w:r>
      <w:r w:rsidR="00B36EC1" w:rsidRPr="00D86BCF">
        <w:rPr>
          <w:rFonts w:eastAsia="MS Mincho"/>
          <w:sz w:val="22"/>
          <w:szCs w:val="22"/>
          <w:lang w:eastAsia="en-US"/>
        </w:rPr>
        <w:t xml:space="preserve"> </w:t>
      </w:r>
    </w:p>
    <w:p w14:paraId="5C6664BD" w14:textId="77777777" w:rsidR="00A71FBC" w:rsidRPr="00D86BCF" w:rsidRDefault="00A71FBC" w:rsidP="00770758">
      <w:pPr>
        <w:spacing w:before="0" w:after="0"/>
        <w:rPr>
          <w:rFonts w:eastAsia="MS Mincho"/>
          <w:sz w:val="22"/>
          <w:szCs w:val="22"/>
          <w:lang w:eastAsia="en-US"/>
        </w:rPr>
      </w:pPr>
    </w:p>
    <w:p w14:paraId="6EF3BD71" w14:textId="019DD6F4" w:rsidR="00C02812" w:rsidRPr="00D86BCF" w:rsidRDefault="00C02812" w:rsidP="00770758">
      <w:pPr>
        <w:numPr>
          <w:ilvl w:val="0"/>
          <w:numId w:val="19"/>
        </w:numPr>
        <w:spacing w:before="0" w:after="0"/>
        <w:rPr>
          <w:rStyle w:val="cf01"/>
          <w:rFonts w:ascii="Arial" w:eastAsia="MS Mincho" w:hAnsi="Arial" w:cs="Arial"/>
          <w:sz w:val="22"/>
          <w:szCs w:val="22"/>
          <w:lang w:eastAsia="en-US"/>
        </w:rPr>
      </w:pPr>
      <w:r w:rsidRPr="00D86BCF">
        <w:rPr>
          <w:rStyle w:val="cf01"/>
          <w:rFonts w:ascii="Arial" w:hAnsi="Arial" w:cs="Arial"/>
          <w:sz w:val="22"/>
          <w:szCs w:val="22"/>
        </w:rPr>
        <w:t>You’re welcome to have someone with you at your review</w:t>
      </w:r>
      <w:r w:rsidR="00B416D5" w:rsidRPr="00D86BCF">
        <w:rPr>
          <w:rStyle w:val="cf01"/>
          <w:rFonts w:ascii="Arial" w:hAnsi="Arial" w:cs="Arial"/>
          <w:sz w:val="22"/>
          <w:szCs w:val="22"/>
        </w:rPr>
        <w:t xml:space="preserve"> if you would like to</w:t>
      </w:r>
      <w:r w:rsidRPr="00D86BCF">
        <w:rPr>
          <w:rStyle w:val="cf01"/>
          <w:rFonts w:ascii="Arial" w:hAnsi="Arial" w:cs="Arial"/>
          <w:sz w:val="22"/>
          <w:szCs w:val="22"/>
        </w:rPr>
        <w:t>. This could be family, friends</w:t>
      </w:r>
      <w:r w:rsidR="006E5017" w:rsidRPr="00D86BCF">
        <w:rPr>
          <w:rStyle w:val="cf01"/>
          <w:rFonts w:ascii="Arial" w:hAnsi="Arial" w:cs="Arial"/>
          <w:sz w:val="22"/>
          <w:szCs w:val="22"/>
        </w:rPr>
        <w:t xml:space="preserve">, </w:t>
      </w:r>
      <w:r w:rsidRPr="00D86BCF">
        <w:rPr>
          <w:rStyle w:val="cf01"/>
          <w:rFonts w:ascii="Arial" w:hAnsi="Arial" w:cs="Arial"/>
          <w:sz w:val="22"/>
          <w:szCs w:val="22"/>
        </w:rPr>
        <w:t>someone who is important to you</w:t>
      </w:r>
      <w:r w:rsidR="007F0FE2" w:rsidRPr="00D86BCF">
        <w:rPr>
          <w:rStyle w:val="cf01"/>
          <w:rFonts w:ascii="Arial" w:hAnsi="Arial" w:cs="Arial"/>
          <w:sz w:val="22"/>
          <w:szCs w:val="22"/>
        </w:rPr>
        <w:t xml:space="preserve"> or someone else who knows you well</w:t>
      </w:r>
      <w:r w:rsidR="00B416D5" w:rsidRPr="00D86BCF">
        <w:rPr>
          <w:rStyle w:val="cf01"/>
          <w:rFonts w:ascii="Arial" w:hAnsi="Arial" w:cs="Arial"/>
          <w:sz w:val="22"/>
          <w:szCs w:val="22"/>
        </w:rPr>
        <w:t>.</w:t>
      </w:r>
    </w:p>
    <w:p w14:paraId="71983034" w14:textId="77777777" w:rsidR="002A3E4F" w:rsidRPr="00D86BCF" w:rsidRDefault="002A3E4F" w:rsidP="00770758">
      <w:pPr>
        <w:spacing w:before="0" w:after="0"/>
        <w:ind w:left="720"/>
        <w:rPr>
          <w:rFonts w:eastAsia="MS Mincho" w:cs="Arial"/>
          <w:sz w:val="22"/>
          <w:szCs w:val="22"/>
          <w:lang w:eastAsia="en-US"/>
        </w:rPr>
      </w:pPr>
    </w:p>
    <w:p w14:paraId="7FCB9861" w14:textId="0439A5CD" w:rsidR="00C02812" w:rsidRPr="00D86BCF" w:rsidRDefault="00C02812" w:rsidP="00770758">
      <w:pPr>
        <w:numPr>
          <w:ilvl w:val="0"/>
          <w:numId w:val="19"/>
        </w:numPr>
        <w:spacing w:before="0" w:after="0"/>
        <w:rPr>
          <w:rFonts w:eastAsia="MS Mincho" w:cs="Arial"/>
          <w:sz w:val="22"/>
          <w:szCs w:val="22"/>
          <w:lang w:eastAsia="en-US"/>
        </w:rPr>
      </w:pPr>
      <w:r w:rsidRPr="00D86BCF">
        <w:rPr>
          <w:rStyle w:val="cf01"/>
          <w:rFonts w:ascii="Arial" w:hAnsi="Arial" w:cs="Arial"/>
          <w:sz w:val="22"/>
          <w:szCs w:val="22"/>
        </w:rPr>
        <w:t>Sometimes it might be helpful to invite other people</w:t>
      </w:r>
      <w:r w:rsidR="78C54372" w:rsidRPr="00D86BCF">
        <w:rPr>
          <w:rStyle w:val="cf01"/>
          <w:rFonts w:ascii="Arial" w:hAnsi="Arial" w:cs="Arial"/>
          <w:sz w:val="22"/>
          <w:szCs w:val="22"/>
        </w:rPr>
        <w:t xml:space="preserve"> or organisations</w:t>
      </w:r>
      <w:r w:rsidRPr="00D86BCF">
        <w:rPr>
          <w:rStyle w:val="cf01"/>
          <w:rFonts w:ascii="Arial" w:hAnsi="Arial" w:cs="Arial"/>
          <w:sz w:val="22"/>
          <w:szCs w:val="22"/>
        </w:rPr>
        <w:t xml:space="preserve"> </w:t>
      </w:r>
      <w:r w:rsidR="00704E74" w:rsidRPr="00D86BCF">
        <w:rPr>
          <w:rStyle w:val="cf01"/>
          <w:rFonts w:ascii="Arial" w:hAnsi="Arial" w:cs="Arial"/>
          <w:sz w:val="22"/>
          <w:szCs w:val="22"/>
        </w:rPr>
        <w:t xml:space="preserve">who </w:t>
      </w:r>
      <w:r w:rsidR="62DC34AB" w:rsidRPr="00D86BCF">
        <w:rPr>
          <w:rStyle w:val="cf01"/>
          <w:rFonts w:ascii="Arial" w:hAnsi="Arial" w:cs="Arial"/>
          <w:sz w:val="22"/>
          <w:szCs w:val="22"/>
        </w:rPr>
        <w:t>support</w:t>
      </w:r>
      <w:r w:rsidR="7C8516EF" w:rsidRPr="00D86BCF">
        <w:rPr>
          <w:rStyle w:val="cf01"/>
          <w:rFonts w:ascii="Arial" w:hAnsi="Arial" w:cs="Arial"/>
          <w:sz w:val="22"/>
          <w:szCs w:val="22"/>
        </w:rPr>
        <w:t xml:space="preserve"> you in your life</w:t>
      </w:r>
      <w:r w:rsidR="00EC4A89" w:rsidRPr="00D86BCF">
        <w:rPr>
          <w:rStyle w:val="cf01"/>
          <w:rFonts w:ascii="Arial" w:hAnsi="Arial" w:cs="Arial"/>
          <w:sz w:val="22"/>
          <w:szCs w:val="22"/>
        </w:rPr>
        <w:t xml:space="preserve"> to take part in your review</w:t>
      </w:r>
      <w:r w:rsidRPr="00D86BCF">
        <w:rPr>
          <w:rStyle w:val="cf01"/>
          <w:rFonts w:ascii="Arial" w:hAnsi="Arial" w:cs="Arial"/>
          <w:sz w:val="22"/>
          <w:szCs w:val="22"/>
        </w:rPr>
        <w:t>. This would be with your agreement</w:t>
      </w:r>
      <w:r w:rsidR="002A3E4F" w:rsidRPr="00D86BCF">
        <w:rPr>
          <w:rStyle w:val="cf01"/>
          <w:rFonts w:ascii="Arial" w:hAnsi="Arial" w:cs="Arial"/>
          <w:sz w:val="22"/>
          <w:szCs w:val="22"/>
        </w:rPr>
        <w:t>.</w:t>
      </w:r>
    </w:p>
    <w:p w14:paraId="38E180BC" w14:textId="77777777" w:rsidR="00A71FBC" w:rsidRPr="00D86BCF" w:rsidRDefault="00A71FBC" w:rsidP="00770758">
      <w:pPr>
        <w:spacing w:before="0" w:after="0"/>
        <w:rPr>
          <w:rFonts w:eastAsia="MS Mincho"/>
          <w:sz w:val="22"/>
          <w:szCs w:val="22"/>
          <w:lang w:eastAsia="en-US"/>
        </w:rPr>
      </w:pPr>
    </w:p>
    <w:p w14:paraId="0D379017" w14:textId="443C28FB" w:rsidR="00B36EC1" w:rsidRPr="00D86BCF" w:rsidRDefault="00B36EC1" w:rsidP="00770758">
      <w:pPr>
        <w:numPr>
          <w:ilvl w:val="0"/>
          <w:numId w:val="19"/>
        </w:numPr>
        <w:spacing w:before="0" w:after="0"/>
        <w:rPr>
          <w:sz w:val="22"/>
          <w:szCs w:val="22"/>
          <w:lang w:val="en-US"/>
        </w:rPr>
      </w:pPr>
      <w:r w:rsidRPr="00D86BCF">
        <w:rPr>
          <w:sz w:val="22"/>
          <w:szCs w:val="22"/>
          <w:lang w:val="en-US"/>
        </w:rPr>
        <w:t xml:space="preserve">If you need support to be fully involved in </w:t>
      </w:r>
      <w:r w:rsidR="00843B0C" w:rsidRPr="00D86BCF">
        <w:rPr>
          <w:sz w:val="22"/>
          <w:szCs w:val="22"/>
          <w:lang w:val="en-US"/>
        </w:rPr>
        <w:t>your review</w:t>
      </w:r>
      <w:r w:rsidRPr="00D86BCF">
        <w:rPr>
          <w:sz w:val="22"/>
          <w:szCs w:val="22"/>
          <w:lang w:val="en-US"/>
        </w:rPr>
        <w:t xml:space="preserve"> and</w:t>
      </w:r>
      <w:r w:rsidR="001E01A7" w:rsidRPr="00D86BCF">
        <w:rPr>
          <w:sz w:val="22"/>
          <w:szCs w:val="22"/>
          <w:lang w:val="en-US"/>
        </w:rPr>
        <w:t xml:space="preserve"> to express your views and wishes, and you</w:t>
      </w:r>
      <w:r w:rsidRPr="00D86BCF">
        <w:rPr>
          <w:sz w:val="22"/>
          <w:szCs w:val="22"/>
          <w:lang w:val="en-US"/>
        </w:rPr>
        <w:t xml:space="preserve"> do not have </w:t>
      </w:r>
      <w:r w:rsidR="00843B0C" w:rsidRPr="00D86BCF">
        <w:rPr>
          <w:sz w:val="22"/>
          <w:szCs w:val="22"/>
          <w:lang w:val="en-US"/>
        </w:rPr>
        <w:t>support from family or friends</w:t>
      </w:r>
      <w:r w:rsidR="008A3678" w:rsidRPr="00D86BCF">
        <w:rPr>
          <w:sz w:val="22"/>
          <w:szCs w:val="22"/>
          <w:lang w:val="en-US"/>
        </w:rPr>
        <w:t xml:space="preserve">, </w:t>
      </w:r>
      <w:r w:rsidR="00CC5C5B" w:rsidRPr="00D86BCF">
        <w:rPr>
          <w:sz w:val="22"/>
          <w:szCs w:val="22"/>
          <w:lang w:val="en-US"/>
        </w:rPr>
        <w:t xml:space="preserve">we can </w:t>
      </w:r>
      <w:r w:rsidR="001E01A7" w:rsidRPr="00D86BCF">
        <w:rPr>
          <w:sz w:val="22"/>
          <w:szCs w:val="22"/>
          <w:lang w:val="en-US"/>
        </w:rPr>
        <w:t>arrange for you</w:t>
      </w:r>
      <w:r w:rsidR="008A3678" w:rsidRPr="00D86BCF">
        <w:rPr>
          <w:sz w:val="22"/>
          <w:szCs w:val="22"/>
          <w:lang w:val="en-US"/>
        </w:rPr>
        <w:t xml:space="preserve"> to</w:t>
      </w:r>
      <w:r w:rsidR="001E01A7" w:rsidRPr="00D86BCF">
        <w:rPr>
          <w:sz w:val="22"/>
          <w:szCs w:val="22"/>
          <w:lang w:val="en-US"/>
        </w:rPr>
        <w:t xml:space="preserve"> have</w:t>
      </w:r>
      <w:r w:rsidR="00CC5C5B" w:rsidRPr="00D86BCF">
        <w:rPr>
          <w:sz w:val="22"/>
          <w:szCs w:val="22"/>
          <w:lang w:val="en-US"/>
        </w:rPr>
        <w:t xml:space="preserve"> a</w:t>
      </w:r>
      <w:r w:rsidR="001E01A7" w:rsidRPr="00D86BCF">
        <w:rPr>
          <w:sz w:val="22"/>
          <w:szCs w:val="22"/>
          <w:lang w:val="en-US"/>
        </w:rPr>
        <w:t xml:space="preserve">n </w:t>
      </w:r>
      <w:r w:rsidR="00D249B1" w:rsidRPr="00D86BCF">
        <w:rPr>
          <w:sz w:val="22"/>
          <w:szCs w:val="22"/>
          <w:lang w:val="en-US"/>
        </w:rPr>
        <w:t>I</w:t>
      </w:r>
      <w:r w:rsidR="001E01A7" w:rsidRPr="00D86BCF">
        <w:rPr>
          <w:sz w:val="22"/>
          <w:szCs w:val="22"/>
          <w:lang w:val="en-US"/>
        </w:rPr>
        <w:t xml:space="preserve">ndependent </w:t>
      </w:r>
      <w:r w:rsidR="00D249B1" w:rsidRPr="00D86BCF">
        <w:rPr>
          <w:sz w:val="22"/>
          <w:szCs w:val="22"/>
          <w:lang w:val="en-US"/>
        </w:rPr>
        <w:t>A</w:t>
      </w:r>
      <w:r w:rsidR="001E01A7" w:rsidRPr="00D86BCF">
        <w:rPr>
          <w:sz w:val="22"/>
          <w:szCs w:val="22"/>
          <w:lang w:val="en-US"/>
        </w:rPr>
        <w:t>dvocate</w:t>
      </w:r>
      <w:r w:rsidR="00CE3D07" w:rsidRPr="00D86BCF">
        <w:rPr>
          <w:sz w:val="22"/>
          <w:szCs w:val="22"/>
          <w:lang w:val="en-US"/>
        </w:rPr>
        <w:t>. You can f</w:t>
      </w:r>
      <w:r w:rsidR="00D249B1" w:rsidRPr="00D86BCF">
        <w:rPr>
          <w:sz w:val="22"/>
          <w:szCs w:val="22"/>
          <w:lang w:val="en-US"/>
        </w:rPr>
        <w:t>i</w:t>
      </w:r>
      <w:r w:rsidR="00CE3D07" w:rsidRPr="00D86BCF">
        <w:rPr>
          <w:sz w:val="22"/>
          <w:szCs w:val="22"/>
          <w:lang w:val="en-US"/>
        </w:rPr>
        <w:t xml:space="preserve">nd out more information about Independent Advocates here – </w:t>
      </w:r>
      <w:hyperlink r:id="rId12" w:history="1">
        <w:r w:rsidR="00CF2B1A" w:rsidRPr="00D86BCF">
          <w:rPr>
            <w:rStyle w:val="Hyperlink"/>
            <w:sz w:val="22"/>
            <w:szCs w:val="22"/>
          </w:rPr>
          <w:t>Advocacy | Nottinghamshire County Council</w:t>
        </w:r>
      </w:hyperlink>
    </w:p>
    <w:p w14:paraId="02D6663D" w14:textId="77777777" w:rsidR="00B36EC1" w:rsidRPr="00D86BCF" w:rsidRDefault="00B36EC1" w:rsidP="00256E70">
      <w:pPr>
        <w:spacing w:before="0" w:after="0"/>
        <w:rPr>
          <w:rFonts w:eastAsia="MS Mincho"/>
          <w:sz w:val="22"/>
          <w:szCs w:val="22"/>
          <w:lang w:eastAsia="en-US"/>
        </w:rPr>
      </w:pPr>
    </w:p>
    <w:p w14:paraId="495E3B44" w14:textId="14B597F1" w:rsidR="00923613" w:rsidRPr="00D86BCF" w:rsidRDefault="004C49B7" w:rsidP="00770758">
      <w:pPr>
        <w:numPr>
          <w:ilvl w:val="0"/>
          <w:numId w:val="19"/>
        </w:numPr>
        <w:spacing w:before="0" w:after="0"/>
        <w:rPr>
          <w:rFonts w:eastAsia="Calibri"/>
          <w:b/>
          <w:sz w:val="22"/>
          <w:szCs w:val="22"/>
          <w:lang w:eastAsia="en-US"/>
        </w:rPr>
      </w:pPr>
      <w:r w:rsidRPr="00D86BCF">
        <w:rPr>
          <w:rFonts w:eastAsia="Calibri"/>
          <w:bCs/>
          <w:sz w:val="22"/>
          <w:szCs w:val="22"/>
          <w:lang w:eastAsia="en-US"/>
        </w:rPr>
        <w:t>You may not know what to expect at a review</w:t>
      </w:r>
      <w:r w:rsidR="005C6261" w:rsidRPr="00D86BCF">
        <w:rPr>
          <w:rFonts w:eastAsia="Calibri"/>
          <w:bCs/>
          <w:sz w:val="22"/>
          <w:szCs w:val="22"/>
          <w:lang w:eastAsia="en-US"/>
        </w:rPr>
        <w:t xml:space="preserve">. Here are a few </w:t>
      </w:r>
      <w:r w:rsidR="00923613" w:rsidRPr="00D86BCF">
        <w:rPr>
          <w:rFonts w:eastAsia="Calibri"/>
          <w:bCs/>
          <w:sz w:val="22"/>
          <w:szCs w:val="22"/>
          <w:lang w:eastAsia="en-US"/>
        </w:rPr>
        <w:t>things</w:t>
      </w:r>
      <w:r w:rsidR="00433D7E" w:rsidRPr="00D86BCF">
        <w:rPr>
          <w:rFonts w:eastAsia="Calibri"/>
          <w:bCs/>
          <w:sz w:val="22"/>
          <w:szCs w:val="22"/>
          <w:lang w:eastAsia="en-US"/>
        </w:rPr>
        <w:t xml:space="preserve"> to think about before your review</w:t>
      </w:r>
      <w:r w:rsidR="00D651E1" w:rsidRPr="00D86BCF">
        <w:rPr>
          <w:rFonts w:eastAsia="Calibri"/>
          <w:bCs/>
          <w:sz w:val="22"/>
          <w:szCs w:val="22"/>
          <w:lang w:eastAsia="en-US"/>
        </w:rPr>
        <w:t xml:space="preserve">. </w:t>
      </w:r>
    </w:p>
    <w:p w14:paraId="759C223E" w14:textId="09FD941E" w:rsidR="004E3799" w:rsidRPr="00D86BCF" w:rsidRDefault="004E3799" w:rsidP="004E3799">
      <w:pPr>
        <w:pStyle w:val="ListParagraph"/>
        <w:numPr>
          <w:ilvl w:val="0"/>
          <w:numId w:val="18"/>
        </w:numPr>
        <w:spacing w:before="0" w:after="0"/>
        <w:rPr>
          <w:rFonts w:eastAsia="Calibri"/>
          <w:bCs/>
          <w:sz w:val="22"/>
          <w:szCs w:val="22"/>
          <w:lang w:eastAsia="en-US"/>
        </w:rPr>
      </w:pPr>
      <w:r w:rsidRPr="00D86BCF">
        <w:rPr>
          <w:rFonts w:eastAsia="Calibri"/>
          <w:bCs/>
          <w:sz w:val="22"/>
          <w:szCs w:val="22"/>
          <w:lang w:eastAsia="en-US"/>
        </w:rPr>
        <w:t>What is working well</w:t>
      </w:r>
      <w:r w:rsidR="00CE0A6E" w:rsidRPr="00D86BCF">
        <w:rPr>
          <w:rFonts w:eastAsia="Calibri"/>
          <w:bCs/>
          <w:sz w:val="22"/>
          <w:szCs w:val="22"/>
          <w:lang w:eastAsia="en-US"/>
        </w:rPr>
        <w:t xml:space="preserve"> for you</w:t>
      </w:r>
      <w:r w:rsidRPr="00D86BCF">
        <w:rPr>
          <w:rFonts w:eastAsia="Calibri"/>
          <w:bCs/>
          <w:sz w:val="22"/>
          <w:szCs w:val="22"/>
          <w:lang w:eastAsia="en-US"/>
        </w:rPr>
        <w:t>?</w:t>
      </w:r>
    </w:p>
    <w:p w14:paraId="70F88DC8" w14:textId="59586B6F" w:rsidR="004E3799" w:rsidRPr="00D86BCF" w:rsidRDefault="004E3799" w:rsidP="005E614D">
      <w:pPr>
        <w:pStyle w:val="ListParagraph"/>
        <w:numPr>
          <w:ilvl w:val="0"/>
          <w:numId w:val="18"/>
        </w:numPr>
        <w:spacing w:before="0" w:after="0"/>
        <w:rPr>
          <w:rFonts w:eastAsia="Calibri"/>
          <w:bCs/>
          <w:sz w:val="22"/>
          <w:szCs w:val="22"/>
          <w:lang w:eastAsia="en-US"/>
        </w:rPr>
      </w:pPr>
      <w:r w:rsidRPr="00D86BCF">
        <w:rPr>
          <w:rFonts w:eastAsia="Calibri"/>
          <w:bCs/>
          <w:sz w:val="22"/>
          <w:szCs w:val="22"/>
          <w:lang w:eastAsia="en-US"/>
        </w:rPr>
        <w:t>What is not working well</w:t>
      </w:r>
      <w:r w:rsidR="00436E2D" w:rsidRPr="00D86BCF">
        <w:rPr>
          <w:rFonts w:eastAsia="Calibri"/>
          <w:bCs/>
          <w:sz w:val="22"/>
          <w:szCs w:val="22"/>
          <w:lang w:eastAsia="en-US"/>
        </w:rPr>
        <w:t xml:space="preserve"> for you</w:t>
      </w:r>
      <w:r w:rsidRPr="00D86BCF">
        <w:rPr>
          <w:rFonts w:eastAsia="Calibri"/>
          <w:bCs/>
          <w:sz w:val="22"/>
          <w:szCs w:val="22"/>
          <w:lang w:eastAsia="en-US"/>
        </w:rPr>
        <w:t>?</w:t>
      </w:r>
    </w:p>
    <w:p w14:paraId="39CCB7BB" w14:textId="54310F22" w:rsidR="00E64DFA" w:rsidRPr="00D86BCF" w:rsidRDefault="00E64DFA" w:rsidP="00E64DFA">
      <w:pPr>
        <w:pStyle w:val="ListParagraph"/>
        <w:numPr>
          <w:ilvl w:val="0"/>
          <w:numId w:val="18"/>
        </w:numPr>
        <w:spacing w:before="0" w:after="0"/>
        <w:rPr>
          <w:rFonts w:eastAsia="Calibri"/>
          <w:bCs/>
          <w:sz w:val="22"/>
          <w:szCs w:val="22"/>
          <w:lang w:eastAsia="en-US"/>
        </w:rPr>
      </w:pPr>
      <w:r w:rsidRPr="00D86BCF">
        <w:rPr>
          <w:rFonts w:eastAsia="Calibri"/>
          <w:bCs/>
          <w:sz w:val="22"/>
          <w:szCs w:val="22"/>
          <w:lang w:eastAsia="en-US"/>
        </w:rPr>
        <w:t>Has anything changed since we last met</w:t>
      </w:r>
      <w:r w:rsidR="00787502" w:rsidRPr="00D86BCF">
        <w:rPr>
          <w:rFonts w:eastAsia="Calibri"/>
          <w:bCs/>
          <w:sz w:val="22"/>
          <w:szCs w:val="22"/>
          <w:lang w:eastAsia="en-US"/>
        </w:rPr>
        <w:t>?</w:t>
      </w:r>
    </w:p>
    <w:p w14:paraId="7470DECD" w14:textId="23CF5FC2" w:rsidR="003831B1" w:rsidRPr="00D86BCF" w:rsidRDefault="007229BF" w:rsidP="00B26ED9">
      <w:pPr>
        <w:pStyle w:val="ListParagraph"/>
        <w:numPr>
          <w:ilvl w:val="0"/>
          <w:numId w:val="18"/>
        </w:numPr>
        <w:spacing w:before="0" w:after="0"/>
        <w:rPr>
          <w:rFonts w:eastAsia="Calibri"/>
          <w:bCs/>
          <w:sz w:val="22"/>
          <w:szCs w:val="22"/>
          <w:lang w:eastAsia="en-US"/>
        </w:rPr>
      </w:pPr>
      <w:r w:rsidRPr="00D86BCF">
        <w:rPr>
          <w:rFonts w:eastAsia="Calibri"/>
          <w:bCs/>
          <w:sz w:val="22"/>
          <w:szCs w:val="22"/>
          <w:lang w:eastAsia="en-US"/>
        </w:rPr>
        <w:t>Are there any changes you would like to see</w:t>
      </w:r>
      <w:r w:rsidR="00787502" w:rsidRPr="00D86BCF">
        <w:rPr>
          <w:rFonts w:eastAsia="Calibri"/>
          <w:bCs/>
          <w:sz w:val="22"/>
          <w:szCs w:val="22"/>
          <w:lang w:eastAsia="en-US"/>
        </w:rPr>
        <w:t>?</w:t>
      </w:r>
    </w:p>
    <w:p w14:paraId="1D29942B" w14:textId="77777777" w:rsidR="00446901" w:rsidRPr="00D86BCF" w:rsidRDefault="00446901" w:rsidP="002818CB">
      <w:pPr>
        <w:spacing w:before="0" w:after="0"/>
        <w:rPr>
          <w:rFonts w:cs="Arial"/>
          <w:sz w:val="22"/>
          <w:szCs w:val="22"/>
        </w:rPr>
      </w:pPr>
    </w:p>
    <w:p w14:paraId="53EDB4E8" w14:textId="65D6DD89" w:rsidR="00446901" w:rsidRPr="00D86BCF" w:rsidRDefault="00446901" w:rsidP="00770758">
      <w:pPr>
        <w:pStyle w:val="ListParagraph"/>
        <w:numPr>
          <w:ilvl w:val="0"/>
          <w:numId w:val="19"/>
        </w:numPr>
        <w:spacing w:before="0" w:after="0"/>
        <w:rPr>
          <w:rFonts w:cs="Arial"/>
          <w:sz w:val="22"/>
          <w:szCs w:val="22"/>
        </w:rPr>
      </w:pPr>
      <w:r w:rsidRPr="00D86BCF">
        <w:rPr>
          <w:rFonts w:cs="Arial"/>
          <w:sz w:val="22"/>
          <w:szCs w:val="22"/>
        </w:rPr>
        <w:t>We will also ask you about any extra money you might spend due to disability</w:t>
      </w:r>
      <w:r w:rsidR="006223B2" w:rsidRPr="00D86BCF">
        <w:rPr>
          <w:rFonts w:cs="Arial"/>
          <w:sz w:val="22"/>
          <w:szCs w:val="22"/>
        </w:rPr>
        <w:t xml:space="preserve"> or </w:t>
      </w:r>
      <w:r w:rsidR="00982D2A" w:rsidRPr="00D86BCF">
        <w:rPr>
          <w:rFonts w:cs="Arial"/>
          <w:sz w:val="22"/>
          <w:szCs w:val="22"/>
        </w:rPr>
        <w:t xml:space="preserve">a </w:t>
      </w:r>
      <w:r w:rsidR="006223B2" w:rsidRPr="00D86BCF">
        <w:rPr>
          <w:rFonts w:cs="Arial"/>
          <w:sz w:val="22"/>
          <w:szCs w:val="22"/>
        </w:rPr>
        <w:t>long</w:t>
      </w:r>
      <w:r w:rsidR="005D6DC6" w:rsidRPr="00D86BCF">
        <w:rPr>
          <w:rFonts w:cs="Arial"/>
          <w:sz w:val="22"/>
          <w:szCs w:val="22"/>
        </w:rPr>
        <w:t>-</w:t>
      </w:r>
      <w:r w:rsidR="006223B2" w:rsidRPr="00D86BCF">
        <w:rPr>
          <w:rFonts w:cs="Arial"/>
          <w:sz w:val="22"/>
          <w:szCs w:val="22"/>
        </w:rPr>
        <w:t>term health condition,</w:t>
      </w:r>
      <w:r w:rsidRPr="00D86BCF">
        <w:rPr>
          <w:rFonts w:cs="Arial"/>
          <w:sz w:val="22"/>
          <w:szCs w:val="22"/>
        </w:rPr>
        <w:t xml:space="preserve"> if this applies to you</w:t>
      </w:r>
      <w:r w:rsidR="00F15523" w:rsidRPr="00D86BCF">
        <w:rPr>
          <w:rFonts w:cs="Arial"/>
          <w:sz w:val="22"/>
          <w:szCs w:val="22"/>
        </w:rPr>
        <w:t>, to ensure you have enough to cover your living costs</w:t>
      </w:r>
      <w:r w:rsidRPr="00D86BCF">
        <w:rPr>
          <w:rFonts w:cs="Arial"/>
          <w:sz w:val="22"/>
          <w:szCs w:val="22"/>
        </w:rPr>
        <w:t>. This is called Disability Related Expenditure</w:t>
      </w:r>
      <w:r w:rsidR="00ED2AFE" w:rsidRPr="00D86BCF">
        <w:rPr>
          <w:rFonts w:cs="Arial"/>
          <w:sz w:val="22"/>
          <w:szCs w:val="22"/>
        </w:rPr>
        <w:t xml:space="preserve"> and you can find out more about this at </w:t>
      </w:r>
      <w:hyperlink r:id="rId13" w:history="1">
        <w:r w:rsidR="00527AA0" w:rsidRPr="00D86BCF">
          <w:rPr>
            <w:rStyle w:val="Hyperlink"/>
            <w:rFonts w:cs="Arial"/>
            <w:sz w:val="22"/>
            <w:szCs w:val="22"/>
          </w:rPr>
          <w:t>Disability Related Expenditure Guidance | Nottinghamshire County Council</w:t>
        </w:r>
      </w:hyperlink>
    </w:p>
    <w:p w14:paraId="4B991F85" w14:textId="4AC3BAD2" w:rsidR="004F67AE" w:rsidRPr="004F67AE" w:rsidRDefault="00B36EC1" w:rsidP="008B6DD0">
      <w:pPr>
        <w:pStyle w:val="Heading2"/>
        <w:ind w:left="360"/>
        <w:rPr>
          <w:lang w:eastAsia="en-US"/>
        </w:rPr>
      </w:pPr>
      <w:r w:rsidRPr="00294196">
        <w:rPr>
          <w:lang w:eastAsia="en-US"/>
        </w:rPr>
        <w:lastRenderedPageBreak/>
        <w:t xml:space="preserve">What </w:t>
      </w:r>
      <w:r>
        <w:rPr>
          <w:lang w:eastAsia="en-US"/>
        </w:rPr>
        <w:t xml:space="preserve">will happen after </w:t>
      </w:r>
      <w:r w:rsidR="006D515C">
        <w:rPr>
          <w:lang w:eastAsia="en-US"/>
        </w:rPr>
        <w:t>this conversation</w:t>
      </w:r>
      <w:r>
        <w:rPr>
          <w:lang w:eastAsia="en-US"/>
        </w:rPr>
        <w:t>?</w:t>
      </w:r>
    </w:p>
    <w:p w14:paraId="049C63D5" w14:textId="258C38CA" w:rsidR="00B36EC1" w:rsidRPr="00D86BCF" w:rsidRDefault="00B36EC1" w:rsidP="00770758">
      <w:pPr>
        <w:numPr>
          <w:ilvl w:val="0"/>
          <w:numId w:val="19"/>
        </w:numPr>
        <w:spacing w:before="0" w:after="0"/>
        <w:contextualSpacing/>
        <w:rPr>
          <w:rFonts w:cs="Arial"/>
          <w:sz w:val="22"/>
          <w:szCs w:val="22"/>
        </w:rPr>
      </w:pPr>
      <w:r w:rsidRPr="00D86BCF">
        <w:rPr>
          <w:rFonts w:cs="Arial"/>
          <w:sz w:val="22"/>
          <w:szCs w:val="22"/>
        </w:rPr>
        <w:t xml:space="preserve">Your social care worker will </w:t>
      </w:r>
      <w:r w:rsidR="00922E2A" w:rsidRPr="00D86BCF">
        <w:rPr>
          <w:rFonts w:cs="Arial"/>
          <w:sz w:val="22"/>
          <w:szCs w:val="22"/>
        </w:rPr>
        <w:t>make any changes to</w:t>
      </w:r>
      <w:r w:rsidRPr="00D86BCF">
        <w:rPr>
          <w:rFonts w:cs="Arial"/>
          <w:sz w:val="22"/>
          <w:szCs w:val="22"/>
        </w:rPr>
        <w:t xml:space="preserve"> your care and support plan</w:t>
      </w:r>
      <w:r w:rsidRPr="00D86BCF">
        <w:rPr>
          <w:rFonts w:cs="Arial"/>
          <w:b/>
          <w:bCs/>
          <w:sz w:val="22"/>
          <w:szCs w:val="22"/>
        </w:rPr>
        <w:t xml:space="preserve"> </w:t>
      </w:r>
      <w:r w:rsidR="00922E2A" w:rsidRPr="00D86BCF">
        <w:rPr>
          <w:rFonts w:cs="Arial"/>
          <w:sz w:val="22"/>
          <w:szCs w:val="22"/>
        </w:rPr>
        <w:t>that have been agreed with you</w:t>
      </w:r>
      <w:r w:rsidR="00922E2A" w:rsidRPr="00D86BCF">
        <w:rPr>
          <w:rFonts w:cs="Arial"/>
          <w:b/>
          <w:bCs/>
          <w:sz w:val="22"/>
          <w:szCs w:val="22"/>
        </w:rPr>
        <w:t xml:space="preserve"> </w:t>
      </w:r>
      <w:r w:rsidRPr="00D86BCF">
        <w:rPr>
          <w:rFonts w:cs="Arial"/>
          <w:sz w:val="22"/>
          <w:szCs w:val="22"/>
        </w:rPr>
        <w:t>and send you a copy.</w:t>
      </w:r>
    </w:p>
    <w:p w14:paraId="7EAE9746" w14:textId="77777777" w:rsidR="00B36EC1" w:rsidRPr="00D86BCF" w:rsidRDefault="00B36EC1" w:rsidP="00B36EC1">
      <w:pPr>
        <w:ind w:left="720"/>
        <w:contextualSpacing/>
        <w:rPr>
          <w:rFonts w:cs="Arial"/>
          <w:sz w:val="22"/>
          <w:szCs w:val="22"/>
        </w:rPr>
      </w:pPr>
    </w:p>
    <w:p w14:paraId="11A15177" w14:textId="487AAEFF" w:rsidR="00B36EC1" w:rsidRPr="00D86BCF" w:rsidRDefault="006D515C" w:rsidP="00770758">
      <w:pPr>
        <w:numPr>
          <w:ilvl w:val="0"/>
          <w:numId w:val="19"/>
        </w:numPr>
        <w:spacing w:before="0" w:after="0"/>
        <w:contextualSpacing/>
        <w:rPr>
          <w:rFonts w:cs="Arial"/>
          <w:sz w:val="22"/>
          <w:szCs w:val="22"/>
        </w:rPr>
      </w:pPr>
      <w:r w:rsidRPr="00D86BCF">
        <w:rPr>
          <w:rFonts w:cs="Arial"/>
          <w:sz w:val="22"/>
          <w:szCs w:val="22"/>
        </w:rPr>
        <w:t>Y</w:t>
      </w:r>
      <w:r w:rsidR="003135AC" w:rsidRPr="00D86BCF">
        <w:rPr>
          <w:rFonts w:cs="Arial"/>
          <w:sz w:val="22"/>
          <w:szCs w:val="22"/>
        </w:rPr>
        <w:t xml:space="preserve">ou can </w:t>
      </w:r>
      <w:r w:rsidR="00B36EC1" w:rsidRPr="00D86BCF">
        <w:rPr>
          <w:rFonts w:cs="Arial"/>
          <w:sz w:val="22"/>
          <w:szCs w:val="22"/>
        </w:rPr>
        <w:t xml:space="preserve">contact your social care worker if you have any questions, concerns or anything you want to discuss further.   </w:t>
      </w:r>
    </w:p>
    <w:p w14:paraId="2BDDDE50" w14:textId="77777777" w:rsidR="00743B28" w:rsidRPr="00743B28" w:rsidRDefault="00743B28" w:rsidP="00743B28">
      <w:pPr>
        <w:spacing w:before="0" w:after="0"/>
        <w:contextualSpacing/>
        <w:rPr>
          <w:rFonts w:cs="Arial"/>
        </w:rPr>
      </w:pPr>
    </w:p>
    <w:p w14:paraId="74BEFACC" w14:textId="657A1D6E" w:rsidR="00B36EC1" w:rsidRPr="00294196" w:rsidRDefault="0059700F" w:rsidP="00743B28">
      <w:pPr>
        <w:pStyle w:val="Heading2"/>
        <w:ind w:left="360"/>
      </w:pPr>
      <w:r>
        <w:t>Tell us how your review went</w:t>
      </w:r>
    </w:p>
    <w:p w14:paraId="0A14E6BA" w14:textId="1A00A2CB" w:rsidR="00E80B9D" w:rsidRPr="00D86BCF" w:rsidRDefault="009A4D9B" w:rsidP="00770758">
      <w:pPr>
        <w:numPr>
          <w:ilvl w:val="0"/>
          <w:numId w:val="19"/>
        </w:numPr>
        <w:spacing w:before="0" w:after="0"/>
        <w:rPr>
          <w:rFonts w:cs="Arial"/>
          <w:sz w:val="22"/>
          <w:szCs w:val="22"/>
        </w:rPr>
      </w:pPr>
      <w:r w:rsidRPr="00D86BCF">
        <w:rPr>
          <w:rFonts w:cs="Arial"/>
          <w:sz w:val="22"/>
          <w:szCs w:val="22"/>
        </w:rPr>
        <w:t>Whether</w:t>
      </w:r>
      <w:r w:rsidR="00E80B9D" w:rsidRPr="00D86BCF">
        <w:rPr>
          <w:rFonts w:cs="Arial"/>
          <w:sz w:val="22"/>
          <w:szCs w:val="22"/>
        </w:rPr>
        <w:t xml:space="preserve"> thin</w:t>
      </w:r>
      <w:r w:rsidR="00107ADC" w:rsidRPr="00D86BCF">
        <w:rPr>
          <w:rFonts w:cs="Arial"/>
          <w:sz w:val="22"/>
          <w:szCs w:val="22"/>
        </w:rPr>
        <w:t>g</w:t>
      </w:r>
      <w:r w:rsidR="00E80B9D" w:rsidRPr="00D86BCF">
        <w:rPr>
          <w:rFonts w:cs="Arial"/>
          <w:sz w:val="22"/>
          <w:szCs w:val="22"/>
        </w:rPr>
        <w:t>s didn’t go as well as you had hoped</w:t>
      </w:r>
      <w:r w:rsidR="00107ADC" w:rsidRPr="00D86BCF">
        <w:rPr>
          <w:rFonts w:cs="Arial"/>
          <w:sz w:val="22"/>
          <w:szCs w:val="22"/>
        </w:rPr>
        <w:t>,</w:t>
      </w:r>
      <w:r w:rsidRPr="00D86BCF">
        <w:rPr>
          <w:rFonts w:cs="Arial"/>
          <w:sz w:val="22"/>
          <w:szCs w:val="22"/>
        </w:rPr>
        <w:t xml:space="preserve"> or i</w:t>
      </w:r>
      <w:r w:rsidR="00EC3DDC" w:rsidRPr="00D86BCF">
        <w:rPr>
          <w:rFonts w:cs="Arial"/>
          <w:sz w:val="22"/>
          <w:szCs w:val="22"/>
        </w:rPr>
        <w:t>f they were better than expected, we would like to hear from you.</w:t>
      </w:r>
      <w:r w:rsidR="00107ADC" w:rsidRPr="00D86BCF">
        <w:rPr>
          <w:rFonts w:cs="Arial"/>
          <w:sz w:val="22"/>
          <w:szCs w:val="22"/>
        </w:rPr>
        <w:t xml:space="preserve"> </w:t>
      </w:r>
      <w:r w:rsidR="00EC3DDC" w:rsidRPr="00D86BCF">
        <w:rPr>
          <w:rFonts w:cs="Arial"/>
          <w:sz w:val="22"/>
          <w:szCs w:val="22"/>
        </w:rPr>
        <w:t>Y</w:t>
      </w:r>
      <w:r w:rsidR="00107ADC" w:rsidRPr="00D86BCF">
        <w:rPr>
          <w:rFonts w:cs="Arial"/>
          <w:sz w:val="22"/>
          <w:szCs w:val="22"/>
        </w:rPr>
        <w:t>ou can talk to your social worker</w:t>
      </w:r>
      <w:r w:rsidR="00EC3DDC" w:rsidRPr="00D86BCF">
        <w:rPr>
          <w:rFonts w:cs="Arial"/>
          <w:sz w:val="22"/>
          <w:szCs w:val="22"/>
        </w:rPr>
        <w:t xml:space="preserve"> or if you would like to make it formal you ca</w:t>
      </w:r>
      <w:r w:rsidR="002544E7" w:rsidRPr="00D86BCF">
        <w:rPr>
          <w:rFonts w:cs="Arial"/>
          <w:sz w:val="22"/>
          <w:szCs w:val="22"/>
        </w:rPr>
        <w:t>n make a compliment or complain</w:t>
      </w:r>
      <w:r w:rsidR="00865BB6" w:rsidRPr="00D86BCF">
        <w:rPr>
          <w:rFonts w:cs="Arial"/>
          <w:sz w:val="22"/>
          <w:szCs w:val="22"/>
        </w:rPr>
        <w:t>t</w:t>
      </w:r>
      <w:r w:rsidR="002544E7" w:rsidRPr="00D86BCF">
        <w:rPr>
          <w:rFonts w:cs="Arial"/>
          <w:sz w:val="22"/>
          <w:szCs w:val="22"/>
        </w:rPr>
        <w:t xml:space="preserve"> over the phone on:</w:t>
      </w:r>
    </w:p>
    <w:p w14:paraId="5802788E" w14:textId="310AEE88" w:rsidR="002C1457" w:rsidRPr="00D86BCF" w:rsidRDefault="002C1457" w:rsidP="002C1457">
      <w:pPr>
        <w:pStyle w:val="ListParagraph"/>
        <w:rPr>
          <w:rFonts w:cs="Arial"/>
          <w:b/>
        </w:rPr>
      </w:pPr>
      <w:r w:rsidRPr="00D86BCF">
        <w:rPr>
          <w:rFonts w:cs="Arial"/>
          <w:b/>
        </w:rPr>
        <w:t>Tel no: 0300 500 80 80</w:t>
      </w:r>
    </w:p>
    <w:p w14:paraId="76BDF673" w14:textId="7889F85C" w:rsidR="00B36EC1" w:rsidRPr="00D86BCF" w:rsidRDefault="002C1457" w:rsidP="002C1457">
      <w:pPr>
        <w:ind w:left="360"/>
        <w:rPr>
          <w:rFonts w:cs="Arial"/>
          <w:sz w:val="22"/>
          <w:szCs w:val="22"/>
        </w:rPr>
      </w:pPr>
      <w:r w:rsidRPr="00D86BCF">
        <w:rPr>
          <w:rFonts w:cs="Arial"/>
          <w:sz w:val="22"/>
          <w:szCs w:val="22"/>
        </w:rPr>
        <w:t xml:space="preserve">Or by completing the online form: </w:t>
      </w:r>
      <w:hyperlink r:id="rId14" w:history="1">
        <w:r w:rsidRPr="00D86BCF">
          <w:rPr>
            <w:rStyle w:val="Hyperlink"/>
            <w:bCs/>
            <w:sz w:val="22"/>
            <w:szCs w:val="22"/>
          </w:rPr>
          <w:t>Make a comment, compliment or complaint | Nottinghamshire County Council</w:t>
        </w:r>
      </w:hyperlink>
      <w:r w:rsidRPr="00D86BCF">
        <w:rPr>
          <w:b/>
          <w:bCs/>
          <w:sz w:val="22"/>
          <w:szCs w:val="22"/>
        </w:rPr>
        <w:t xml:space="preserve">      </w:t>
      </w:r>
    </w:p>
    <w:p w14:paraId="19054497" w14:textId="723C3ED7" w:rsidR="006B0E03" w:rsidRPr="006335D2" w:rsidRDefault="006B0E03" w:rsidP="00743B28">
      <w:pPr>
        <w:pStyle w:val="Default"/>
        <w:spacing w:before="240" w:after="240"/>
        <w:rPr>
          <w:sz w:val="28"/>
          <w:szCs w:val="28"/>
        </w:rPr>
      </w:pPr>
      <w:r>
        <w:rPr>
          <w:b/>
          <w:bCs/>
          <w:sz w:val="28"/>
          <w:szCs w:val="28"/>
        </w:rPr>
        <w:t>Contact information</w:t>
      </w:r>
    </w:p>
    <w:p w14:paraId="7A252194" w14:textId="64A2803C" w:rsidR="006B0E03" w:rsidRPr="00D86BCF" w:rsidRDefault="006B0E03" w:rsidP="006B0E03">
      <w:pPr>
        <w:ind w:left="720"/>
        <w:rPr>
          <w:rFonts w:cs="Arial"/>
          <w:sz w:val="22"/>
          <w:szCs w:val="22"/>
        </w:rPr>
      </w:pPr>
      <w:r w:rsidRPr="00D86BCF">
        <w:rPr>
          <w:rFonts w:cs="Arial"/>
          <w:sz w:val="22"/>
          <w:szCs w:val="22"/>
        </w:rPr>
        <w:t xml:space="preserve">Phone: 0300 500 80 80 - </w:t>
      </w:r>
      <w:r w:rsidRPr="00D86BCF">
        <w:rPr>
          <w:rFonts w:cs="Arial"/>
          <w:color w:val="000000"/>
          <w:sz w:val="22"/>
          <w:szCs w:val="22"/>
        </w:rPr>
        <w:t xml:space="preserve">Monday to </w:t>
      </w:r>
      <w:r w:rsidR="007D7E4B" w:rsidRPr="00D86BCF">
        <w:rPr>
          <w:rFonts w:cs="Arial"/>
          <w:color w:val="000000"/>
          <w:sz w:val="22"/>
          <w:szCs w:val="22"/>
        </w:rPr>
        <w:t>Thursday</w:t>
      </w:r>
      <w:r w:rsidRPr="00D86BCF">
        <w:rPr>
          <w:rFonts w:cs="Arial"/>
          <w:color w:val="000000"/>
          <w:sz w:val="22"/>
          <w:szCs w:val="22"/>
        </w:rPr>
        <w:t>: 8</w:t>
      </w:r>
      <w:r w:rsidR="00D67904" w:rsidRPr="00D86BCF">
        <w:rPr>
          <w:rFonts w:cs="Arial"/>
          <w:color w:val="000000"/>
          <w:sz w:val="22"/>
          <w:szCs w:val="22"/>
        </w:rPr>
        <w:t>.30</w:t>
      </w:r>
      <w:r w:rsidRPr="00D86BCF">
        <w:rPr>
          <w:rFonts w:cs="Arial"/>
          <w:color w:val="000000"/>
          <w:sz w:val="22"/>
          <w:szCs w:val="22"/>
        </w:rPr>
        <w:t xml:space="preserve">am to </w:t>
      </w:r>
      <w:r w:rsidR="00D67904" w:rsidRPr="00D86BCF">
        <w:rPr>
          <w:rFonts w:cs="Arial"/>
          <w:color w:val="000000"/>
          <w:sz w:val="22"/>
          <w:szCs w:val="22"/>
        </w:rPr>
        <w:t>5</w:t>
      </w:r>
      <w:r w:rsidRPr="00D86BCF">
        <w:rPr>
          <w:rFonts w:cs="Arial"/>
          <w:color w:val="000000"/>
          <w:sz w:val="22"/>
          <w:szCs w:val="22"/>
        </w:rPr>
        <w:t>pm</w:t>
      </w:r>
      <w:r w:rsidR="00D67904" w:rsidRPr="00D86BCF">
        <w:rPr>
          <w:rFonts w:cs="Arial"/>
          <w:color w:val="000000"/>
          <w:sz w:val="22"/>
          <w:szCs w:val="22"/>
        </w:rPr>
        <w:t>, Friday 8.30am-4.30pm</w:t>
      </w:r>
      <w:r w:rsidRPr="00D86BCF">
        <w:rPr>
          <w:rFonts w:cs="Arial"/>
          <w:color w:val="000000"/>
          <w:sz w:val="22"/>
          <w:szCs w:val="22"/>
        </w:rPr>
        <w:t xml:space="preserve"> </w:t>
      </w:r>
      <w:r w:rsidRPr="00D86BCF">
        <w:rPr>
          <w:rFonts w:cs="Arial"/>
          <w:sz w:val="22"/>
          <w:szCs w:val="22"/>
        </w:rPr>
        <w:t xml:space="preserve">(Calls </w:t>
      </w:r>
      <w:r w:rsidR="00535208" w:rsidRPr="00D86BCF">
        <w:rPr>
          <w:rFonts w:cs="Arial"/>
          <w:sz w:val="22"/>
          <w:szCs w:val="22"/>
        </w:rPr>
        <w:t>cost no more than a standard geographic charge and are included in discount packages and inclusive minutes schemes</w:t>
      </w:r>
      <w:r w:rsidRPr="00D86BCF">
        <w:rPr>
          <w:rFonts w:cs="Arial"/>
          <w:sz w:val="22"/>
          <w:szCs w:val="22"/>
        </w:rPr>
        <w:t>).</w:t>
      </w:r>
    </w:p>
    <w:p w14:paraId="7D862AF7" w14:textId="77777777" w:rsidR="006B0E03" w:rsidRPr="00D86BCF" w:rsidRDefault="006B0E03" w:rsidP="006B0E03">
      <w:pPr>
        <w:spacing w:before="0"/>
        <w:ind w:left="720"/>
        <w:rPr>
          <w:rFonts w:cs="Arial"/>
          <w:sz w:val="22"/>
          <w:szCs w:val="22"/>
        </w:rPr>
      </w:pPr>
      <w:r w:rsidRPr="00D86BCF">
        <w:rPr>
          <w:rFonts w:cs="Arial"/>
          <w:sz w:val="22"/>
          <w:szCs w:val="22"/>
        </w:rPr>
        <w:t xml:space="preserve">Enquiries: </w:t>
      </w:r>
      <w:hyperlink r:id="rId15" w:history="1">
        <w:r w:rsidRPr="00D86BCF">
          <w:rPr>
            <w:rStyle w:val="Hyperlink"/>
            <w:rFonts w:cs="Arial"/>
            <w:sz w:val="22"/>
            <w:szCs w:val="22"/>
          </w:rPr>
          <w:t>www.nottinghamshire.gov.uk/contact</w:t>
        </w:r>
      </w:hyperlink>
      <w:r w:rsidRPr="00D86BCF">
        <w:rPr>
          <w:rFonts w:cs="Arial"/>
          <w:sz w:val="22"/>
          <w:szCs w:val="22"/>
        </w:rPr>
        <w:t xml:space="preserve"> </w:t>
      </w:r>
    </w:p>
    <w:p w14:paraId="58F04189" w14:textId="77777777" w:rsidR="006B0E03" w:rsidRPr="00D86BCF" w:rsidRDefault="006B0E03" w:rsidP="006B0E03">
      <w:pPr>
        <w:ind w:left="720"/>
        <w:rPr>
          <w:rFonts w:cs="Arial"/>
          <w:sz w:val="22"/>
          <w:szCs w:val="22"/>
        </w:rPr>
      </w:pPr>
      <w:r w:rsidRPr="00D86BCF">
        <w:rPr>
          <w:rFonts w:cs="Arial"/>
          <w:sz w:val="22"/>
          <w:szCs w:val="22"/>
        </w:rPr>
        <w:t xml:space="preserve">Website: </w:t>
      </w:r>
      <w:hyperlink r:id="rId16" w:history="1">
        <w:r w:rsidRPr="00D86BCF">
          <w:rPr>
            <w:rStyle w:val="Hyperlink"/>
            <w:rFonts w:cs="Arial"/>
            <w:sz w:val="22"/>
            <w:szCs w:val="22"/>
          </w:rPr>
          <w:t>www.nottinghamshire.gov.uk</w:t>
        </w:r>
      </w:hyperlink>
    </w:p>
    <w:p w14:paraId="140F1C35" w14:textId="2A7E8F1C" w:rsidR="006B0E03" w:rsidRPr="00D86BCF" w:rsidRDefault="006B0E03" w:rsidP="006B0E03">
      <w:pPr>
        <w:ind w:left="720"/>
        <w:rPr>
          <w:rFonts w:cs="Arial"/>
          <w:sz w:val="22"/>
          <w:szCs w:val="22"/>
        </w:rPr>
      </w:pPr>
      <w:r w:rsidRPr="00D86BCF">
        <w:rPr>
          <w:rFonts w:cs="Arial"/>
          <w:sz w:val="22"/>
          <w:szCs w:val="22"/>
        </w:rPr>
        <w:t>Deaf / hard of hearing:</w:t>
      </w:r>
      <w:r w:rsidR="00FA07CD" w:rsidRPr="00D86BCF">
        <w:rPr>
          <w:noProof/>
          <w:sz w:val="22"/>
          <w:szCs w:val="22"/>
        </w:rPr>
        <w:t xml:space="preserve"> </w:t>
      </w:r>
      <w:r w:rsidR="00FA07CD" w:rsidRPr="00D86BCF">
        <w:rPr>
          <w:noProof/>
          <w:sz w:val="22"/>
          <w:szCs w:val="22"/>
        </w:rPr>
        <w:drawing>
          <wp:inline distT="0" distB="0" distL="0" distR="0" wp14:anchorId="2D583ED7" wp14:editId="28169DDE">
            <wp:extent cx="1259457" cy="245526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846" cy="254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30069" w14:textId="2617C001" w:rsidR="00455A4D" w:rsidRPr="00D86BCF" w:rsidRDefault="006B0E03" w:rsidP="00FA07CD">
      <w:pPr>
        <w:numPr>
          <w:ilvl w:val="0"/>
          <w:numId w:val="9"/>
        </w:numPr>
        <w:spacing w:before="0" w:after="0"/>
        <w:ind w:left="1440"/>
        <w:rPr>
          <w:rFonts w:cs="Arial"/>
          <w:sz w:val="22"/>
          <w:szCs w:val="22"/>
        </w:rPr>
      </w:pPr>
      <w:r w:rsidRPr="00D86BCF">
        <w:rPr>
          <w:rFonts w:cs="Arial"/>
          <w:sz w:val="22"/>
          <w:szCs w:val="22"/>
        </w:rPr>
        <w:t xml:space="preserve">Text relay service:  Dial 18001 0115 9774050 from your textphone or the Relay UK app. </w:t>
      </w:r>
    </w:p>
    <w:p w14:paraId="509D042B" w14:textId="307C7409" w:rsidR="006B0E03" w:rsidRPr="00D86BCF" w:rsidRDefault="00455A4D" w:rsidP="00455A4D">
      <w:pPr>
        <w:pStyle w:val="ListParagraph"/>
        <w:numPr>
          <w:ilvl w:val="1"/>
          <w:numId w:val="10"/>
        </w:numPr>
        <w:rPr>
          <w:sz w:val="22"/>
          <w:szCs w:val="22"/>
        </w:rPr>
      </w:pPr>
      <w:r w:rsidRPr="00D86BCF">
        <w:rPr>
          <w:sz w:val="22"/>
          <w:szCs w:val="22"/>
        </w:rPr>
        <w:t xml:space="preserve">Download the </w:t>
      </w:r>
      <w:proofErr w:type="spellStart"/>
      <w:r w:rsidRPr="00D86BCF">
        <w:rPr>
          <w:sz w:val="22"/>
          <w:szCs w:val="22"/>
        </w:rPr>
        <w:t>SignVideo</w:t>
      </w:r>
      <w:proofErr w:type="spellEnd"/>
      <w:r w:rsidRPr="00D86BCF">
        <w:rPr>
          <w:sz w:val="22"/>
          <w:szCs w:val="22"/>
        </w:rPr>
        <w:t xml:space="preserve"> app to communicate in </w:t>
      </w:r>
      <w:r w:rsidR="006B0E03" w:rsidRPr="00D86BCF">
        <w:rPr>
          <w:rFonts w:cs="Arial"/>
          <w:color w:val="000000"/>
          <w:sz w:val="22"/>
          <w:szCs w:val="22"/>
        </w:rPr>
        <w:t xml:space="preserve">British Sign Language via an interpreter. Visit </w:t>
      </w:r>
      <w:hyperlink r:id="rId18" w:history="1">
        <w:r w:rsidR="006B0E03" w:rsidRPr="00D86BCF">
          <w:rPr>
            <w:rStyle w:val="Hyperlink"/>
            <w:rFonts w:cs="Arial"/>
            <w:sz w:val="22"/>
            <w:szCs w:val="22"/>
          </w:rPr>
          <w:t>www.nottinghamshire.gov.uk/contact-us</w:t>
        </w:r>
      </w:hyperlink>
      <w:r w:rsidR="006B0E03" w:rsidRPr="00D86BCF">
        <w:rPr>
          <w:rFonts w:cs="Arial"/>
          <w:color w:val="000000"/>
          <w:sz w:val="22"/>
          <w:szCs w:val="22"/>
        </w:rPr>
        <w:t xml:space="preserve"> for more information.</w:t>
      </w:r>
    </w:p>
    <w:p w14:paraId="32B5D4BE" w14:textId="77777777" w:rsidR="006B0E03" w:rsidRPr="00D86BCF" w:rsidRDefault="006B0E03" w:rsidP="006B0E03">
      <w:pPr>
        <w:ind w:left="720"/>
        <w:rPr>
          <w:rFonts w:cs="Arial"/>
          <w:sz w:val="22"/>
          <w:szCs w:val="22"/>
        </w:rPr>
      </w:pPr>
      <w:r w:rsidRPr="00D86BCF">
        <w:rPr>
          <w:rFonts w:cs="Arial"/>
          <w:sz w:val="22"/>
          <w:szCs w:val="22"/>
        </w:rPr>
        <w:t>Phone 0300 500 80 80 if you need the information in a different language or format.</w:t>
      </w:r>
    </w:p>
    <w:p w14:paraId="58EA6C55" w14:textId="77777777" w:rsidR="008E1AEF" w:rsidRDefault="008E1AEF" w:rsidP="008E1AEF">
      <w:pPr>
        <w:pStyle w:val="Heading2"/>
      </w:pPr>
      <w:r>
        <w:t>Useful information</w:t>
      </w:r>
    </w:p>
    <w:p w14:paraId="73D890D1" w14:textId="147C94A5" w:rsidR="005C6DF5" w:rsidRPr="00D86BCF" w:rsidRDefault="005C6DF5" w:rsidP="005C6DF5">
      <w:pPr>
        <w:rPr>
          <w:sz w:val="22"/>
          <w:szCs w:val="22"/>
        </w:rPr>
      </w:pPr>
      <w:r w:rsidRPr="00D86BCF">
        <w:rPr>
          <w:sz w:val="22"/>
          <w:szCs w:val="22"/>
        </w:rPr>
        <w:t xml:space="preserve">Carers Booklet: </w:t>
      </w:r>
      <w:hyperlink r:id="rId19">
        <w:r w:rsidRPr="00D86BCF">
          <w:rPr>
            <w:rStyle w:val="Hyperlink"/>
            <w:sz w:val="22"/>
            <w:szCs w:val="22"/>
          </w:rPr>
          <w:t xml:space="preserve">Do you look after someone? - Information for carers </w:t>
        </w:r>
      </w:hyperlink>
      <w:r w:rsidRPr="00D86BCF">
        <w:rPr>
          <w:sz w:val="22"/>
          <w:szCs w:val="22"/>
        </w:rPr>
        <w:t xml:space="preserve"> </w:t>
      </w:r>
    </w:p>
    <w:p w14:paraId="54C7C849" w14:textId="66AB1FF3" w:rsidR="005C6DF5" w:rsidRPr="00D86BCF" w:rsidRDefault="005C6DF5" w:rsidP="005C6DF5">
      <w:pPr>
        <w:rPr>
          <w:sz w:val="22"/>
          <w:szCs w:val="22"/>
        </w:rPr>
      </w:pPr>
      <w:r w:rsidRPr="00D86BCF">
        <w:rPr>
          <w:sz w:val="22"/>
          <w:szCs w:val="22"/>
        </w:rPr>
        <w:t>Carers Hub</w:t>
      </w:r>
      <w:r w:rsidR="00D3088A" w:rsidRPr="00D86BCF">
        <w:rPr>
          <w:sz w:val="22"/>
          <w:szCs w:val="22"/>
        </w:rPr>
        <w:t xml:space="preserve"> </w:t>
      </w:r>
      <w:r w:rsidRPr="00D86BCF">
        <w:rPr>
          <w:sz w:val="22"/>
          <w:szCs w:val="22"/>
        </w:rPr>
        <w:t xml:space="preserve">Tel: 0808 802 1777 WhatsApp/Text: 07814 678460   </w:t>
      </w:r>
    </w:p>
    <w:p w14:paraId="0F5B7463" w14:textId="77777777" w:rsidR="005C6DF5" w:rsidRPr="00D86BCF" w:rsidRDefault="005C6DF5" w:rsidP="005C6DF5">
      <w:pPr>
        <w:rPr>
          <w:sz w:val="22"/>
          <w:szCs w:val="22"/>
        </w:rPr>
      </w:pPr>
      <w:r w:rsidRPr="00D86BCF">
        <w:rPr>
          <w:sz w:val="22"/>
          <w:szCs w:val="22"/>
        </w:rPr>
        <w:t xml:space="preserve">Email Referrals: carershubreferrals@carersfederation.co.uk                                          </w:t>
      </w:r>
    </w:p>
    <w:p w14:paraId="428CA19A" w14:textId="77777777" w:rsidR="005C6DF5" w:rsidRPr="00D86BCF" w:rsidRDefault="005C6DF5" w:rsidP="005C6DF5">
      <w:pPr>
        <w:rPr>
          <w:sz w:val="22"/>
          <w:szCs w:val="22"/>
        </w:rPr>
      </w:pPr>
      <w:r w:rsidRPr="00D86BCF">
        <w:rPr>
          <w:sz w:val="22"/>
          <w:szCs w:val="22"/>
        </w:rPr>
        <w:t xml:space="preserve">Email: carershubinfo@carersfederation.co.uk </w:t>
      </w:r>
      <w:hyperlink r:id="rId20">
        <w:r w:rsidRPr="00D86BCF">
          <w:rPr>
            <w:rStyle w:val="Hyperlink"/>
            <w:sz w:val="22"/>
            <w:szCs w:val="22"/>
          </w:rPr>
          <w:t>https://carershub.carersfederation.co.uk/</w:t>
        </w:r>
      </w:hyperlink>
      <w:r w:rsidRPr="00D86BCF">
        <w:rPr>
          <w:sz w:val="22"/>
          <w:szCs w:val="22"/>
        </w:rPr>
        <w:t xml:space="preserve"> </w:t>
      </w:r>
    </w:p>
    <w:p w14:paraId="641E275A" w14:textId="77777777" w:rsidR="005C6DF5" w:rsidRPr="005C6DF5" w:rsidRDefault="005C6DF5" w:rsidP="005C6DF5"/>
    <w:p w14:paraId="2A14709F" w14:textId="3D875AA4" w:rsidR="006B0E03" w:rsidRPr="002D7C1B" w:rsidRDefault="006B0E03" w:rsidP="002D7C1B">
      <w:pPr>
        <w:pStyle w:val="ListParagraph"/>
        <w:spacing w:before="0" w:after="0"/>
        <w:rPr>
          <w:rFonts w:cs="Arial"/>
        </w:rPr>
      </w:pPr>
      <w:r w:rsidRPr="004E37B2">
        <w:rPr>
          <w:rFonts w:cs="Arial"/>
          <w:i/>
          <w:iCs/>
        </w:rPr>
        <w:t>The Council </w:t>
      </w:r>
      <w:r w:rsidRPr="004E37B2">
        <w:rPr>
          <w:rFonts w:cs="Arial"/>
          <w:i/>
          <w:iCs/>
          <w:color w:val="000000"/>
        </w:rPr>
        <w:t>is committed to protecting your privacy and ensuring all personal information is kept confidential and safe. For more details see our general and service specific privacy notices at: </w:t>
      </w:r>
      <w:hyperlink r:id="rId21" w:history="1">
        <w:r w:rsidRPr="004E37B2">
          <w:rPr>
            <w:rStyle w:val="Hyperlink"/>
            <w:i/>
            <w:iCs/>
          </w:rPr>
          <w:t>https://www.nottinghamshire.gov.uk/global-content/privacy</w:t>
        </w:r>
      </w:hyperlink>
      <w:r w:rsidRPr="004E37B2">
        <w:rPr>
          <w:i/>
          <w:iCs/>
        </w:rPr>
        <w:t xml:space="preserve">  </w:t>
      </w:r>
    </w:p>
    <w:sectPr w:rsidR="006B0E03" w:rsidRPr="002D7C1B" w:rsidSect="006335D2">
      <w:footerReference w:type="default" r:id="rId22"/>
      <w:pgSz w:w="11906" w:h="16838" w:code="9"/>
      <w:pgMar w:top="567" w:right="851" w:bottom="1440" w:left="851" w:header="709" w:footer="284" w:gutter="0"/>
      <w:cols w:sep="1"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1ADE3" w14:textId="77777777" w:rsidR="00B0138C" w:rsidRDefault="00B0138C">
      <w:r>
        <w:separator/>
      </w:r>
    </w:p>
  </w:endnote>
  <w:endnote w:type="continuationSeparator" w:id="0">
    <w:p w14:paraId="0C02C90E" w14:textId="77777777" w:rsidR="00B0138C" w:rsidRDefault="00B0138C">
      <w:r>
        <w:continuationSeparator/>
      </w:r>
    </w:p>
  </w:endnote>
  <w:endnote w:type="continuationNotice" w:id="1">
    <w:p w14:paraId="163F88E6" w14:textId="77777777" w:rsidR="00B0138C" w:rsidRDefault="00B0138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3F54" w14:textId="1992FD3E" w:rsidR="00DE7AE0" w:rsidRPr="00BE0CFE" w:rsidRDefault="006335D2" w:rsidP="00BE0CFE">
    <w:pPr>
      <w:pStyle w:val="Footer"/>
      <w:pBdr>
        <w:top w:val="single" w:sz="4" w:space="1" w:color="auto"/>
      </w:pBdr>
      <w:spacing w:before="0" w:after="0"/>
      <w:rPr>
        <w:i/>
        <w:iCs/>
        <w:sz w:val="18"/>
        <w:szCs w:val="18"/>
      </w:rPr>
    </w:pPr>
    <w:r w:rsidRPr="00BE0CFE">
      <w:rPr>
        <w:i/>
        <w:iCs/>
        <w:sz w:val="18"/>
        <w:szCs w:val="18"/>
      </w:rPr>
      <w:t xml:space="preserve">Factsheet 1: </w:t>
    </w:r>
    <w:r w:rsidR="008E315B">
      <w:rPr>
        <w:i/>
        <w:iCs/>
        <w:sz w:val="18"/>
        <w:szCs w:val="18"/>
      </w:rPr>
      <w:t>Review of your Care and Support</w:t>
    </w:r>
  </w:p>
  <w:p w14:paraId="72E53275" w14:textId="30A2CB19" w:rsidR="009603DB" w:rsidRPr="00732FCA" w:rsidRDefault="00732FCA" w:rsidP="00BE0CFE">
    <w:pPr>
      <w:pStyle w:val="Footer"/>
      <w:pBdr>
        <w:top w:val="single" w:sz="4" w:space="1" w:color="auto"/>
      </w:pBdr>
      <w:spacing w:before="0" w:after="0"/>
    </w:pPr>
    <w:r w:rsidRPr="00BE0CFE">
      <w:rPr>
        <w:i/>
        <w:iCs/>
        <w:sz w:val="18"/>
        <w:szCs w:val="18"/>
      </w:rPr>
      <w:t xml:space="preserve">Published </w:t>
    </w:r>
    <w:r w:rsidR="00BE0CFE" w:rsidRPr="00BE0CFE">
      <w:rPr>
        <w:i/>
        <w:iCs/>
        <w:sz w:val="18"/>
        <w:szCs w:val="18"/>
      </w:rPr>
      <w:fldChar w:fldCharType="begin"/>
    </w:r>
    <w:r w:rsidR="00BE0CFE" w:rsidRPr="00BE0CFE">
      <w:rPr>
        <w:i/>
        <w:iCs/>
        <w:sz w:val="18"/>
        <w:szCs w:val="18"/>
      </w:rPr>
      <w:instrText xml:space="preserve"> DATE \@ "dd MMMM yyyy" </w:instrText>
    </w:r>
    <w:r w:rsidR="00BE0CFE" w:rsidRPr="00BE0CFE">
      <w:rPr>
        <w:i/>
        <w:iCs/>
        <w:sz w:val="18"/>
        <w:szCs w:val="18"/>
      </w:rPr>
      <w:fldChar w:fldCharType="separate"/>
    </w:r>
    <w:r w:rsidR="00890BB0">
      <w:rPr>
        <w:i/>
        <w:iCs/>
        <w:noProof/>
        <w:sz w:val="18"/>
        <w:szCs w:val="18"/>
      </w:rPr>
      <w:t>07 October 2025</w:t>
    </w:r>
    <w:r w:rsidR="00BE0CFE" w:rsidRPr="00BE0CFE">
      <w:rPr>
        <w:i/>
        <w:iCs/>
        <w:sz w:val="18"/>
        <w:szCs w:val="18"/>
      </w:rPr>
      <w:fldChar w:fldCharType="end"/>
    </w:r>
    <w:r w:rsidRPr="00BE0CFE">
      <w:rPr>
        <w:sz w:val="18"/>
        <w:szCs w:val="18"/>
      </w:rPr>
      <w:ptab w:relativeTo="margin" w:alignment="right" w:leader="none"/>
    </w:r>
    <w:r w:rsidRPr="00BE0CFE">
      <w:rPr>
        <w:sz w:val="18"/>
        <w:szCs w:val="18"/>
      </w:rPr>
      <w:t xml:space="preserve"> </w:t>
    </w: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63A14">
      <w:rPr>
        <w:noProof/>
      </w:rPr>
      <w:t>1</w:t>
    </w:r>
    <w:r>
      <w:fldChar w:fldCharType="end"/>
    </w:r>
    <w:r>
      <w:t xml:space="preserve"> of </w:t>
    </w:r>
    <w:r w:rsidR="009307D1">
      <w:rPr>
        <w:noProof/>
      </w:rPr>
      <w:fldChar w:fldCharType="begin"/>
    </w:r>
    <w:r w:rsidR="009307D1">
      <w:rPr>
        <w:noProof/>
      </w:rPr>
      <w:instrText xml:space="preserve"> NUMPAGES </w:instrText>
    </w:r>
    <w:r w:rsidR="009307D1">
      <w:rPr>
        <w:noProof/>
      </w:rPr>
      <w:fldChar w:fldCharType="separate"/>
    </w:r>
    <w:r w:rsidR="00063A14">
      <w:rPr>
        <w:noProof/>
      </w:rPr>
      <w:t>2</w:t>
    </w:r>
    <w:r w:rsidR="009307D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BCB31" w14:textId="77777777" w:rsidR="00B0138C" w:rsidRDefault="00B0138C">
      <w:r>
        <w:separator/>
      </w:r>
    </w:p>
  </w:footnote>
  <w:footnote w:type="continuationSeparator" w:id="0">
    <w:p w14:paraId="5F104876" w14:textId="77777777" w:rsidR="00B0138C" w:rsidRDefault="00B0138C">
      <w:r>
        <w:continuationSeparator/>
      </w:r>
    </w:p>
  </w:footnote>
  <w:footnote w:type="continuationNotice" w:id="1">
    <w:p w14:paraId="6167FE82" w14:textId="77777777" w:rsidR="00B0138C" w:rsidRDefault="00B0138C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8CE0C1"/>
    <w:multiLevelType w:val="hybridMultilevel"/>
    <w:tmpl w:val="CC13E1E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380F3E"/>
    <w:multiLevelType w:val="hybridMultilevel"/>
    <w:tmpl w:val="C786F4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D5B37"/>
    <w:multiLevelType w:val="hybridMultilevel"/>
    <w:tmpl w:val="50263B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53348B"/>
    <w:multiLevelType w:val="hybridMultilevel"/>
    <w:tmpl w:val="C5C6B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C018C"/>
    <w:multiLevelType w:val="hybridMultilevel"/>
    <w:tmpl w:val="D136883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92DE6"/>
    <w:multiLevelType w:val="hybridMultilevel"/>
    <w:tmpl w:val="97CCD962"/>
    <w:lvl w:ilvl="0" w:tplc="38686F5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C846C7"/>
    <w:multiLevelType w:val="hybridMultilevel"/>
    <w:tmpl w:val="BF2C8A98"/>
    <w:lvl w:ilvl="0" w:tplc="97A413B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B4AEF"/>
    <w:multiLevelType w:val="hybridMultilevel"/>
    <w:tmpl w:val="6220F0A2"/>
    <w:lvl w:ilvl="0" w:tplc="25187C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FC7B64"/>
    <w:multiLevelType w:val="hybridMultilevel"/>
    <w:tmpl w:val="E390A76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1476305"/>
    <w:multiLevelType w:val="hybridMultilevel"/>
    <w:tmpl w:val="32A08D3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5464FC"/>
    <w:multiLevelType w:val="hybridMultilevel"/>
    <w:tmpl w:val="AC92F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36A93"/>
    <w:multiLevelType w:val="hybridMultilevel"/>
    <w:tmpl w:val="AA9224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8D77AE"/>
    <w:multiLevelType w:val="hybridMultilevel"/>
    <w:tmpl w:val="D3D63024"/>
    <w:lvl w:ilvl="0" w:tplc="3FE6EB6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495EDF"/>
    <w:multiLevelType w:val="multilevel"/>
    <w:tmpl w:val="E4788B6E"/>
    <w:lvl w:ilvl="0">
      <w:start w:val="1"/>
      <w:numFmt w:val="decimal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742A46D1"/>
    <w:multiLevelType w:val="hybridMultilevel"/>
    <w:tmpl w:val="00CE3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166C3"/>
    <w:multiLevelType w:val="hybridMultilevel"/>
    <w:tmpl w:val="32A08D32"/>
    <w:lvl w:ilvl="0" w:tplc="46D23F4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E2FAC"/>
    <w:multiLevelType w:val="hybridMultilevel"/>
    <w:tmpl w:val="2C925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72107">
    <w:abstractNumId w:val="13"/>
  </w:num>
  <w:num w:numId="2" w16cid:durableId="615134752">
    <w:abstractNumId w:val="13"/>
  </w:num>
  <w:num w:numId="3" w16cid:durableId="1857159527">
    <w:abstractNumId w:val="13"/>
  </w:num>
  <w:num w:numId="4" w16cid:durableId="1013265970">
    <w:abstractNumId w:val="11"/>
  </w:num>
  <w:num w:numId="5" w16cid:durableId="1935431531">
    <w:abstractNumId w:val="0"/>
  </w:num>
  <w:num w:numId="6" w16cid:durableId="492797058">
    <w:abstractNumId w:val="12"/>
  </w:num>
  <w:num w:numId="7" w16cid:durableId="504125356">
    <w:abstractNumId w:val="10"/>
  </w:num>
  <w:num w:numId="8" w16cid:durableId="575553689">
    <w:abstractNumId w:val="7"/>
  </w:num>
  <w:num w:numId="9" w16cid:durableId="428237175">
    <w:abstractNumId w:val="14"/>
  </w:num>
  <w:num w:numId="10" w16cid:durableId="1846628709">
    <w:abstractNumId w:val="1"/>
  </w:num>
  <w:num w:numId="11" w16cid:durableId="2018458651">
    <w:abstractNumId w:val="15"/>
  </w:num>
  <w:num w:numId="12" w16cid:durableId="1660189343">
    <w:abstractNumId w:val="16"/>
  </w:num>
  <w:num w:numId="13" w16cid:durableId="944581547">
    <w:abstractNumId w:val="9"/>
  </w:num>
  <w:num w:numId="14" w16cid:durableId="1171598484">
    <w:abstractNumId w:val="4"/>
  </w:num>
  <w:num w:numId="15" w16cid:durableId="1690139719">
    <w:abstractNumId w:val="2"/>
  </w:num>
  <w:num w:numId="16" w16cid:durableId="488986945">
    <w:abstractNumId w:val="6"/>
  </w:num>
  <w:num w:numId="17" w16cid:durableId="431511967">
    <w:abstractNumId w:val="3"/>
  </w:num>
  <w:num w:numId="18" w16cid:durableId="2011444412">
    <w:abstractNumId w:val="8"/>
  </w:num>
  <w:num w:numId="19" w16cid:durableId="13634786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69A"/>
    <w:rsid w:val="000008C7"/>
    <w:rsid w:val="00003131"/>
    <w:rsid w:val="00023ED6"/>
    <w:rsid w:val="00041159"/>
    <w:rsid w:val="00046D34"/>
    <w:rsid w:val="00047165"/>
    <w:rsid w:val="00062ED3"/>
    <w:rsid w:val="00063A14"/>
    <w:rsid w:val="000844FA"/>
    <w:rsid w:val="0009313E"/>
    <w:rsid w:val="0009478A"/>
    <w:rsid w:val="000C1D0E"/>
    <w:rsid w:val="000C273C"/>
    <w:rsid w:val="000C717A"/>
    <w:rsid w:val="000E26B7"/>
    <w:rsid w:val="000E27C3"/>
    <w:rsid w:val="000F44B9"/>
    <w:rsid w:val="00107ADC"/>
    <w:rsid w:val="00116FFD"/>
    <w:rsid w:val="00125584"/>
    <w:rsid w:val="00134234"/>
    <w:rsid w:val="00135B40"/>
    <w:rsid w:val="00140A35"/>
    <w:rsid w:val="001610E4"/>
    <w:rsid w:val="00163298"/>
    <w:rsid w:val="00166547"/>
    <w:rsid w:val="00174A80"/>
    <w:rsid w:val="0017591C"/>
    <w:rsid w:val="00184427"/>
    <w:rsid w:val="00185402"/>
    <w:rsid w:val="001B107C"/>
    <w:rsid w:val="001B51C9"/>
    <w:rsid w:val="001D1844"/>
    <w:rsid w:val="001D7EEA"/>
    <w:rsid w:val="001E01A7"/>
    <w:rsid w:val="001F27E4"/>
    <w:rsid w:val="001F372A"/>
    <w:rsid w:val="001F39EC"/>
    <w:rsid w:val="002018B1"/>
    <w:rsid w:val="00245B09"/>
    <w:rsid w:val="00246BEF"/>
    <w:rsid w:val="002525C6"/>
    <w:rsid w:val="002544E7"/>
    <w:rsid w:val="00256E70"/>
    <w:rsid w:val="00256F26"/>
    <w:rsid w:val="00264DC5"/>
    <w:rsid w:val="00265E97"/>
    <w:rsid w:val="002713F0"/>
    <w:rsid w:val="0027780E"/>
    <w:rsid w:val="002818CB"/>
    <w:rsid w:val="00285B49"/>
    <w:rsid w:val="00286104"/>
    <w:rsid w:val="00286473"/>
    <w:rsid w:val="00286F8F"/>
    <w:rsid w:val="002A0B8A"/>
    <w:rsid w:val="002A0DA8"/>
    <w:rsid w:val="002A21F4"/>
    <w:rsid w:val="002A3E4F"/>
    <w:rsid w:val="002B4F6F"/>
    <w:rsid w:val="002B6BE1"/>
    <w:rsid w:val="002B75EB"/>
    <w:rsid w:val="002B7640"/>
    <w:rsid w:val="002C1457"/>
    <w:rsid w:val="002C3915"/>
    <w:rsid w:val="002C5C3D"/>
    <w:rsid w:val="002D22CC"/>
    <w:rsid w:val="002D7C1B"/>
    <w:rsid w:val="002E118A"/>
    <w:rsid w:val="002E6556"/>
    <w:rsid w:val="002E7E19"/>
    <w:rsid w:val="0031003E"/>
    <w:rsid w:val="00313560"/>
    <w:rsid w:val="003135AC"/>
    <w:rsid w:val="0031564B"/>
    <w:rsid w:val="00323A7A"/>
    <w:rsid w:val="003273E8"/>
    <w:rsid w:val="00335501"/>
    <w:rsid w:val="00340087"/>
    <w:rsid w:val="0034271F"/>
    <w:rsid w:val="0034286E"/>
    <w:rsid w:val="00365A22"/>
    <w:rsid w:val="00382A72"/>
    <w:rsid w:val="003831B1"/>
    <w:rsid w:val="00394212"/>
    <w:rsid w:val="003A039D"/>
    <w:rsid w:val="003C0D39"/>
    <w:rsid w:val="003D5A20"/>
    <w:rsid w:val="003D6215"/>
    <w:rsid w:val="003E3F29"/>
    <w:rsid w:val="003F00C7"/>
    <w:rsid w:val="003F70AB"/>
    <w:rsid w:val="00402AE0"/>
    <w:rsid w:val="00420DE2"/>
    <w:rsid w:val="00433D7E"/>
    <w:rsid w:val="00436E2D"/>
    <w:rsid w:val="00446901"/>
    <w:rsid w:val="0045314E"/>
    <w:rsid w:val="00455A4D"/>
    <w:rsid w:val="00456BE3"/>
    <w:rsid w:val="004612F9"/>
    <w:rsid w:val="00466358"/>
    <w:rsid w:val="00473F14"/>
    <w:rsid w:val="00480740"/>
    <w:rsid w:val="00494F1F"/>
    <w:rsid w:val="004A6D51"/>
    <w:rsid w:val="004C49B7"/>
    <w:rsid w:val="004D1202"/>
    <w:rsid w:val="004D5FC9"/>
    <w:rsid w:val="004E3799"/>
    <w:rsid w:val="004F63C6"/>
    <w:rsid w:val="004F67AE"/>
    <w:rsid w:val="004F788D"/>
    <w:rsid w:val="00506BCA"/>
    <w:rsid w:val="00512F41"/>
    <w:rsid w:val="005155C3"/>
    <w:rsid w:val="00521BF3"/>
    <w:rsid w:val="00522AFC"/>
    <w:rsid w:val="00527AA0"/>
    <w:rsid w:val="00530646"/>
    <w:rsid w:val="005346D9"/>
    <w:rsid w:val="00535208"/>
    <w:rsid w:val="00536ECC"/>
    <w:rsid w:val="00536FC8"/>
    <w:rsid w:val="005452FD"/>
    <w:rsid w:val="00546F20"/>
    <w:rsid w:val="00547034"/>
    <w:rsid w:val="005512E6"/>
    <w:rsid w:val="0056430E"/>
    <w:rsid w:val="00565C7E"/>
    <w:rsid w:val="005708DF"/>
    <w:rsid w:val="00577B92"/>
    <w:rsid w:val="0059473C"/>
    <w:rsid w:val="0059700F"/>
    <w:rsid w:val="005A229E"/>
    <w:rsid w:val="005A7BF5"/>
    <w:rsid w:val="005C24F3"/>
    <w:rsid w:val="005C6261"/>
    <w:rsid w:val="005C6DF5"/>
    <w:rsid w:val="005C753F"/>
    <w:rsid w:val="005D6DC6"/>
    <w:rsid w:val="005E614D"/>
    <w:rsid w:val="005E78B1"/>
    <w:rsid w:val="0060178F"/>
    <w:rsid w:val="006068CB"/>
    <w:rsid w:val="006223B2"/>
    <w:rsid w:val="006335D2"/>
    <w:rsid w:val="00633AAB"/>
    <w:rsid w:val="006359CA"/>
    <w:rsid w:val="00653913"/>
    <w:rsid w:val="006553BD"/>
    <w:rsid w:val="00664FF5"/>
    <w:rsid w:val="00671544"/>
    <w:rsid w:val="006728C5"/>
    <w:rsid w:val="00691CC2"/>
    <w:rsid w:val="006A10D2"/>
    <w:rsid w:val="006B0E03"/>
    <w:rsid w:val="006D1A7E"/>
    <w:rsid w:val="006D3BD2"/>
    <w:rsid w:val="006D515C"/>
    <w:rsid w:val="006E5017"/>
    <w:rsid w:val="006F4A01"/>
    <w:rsid w:val="00704E74"/>
    <w:rsid w:val="00705ADA"/>
    <w:rsid w:val="00706970"/>
    <w:rsid w:val="00707E94"/>
    <w:rsid w:val="00714083"/>
    <w:rsid w:val="007229BF"/>
    <w:rsid w:val="00732FCA"/>
    <w:rsid w:val="007376EF"/>
    <w:rsid w:val="007411DF"/>
    <w:rsid w:val="00743B28"/>
    <w:rsid w:val="00756D9A"/>
    <w:rsid w:val="00770758"/>
    <w:rsid w:val="007808F2"/>
    <w:rsid w:val="00787502"/>
    <w:rsid w:val="0079077F"/>
    <w:rsid w:val="0079256A"/>
    <w:rsid w:val="007A3335"/>
    <w:rsid w:val="007B0964"/>
    <w:rsid w:val="007D12E8"/>
    <w:rsid w:val="007D7E4B"/>
    <w:rsid w:val="007E1112"/>
    <w:rsid w:val="007F0FE2"/>
    <w:rsid w:val="007F3E0C"/>
    <w:rsid w:val="007F4726"/>
    <w:rsid w:val="007F576E"/>
    <w:rsid w:val="00801371"/>
    <w:rsid w:val="00801485"/>
    <w:rsid w:val="00801568"/>
    <w:rsid w:val="00802022"/>
    <w:rsid w:val="008107BA"/>
    <w:rsid w:val="00810F89"/>
    <w:rsid w:val="008314DD"/>
    <w:rsid w:val="00837AC6"/>
    <w:rsid w:val="00843B0C"/>
    <w:rsid w:val="00850AFB"/>
    <w:rsid w:val="00857292"/>
    <w:rsid w:val="00865BB6"/>
    <w:rsid w:val="00871C65"/>
    <w:rsid w:val="008813F1"/>
    <w:rsid w:val="008862B1"/>
    <w:rsid w:val="00890BB0"/>
    <w:rsid w:val="008939A8"/>
    <w:rsid w:val="008A1315"/>
    <w:rsid w:val="008A3678"/>
    <w:rsid w:val="008B6DD0"/>
    <w:rsid w:val="008C369C"/>
    <w:rsid w:val="008D447B"/>
    <w:rsid w:val="008E1AEF"/>
    <w:rsid w:val="008E315B"/>
    <w:rsid w:val="008E4326"/>
    <w:rsid w:val="008E6D71"/>
    <w:rsid w:val="00904154"/>
    <w:rsid w:val="00916810"/>
    <w:rsid w:val="00922E2A"/>
    <w:rsid w:val="00923613"/>
    <w:rsid w:val="009307D1"/>
    <w:rsid w:val="0093155A"/>
    <w:rsid w:val="00936813"/>
    <w:rsid w:val="0094145A"/>
    <w:rsid w:val="00941F5B"/>
    <w:rsid w:val="0094242B"/>
    <w:rsid w:val="0095355C"/>
    <w:rsid w:val="009560C0"/>
    <w:rsid w:val="009603DB"/>
    <w:rsid w:val="00982D2A"/>
    <w:rsid w:val="0098360D"/>
    <w:rsid w:val="009847C3"/>
    <w:rsid w:val="0098495B"/>
    <w:rsid w:val="009853C1"/>
    <w:rsid w:val="0099797E"/>
    <w:rsid w:val="009A4D9B"/>
    <w:rsid w:val="009A714C"/>
    <w:rsid w:val="009E5ED5"/>
    <w:rsid w:val="00A01918"/>
    <w:rsid w:val="00A02C5B"/>
    <w:rsid w:val="00A02D85"/>
    <w:rsid w:val="00A1028D"/>
    <w:rsid w:val="00A11585"/>
    <w:rsid w:val="00A14253"/>
    <w:rsid w:val="00A16D15"/>
    <w:rsid w:val="00A26A38"/>
    <w:rsid w:val="00A335C1"/>
    <w:rsid w:val="00A60590"/>
    <w:rsid w:val="00A71FBC"/>
    <w:rsid w:val="00A761BA"/>
    <w:rsid w:val="00A80194"/>
    <w:rsid w:val="00A973BD"/>
    <w:rsid w:val="00AA276B"/>
    <w:rsid w:val="00AA4999"/>
    <w:rsid w:val="00AA4C8E"/>
    <w:rsid w:val="00AA5230"/>
    <w:rsid w:val="00AA7DC1"/>
    <w:rsid w:val="00AB3C99"/>
    <w:rsid w:val="00AC2DC8"/>
    <w:rsid w:val="00AD00F1"/>
    <w:rsid w:val="00AD0AA8"/>
    <w:rsid w:val="00AD1E66"/>
    <w:rsid w:val="00AD365F"/>
    <w:rsid w:val="00B01096"/>
    <w:rsid w:val="00B0138C"/>
    <w:rsid w:val="00B014D1"/>
    <w:rsid w:val="00B26ED9"/>
    <w:rsid w:val="00B31059"/>
    <w:rsid w:val="00B36EC1"/>
    <w:rsid w:val="00B37609"/>
    <w:rsid w:val="00B416D5"/>
    <w:rsid w:val="00B41CA3"/>
    <w:rsid w:val="00B60260"/>
    <w:rsid w:val="00B70D29"/>
    <w:rsid w:val="00B72870"/>
    <w:rsid w:val="00B74F55"/>
    <w:rsid w:val="00B800B8"/>
    <w:rsid w:val="00B83C9A"/>
    <w:rsid w:val="00B911D1"/>
    <w:rsid w:val="00B91B8D"/>
    <w:rsid w:val="00BA0A47"/>
    <w:rsid w:val="00BA1D3D"/>
    <w:rsid w:val="00BB3CAA"/>
    <w:rsid w:val="00BC07CA"/>
    <w:rsid w:val="00BD2887"/>
    <w:rsid w:val="00BE0CFE"/>
    <w:rsid w:val="00BF3168"/>
    <w:rsid w:val="00BF5FF8"/>
    <w:rsid w:val="00C02812"/>
    <w:rsid w:val="00C12074"/>
    <w:rsid w:val="00C1348E"/>
    <w:rsid w:val="00C32A4D"/>
    <w:rsid w:val="00C32AF2"/>
    <w:rsid w:val="00C440C4"/>
    <w:rsid w:val="00C56FCB"/>
    <w:rsid w:val="00C62C37"/>
    <w:rsid w:val="00C64EB8"/>
    <w:rsid w:val="00C74888"/>
    <w:rsid w:val="00C74F62"/>
    <w:rsid w:val="00C75F82"/>
    <w:rsid w:val="00C77CDF"/>
    <w:rsid w:val="00C83ECD"/>
    <w:rsid w:val="00CA6B50"/>
    <w:rsid w:val="00CB3E80"/>
    <w:rsid w:val="00CC5C5B"/>
    <w:rsid w:val="00CD6BD8"/>
    <w:rsid w:val="00CD6FE7"/>
    <w:rsid w:val="00CD7851"/>
    <w:rsid w:val="00CE0A6E"/>
    <w:rsid w:val="00CE3D07"/>
    <w:rsid w:val="00CF2B1A"/>
    <w:rsid w:val="00CF666F"/>
    <w:rsid w:val="00CF7188"/>
    <w:rsid w:val="00D02785"/>
    <w:rsid w:val="00D11DC8"/>
    <w:rsid w:val="00D249B1"/>
    <w:rsid w:val="00D3088A"/>
    <w:rsid w:val="00D35043"/>
    <w:rsid w:val="00D404FB"/>
    <w:rsid w:val="00D40F52"/>
    <w:rsid w:val="00D43867"/>
    <w:rsid w:val="00D43C76"/>
    <w:rsid w:val="00D448C3"/>
    <w:rsid w:val="00D52EB2"/>
    <w:rsid w:val="00D600FB"/>
    <w:rsid w:val="00D651E1"/>
    <w:rsid w:val="00D67904"/>
    <w:rsid w:val="00D734B7"/>
    <w:rsid w:val="00D804CB"/>
    <w:rsid w:val="00D86BCF"/>
    <w:rsid w:val="00D909D4"/>
    <w:rsid w:val="00D959C9"/>
    <w:rsid w:val="00D97A4A"/>
    <w:rsid w:val="00DB4EA5"/>
    <w:rsid w:val="00DB6CFE"/>
    <w:rsid w:val="00DD3DD3"/>
    <w:rsid w:val="00DD7A4F"/>
    <w:rsid w:val="00DE1DB3"/>
    <w:rsid w:val="00DE7AE0"/>
    <w:rsid w:val="00DF46DF"/>
    <w:rsid w:val="00DF718D"/>
    <w:rsid w:val="00E057AC"/>
    <w:rsid w:val="00E362F2"/>
    <w:rsid w:val="00E53501"/>
    <w:rsid w:val="00E64DFA"/>
    <w:rsid w:val="00E751B7"/>
    <w:rsid w:val="00E80B9D"/>
    <w:rsid w:val="00E93A3E"/>
    <w:rsid w:val="00E96B43"/>
    <w:rsid w:val="00E97630"/>
    <w:rsid w:val="00EA30EB"/>
    <w:rsid w:val="00EB08C5"/>
    <w:rsid w:val="00EC3DDC"/>
    <w:rsid w:val="00EC4A89"/>
    <w:rsid w:val="00EC5EFB"/>
    <w:rsid w:val="00ED0E87"/>
    <w:rsid w:val="00ED2AFE"/>
    <w:rsid w:val="00ED50B3"/>
    <w:rsid w:val="00EE4A87"/>
    <w:rsid w:val="00EF52F3"/>
    <w:rsid w:val="00F012D4"/>
    <w:rsid w:val="00F12D22"/>
    <w:rsid w:val="00F15523"/>
    <w:rsid w:val="00F26EBD"/>
    <w:rsid w:val="00F30AC4"/>
    <w:rsid w:val="00F3273D"/>
    <w:rsid w:val="00F370A1"/>
    <w:rsid w:val="00F40D1F"/>
    <w:rsid w:val="00F5569A"/>
    <w:rsid w:val="00F607B2"/>
    <w:rsid w:val="00F65BBD"/>
    <w:rsid w:val="00F73B35"/>
    <w:rsid w:val="00F81AF8"/>
    <w:rsid w:val="00F84470"/>
    <w:rsid w:val="00F964FF"/>
    <w:rsid w:val="00FA07CD"/>
    <w:rsid w:val="00FC157C"/>
    <w:rsid w:val="00FC692B"/>
    <w:rsid w:val="00FD2502"/>
    <w:rsid w:val="00FE0761"/>
    <w:rsid w:val="00FE6A7E"/>
    <w:rsid w:val="00FF00A2"/>
    <w:rsid w:val="0192BB7B"/>
    <w:rsid w:val="086D81B8"/>
    <w:rsid w:val="08B1E06F"/>
    <w:rsid w:val="0EA31CDC"/>
    <w:rsid w:val="0F0EE3E2"/>
    <w:rsid w:val="2B885EC5"/>
    <w:rsid w:val="332828E0"/>
    <w:rsid w:val="35108F03"/>
    <w:rsid w:val="45F8BC58"/>
    <w:rsid w:val="4A606B67"/>
    <w:rsid w:val="4B13A690"/>
    <w:rsid w:val="62DC34AB"/>
    <w:rsid w:val="75CD56DF"/>
    <w:rsid w:val="78C54372"/>
    <w:rsid w:val="7C85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02A790"/>
  <w15:chartTrackingRefBased/>
  <w15:docId w15:val="{CEB8D2A9-A42C-449F-8F2E-78F3127F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21F4"/>
    <w:pPr>
      <w:spacing w:before="240" w:after="24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46BEF"/>
    <w:pPr>
      <w:keepNext/>
      <w:spacing w:before="600" w:after="480"/>
      <w:outlineLvl w:val="0"/>
    </w:pPr>
    <w:rPr>
      <w:rFonts w:cs="Arial"/>
      <w:b/>
      <w:bCs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60178F"/>
    <w:pPr>
      <w:keepNext/>
      <w:outlineLvl w:val="1"/>
    </w:pPr>
    <w:rPr>
      <w:rFonts w:cs="Arial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973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973BD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97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F788D"/>
    <w:rPr>
      <w:color w:val="0000FF"/>
      <w:u w:val="single"/>
    </w:rPr>
  </w:style>
  <w:style w:type="character" w:styleId="IntenseEmphasis">
    <w:name w:val="Intense Emphasis"/>
    <w:uiPriority w:val="21"/>
    <w:qFormat/>
    <w:rsid w:val="005512E6"/>
    <w:rPr>
      <w:i/>
      <w:iCs/>
      <w:color w:val="5B9BD5"/>
    </w:rPr>
  </w:style>
  <w:style w:type="paragraph" w:customStyle="1" w:styleId="Default">
    <w:name w:val="Default"/>
    <w:rsid w:val="006335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55A4D"/>
    <w:pPr>
      <w:ind w:left="720"/>
      <w:contextualSpacing/>
    </w:pPr>
  </w:style>
  <w:style w:type="character" w:styleId="CommentReference">
    <w:name w:val="annotation reference"/>
    <w:uiPriority w:val="99"/>
    <w:unhideWhenUsed/>
    <w:rsid w:val="00B36E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6EC1"/>
    <w:pPr>
      <w:spacing w:before="0" w:after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6EC1"/>
    <w:rPr>
      <w:rFonts w:ascii="Arial" w:hAnsi="Arial"/>
    </w:rPr>
  </w:style>
  <w:style w:type="character" w:customStyle="1" w:styleId="normaltextrun">
    <w:name w:val="normaltextrun"/>
    <w:basedOn w:val="DefaultParagraphFont"/>
    <w:rsid w:val="00B36EC1"/>
  </w:style>
  <w:style w:type="character" w:customStyle="1" w:styleId="eop">
    <w:name w:val="eop"/>
    <w:basedOn w:val="DefaultParagraphFont"/>
    <w:rsid w:val="00B36EC1"/>
  </w:style>
  <w:style w:type="character" w:styleId="UnresolvedMention">
    <w:name w:val="Unresolved Mention"/>
    <w:basedOn w:val="DefaultParagraphFont"/>
    <w:uiPriority w:val="99"/>
    <w:semiHidden/>
    <w:unhideWhenUsed/>
    <w:rsid w:val="00BD288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1B107C"/>
    <w:rPr>
      <w:rFonts w:ascii="Arial" w:hAnsi="Arial" w:cs="Arial"/>
      <w:b/>
      <w:bCs/>
      <w:iCs/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1DB3"/>
    <w:pPr>
      <w:spacing w:before="240" w:after="24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1DB3"/>
    <w:rPr>
      <w:rFonts w:ascii="Arial" w:hAnsi="Arial"/>
      <w:b/>
      <w:bCs/>
    </w:rPr>
  </w:style>
  <w:style w:type="character" w:customStyle="1" w:styleId="cf01">
    <w:name w:val="cf01"/>
    <w:basedOn w:val="DefaultParagraphFont"/>
    <w:rsid w:val="00705ADA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rsid w:val="00365A2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43B0C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5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ottinghamshire.gov.uk/policy-library/91943/what-is-disability-related-expenditure" TargetMode="External"/><Relationship Id="rId18" Type="http://schemas.openxmlformats.org/officeDocument/2006/relationships/hyperlink" Target="http://www.nottinghamshire.gov.uk/contact-u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nottinghamshire.gov.uk/global-content/privacy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nottinghamshire.gov.uk/care/adult-social-care/advocacy?_gl=1*vcmavw*_gcl_au*MTg0ODAxNTMyMi4xNzQ5MjE0NDk5*_ga*MzI1MjU4MjcwLjE3MjQyMzUwNTQ.*_ga_QHE3HKNBEC*czE3NDk0NzY1OTYkbzU5JGcxJHQxNzQ5NDc2OTk5JGo1OCRsMCRoMA..&amp;_ga=2.229621596.173202526.1749476597-325258270.1724235054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://www.nottinghamshire.gov.uk" TargetMode="External"/><Relationship Id="rId20" Type="http://schemas.openxmlformats.org/officeDocument/2006/relationships/hyperlink" Target="https://carershub.carersfederation.co.uk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nottinghamshire.gov.uk/contact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nottinghamshire.gov.uk/media/npldl34m/carersbooklet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ottinghamshire.gov.uk/contact-and-complaints/complaints/comments-compliments-and-complants" TargetMode="External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j45\Local%20Settings\Temporary%20Internet%20Files\Content.IE5\I0F7SA6L\Fact%20Sheet%20(B&amp;W,%20Contact%20Details)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2491C31FA164E8DC75F156E37BFA8" ma:contentTypeVersion="6" ma:contentTypeDescription="Create a new document." ma:contentTypeScope="" ma:versionID="b1c4b51286a9c86f982dfb05db1fe527">
  <xsd:schema xmlns:xsd="http://www.w3.org/2001/XMLSchema" xmlns:xs="http://www.w3.org/2001/XMLSchema" xmlns:p="http://schemas.microsoft.com/office/2006/metadata/properties" xmlns:ns2="069b539a-e887-43b2-8580-300b339d1487" xmlns:ns3="b94efd1f-d6f9-4e34-b3d2-bc4c278174ca" targetNamespace="http://schemas.microsoft.com/office/2006/metadata/properties" ma:root="true" ma:fieldsID="abbfe29179c1d25fe1b8b5334d666249" ns2:_="" ns3:_="">
    <xsd:import namespace="069b539a-e887-43b2-8580-300b339d1487"/>
    <xsd:import namespace="b94efd1f-d6f9-4e34-b3d2-bc4c278174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b539a-e887-43b2-8580-300b339d1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efd1f-d6f9-4e34-b3d2-bc4c278174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7467D8-A90E-4FEB-B45A-51D1BF156B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6FED04-04F5-4481-89BF-1AFE25EEAF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DE6FF9-C36B-47BA-9C3C-F3660ABFD6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A436DB-2A18-4EB3-9ACA-FFD8A0043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9b539a-e887-43b2-8580-300b339d1487"/>
    <ds:schemaRef ds:uri="b94efd1f-d6f9-4e34-b3d2-bc4c278174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Fact Sheet (B&amp;W, Contact Details)[1]</Template>
  <TotalTime>1</TotalTime>
  <Pages>2</Pages>
  <Words>816</Words>
  <Characters>4652</Characters>
  <Application>Microsoft Office Word</Application>
  <DocSecurity>0</DocSecurity>
  <Lines>38</Lines>
  <Paragraphs>10</Paragraphs>
  <ScaleCrop>false</ScaleCrop>
  <Company>Nottinghamshire County Council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Fact Sheet Template (B&amp;W)</dc:title>
  <dc:subject>Social care factsheet</dc:subject>
  <dc:creator>Nottinghamshire County Council</dc:creator>
  <cp:keywords/>
  <dc:description/>
  <cp:lastModifiedBy>Asche Jacobs</cp:lastModifiedBy>
  <cp:revision>2</cp:revision>
  <cp:lastPrinted>2012-04-03T09:33:00Z</cp:lastPrinted>
  <dcterms:created xsi:type="dcterms:W3CDTF">2025-10-07T09:35:00Z</dcterms:created>
  <dcterms:modified xsi:type="dcterms:W3CDTF">2025-10-07T09:35:00Z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0x0101003A62491C31FA164E8DC75F156E37BFA8</vt:lpwstr>
  </property>
</Properties>
</file>