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ECB8" w14:textId="77777777" w:rsidR="001654B8" w:rsidRDefault="001654B8" w:rsidP="001654B8"/>
    <w:p w14:paraId="3A430BD6" w14:textId="77777777" w:rsidR="001654B8" w:rsidRDefault="001654B8" w:rsidP="001654B8"/>
    <w:p w14:paraId="3929E50A" w14:textId="77777777" w:rsidR="00406273" w:rsidRDefault="00406273" w:rsidP="001654B8"/>
    <w:p w14:paraId="17447160" w14:textId="22592408" w:rsidR="00406273" w:rsidRDefault="00055778" w:rsidP="001654B8">
      <w:r>
        <w:rPr>
          <w:noProof/>
        </w:rPr>
        <w:drawing>
          <wp:anchor distT="0" distB="0" distL="114300" distR="114300" simplePos="0" relativeHeight="251657216" behindDoc="0" locked="0" layoutInCell="1" allowOverlap="1" wp14:anchorId="50C7FB48" wp14:editId="3243B461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2895600" cy="499745"/>
            <wp:effectExtent l="0" t="0" r="0" b="0"/>
            <wp:wrapSquare wrapText="bothSides"/>
            <wp:docPr id="150366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30660D" w14:textId="77777777" w:rsidR="00055778" w:rsidRDefault="00055778" w:rsidP="001654B8"/>
    <w:p w14:paraId="388EC9B4" w14:textId="772CED94" w:rsidR="00055778" w:rsidRDefault="00055778" w:rsidP="001654B8"/>
    <w:p w14:paraId="29AE14A3" w14:textId="77777777" w:rsidR="00055778" w:rsidRDefault="00055778" w:rsidP="001654B8"/>
    <w:p w14:paraId="26093E23" w14:textId="77777777" w:rsidR="00055778" w:rsidRDefault="00055778" w:rsidP="001654B8"/>
    <w:p w14:paraId="765A590E" w14:textId="77777777" w:rsidR="00055778" w:rsidRDefault="00055778" w:rsidP="001654B8"/>
    <w:p w14:paraId="760AFE50" w14:textId="77777777" w:rsidR="00055778" w:rsidRDefault="00055778" w:rsidP="00055778">
      <w:pPr>
        <w:jc w:val="center"/>
        <w:rPr>
          <w:b/>
          <w:bCs/>
          <w:sz w:val="32"/>
          <w:szCs w:val="32"/>
        </w:rPr>
      </w:pPr>
      <w:r w:rsidRPr="00055778">
        <w:rPr>
          <w:b/>
          <w:bCs/>
          <w:sz w:val="32"/>
          <w:szCs w:val="32"/>
        </w:rPr>
        <w:t>The C Card Scheme Nottinghamshire</w:t>
      </w:r>
    </w:p>
    <w:p w14:paraId="3A33DB63" w14:textId="77777777" w:rsidR="00BA7150" w:rsidRPr="00055778" w:rsidRDefault="00BA7150" w:rsidP="00055778">
      <w:pPr>
        <w:jc w:val="center"/>
        <w:rPr>
          <w:b/>
          <w:bCs/>
          <w:sz w:val="32"/>
          <w:szCs w:val="32"/>
        </w:rPr>
      </w:pPr>
    </w:p>
    <w:p w14:paraId="1ECB2C7D" w14:textId="6DCBAD3A" w:rsidR="00055778" w:rsidRDefault="00055778" w:rsidP="00055778">
      <w:pPr>
        <w:jc w:val="center"/>
        <w:rPr>
          <w:b/>
          <w:bCs/>
          <w:sz w:val="32"/>
          <w:szCs w:val="32"/>
        </w:rPr>
      </w:pPr>
      <w:r w:rsidRPr="00055778">
        <w:rPr>
          <w:b/>
          <w:bCs/>
          <w:sz w:val="32"/>
          <w:szCs w:val="32"/>
        </w:rPr>
        <w:t>Training Programme</w:t>
      </w:r>
    </w:p>
    <w:p w14:paraId="70103CB6" w14:textId="77777777" w:rsidR="00BA7150" w:rsidRPr="00055778" w:rsidRDefault="00BA7150" w:rsidP="00055778">
      <w:pPr>
        <w:jc w:val="center"/>
        <w:rPr>
          <w:b/>
          <w:bCs/>
          <w:sz w:val="32"/>
          <w:szCs w:val="32"/>
        </w:rPr>
      </w:pPr>
    </w:p>
    <w:p w14:paraId="15091FDC" w14:textId="50EDF0A9" w:rsidR="00055778" w:rsidRPr="00055778" w:rsidRDefault="00055778" w:rsidP="00055778">
      <w:pPr>
        <w:jc w:val="center"/>
        <w:rPr>
          <w:b/>
          <w:bCs/>
          <w:sz w:val="32"/>
          <w:szCs w:val="32"/>
        </w:rPr>
      </w:pPr>
      <w:r w:rsidRPr="00055778">
        <w:rPr>
          <w:b/>
          <w:bCs/>
          <w:sz w:val="32"/>
          <w:szCs w:val="32"/>
        </w:rPr>
        <w:t>2026 – 2027</w:t>
      </w:r>
    </w:p>
    <w:p w14:paraId="659D298C" w14:textId="77777777" w:rsidR="00055778" w:rsidRDefault="00055778" w:rsidP="00055778">
      <w:pPr>
        <w:jc w:val="center"/>
        <w:rPr>
          <w:b/>
          <w:bCs/>
        </w:rPr>
      </w:pPr>
    </w:p>
    <w:p w14:paraId="0FA2DFDC" w14:textId="4485889C" w:rsidR="00055778" w:rsidRPr="00055778" w:rsidRDefault="00055778" w:rsidP="00055778">
      <w:pPr>
        <w:jc w:val="center"/>
        <w:rPr>
          <w:b/>
          <w:bCs/>
        </w:rPr>
      </w:pPr>
      <w:r w:rsidRPr="00055778">
        <w:rPr>
          <w:b/>
          <w:bCs/>
          <w:noProof/>
        </w:rPr>
        <w:drawing>
          <wp:inline distT="0" distB="0" distL="0" distR="0" wp14:anchorId="51D6AF9F" wp14:editId="07CE14BE">
            <wp:extent cx="6845299" cy="1358900"/>
            <wp:effectExtent l="0" t="0" r="0" b="0"/>
            <wp:docPr id="382362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3620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6884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A55B3" w14:textId="77777777" w:rsidR="00055778" w:rsidRDefault="00055778" w:rsidP="001654B8"/>
    <w:p w14:paraId="37BE20F4" w14:textId="77777777" w:rsidR="00040116" w:rsidRDefault="00040116" w:rsidP="00A973BD">
      <w:pPr>
        <w:sectPr w:rsidR="00040116" w:rsidSect="00AA5C2B">
          <w:footerReference w:type="default" r:id="rId9"/>
          <w:type w:val="continuous"/>
          <w:pgSz w:w="11906" w:h="16838" w:code="9"/>
          <w:pgMar w:top="0" w:right="567" w:bottom="851" w:left="567" w:header="709" w:footer="1726" w:gutter="0"/>
          <w:cols w:sep="1" w:space="720"/>
          <w:docGrid w:linePitch="360"/>
        </w:sectPr>
      </w:pPr>
    </w:p>
    <w:p w14:paraId="768050E7" w14:textId="6E263DF0" w:rsidR="00055778" w:rsidRDefault="00055778" w:rsidP="00055778">
      <w:pPr>
        <w:rPr>
          <w:b/>
          <w:bCs/>
          <w:color w:val="2F5496" w:themeColor="accent5" w:themeShade="BF"/>
          <w:sz w:val="27"/>
          <w:szCs w:val="27"/>
        </w:rPr>
      </w:pPr>
      <w:r w:rsidRPr="00055778">
        <w:rPr>
          <w:b/>
          <w:bCs/>
          <w:color w:val="2F5496" w:themeColor="accent5" w:themeShade="BF"/>
          <w:sz w:val="27"/>
          <w:szCs w:val="27"/>
        </w:rPr>
        <w:t>Welcome to the C Card Scheme Nottinghamshire’s Training Programme for 202</w:t>
      </w:r>
      <w:r>
        <w:rPr>
          <w:b/>
          <w:bCs/>
          <w:color w:val="2F5496" w:themeColor="accent5" w:themeShade="BF"/>
          <w:sz w:val="27"/>
          <w:szCs w:val="27"/>
        </w:rPr>
        <w:t>6</w:t>
      </w:r>
      <w:r w:rsidRPr="00055778">
        <w:rPr>
          <w:b/>
          <w:bCs/>
          <w:color w:val="2F5496" w:themeColor="accent5" w:themeShade="BF"/>
          <w:sz w:val="27"/>
          <w:szCs w:val="27"/>
        </w:rPr>
        <w:t>-2</w:t>
      </w:r>
      <w:r>
        <w:rPr>
          <w:b/>
          <w:bCs/>
          <w:color w:val="2F5496" w:themeColor="accent5" w:themeShade="BF"/>
          <w:sz w:val="27"/>
          <w:szCs w:val="27"/>
        </w:rPr>
        <w:t>7</w:t>
      </w:r>
    </w:p>
    <w:p w14:paraId="7B5C2589" w14:textId="77777777" w:rsidR="00055778" w:rsidRDefault="00055778" w:rsidP="00055778">
      <w:pPr>
        <w:rPr>
          <w:b/>
          <w:bCs/>
          <w:color w:val="2F5496" w:themeColor="accent5" w:themeShade="BF"/>
          <w:sz w:val="27"/>
          <w:szCs w:val="27"/>
        </w:rPr>
      </w:pPr>
    </w:p>
    <w:p w14:paraId="77D7CD72" w14:textId="77777777" w:rsidR="00055778" w:rsidRPr="00BA7150" w:rsidRDefault="00055778" w:rsidP="00055778">
      <w:pPr>
        <w:jc w:val="both"/>
        <w:rPr>
          <w:sz w:val="23"/>
          <w:szCs w:val="23"/>
        </w:rPr>
      </w:pPr>
      <w:r w:rsidRPr="00BA7150">
        <w:rPr>
          <w:sz w:val="23"/>
          <w:szCs w:val="23"/>
        </w:rPr>
        <w:t xml:space="preserve">Reducing teenage pregnancy and sexually transmitted infections amongst young people in Nottinghamshire remains a key priority. </w:t>
      </w:r>
    </w:p>
    <w:p w14:paraId="4B690497" w14:textId="77777777" w:rsidR="00055778" w:rsidRPr="00BA7150" w:rsidRDefault="00055778" w:rsidP="00055778">
      <w:pPr>
        <w:jc w:val="both"/>
        <w:rPr>
          <w:sz w:val="23"/>
          <w:szCs w:val="23"/>
        </w:rPr>
      </w:pPr>
    </w:p>
    <w:p w14:paraId="76F8F887" w14:textId="77777777" w:rsidR="00055778" w:rsidRPr="00BA7150" w:rsidRDefault="00055778" w:rsidP="00055778">
      <w:pPr>
        <w:jc w:val="both"/>
        <w:rPr>
          <w:sz w:val="23"/>
          <w:szCs w:val="23"/>
        </w:rPr>
      </w:pPr>
      <w:r w:rsidRPr="00BA7150">
        <w:rPr>
          <w:sz w:val="23"/>
          <w:szCs w:val="23"/>
        </w:rPr>
        <w:t xml:space="preserve">The C Card Scheme is a free sexual health advice and condom service for young people aged 13-25. It allows young people to gain access to condoms, lubricants and get advice on sex, STI’s, relationships and more. </w:t>
      </w:r>
    </w:p>
    <w:p w14:paraId="24DF50AC" w14:textId="77777777" w:rsidR="00055778" w:rsidRPr="00BA7150" w:rsidRDefault="00055778" w:rsidP="00055778">
      <w:pPr>
        <w:jc w:val="both"/>
        <w:rPr>
          <w:sz w:val="23"/>
          <w:szCs w:val="23"/>
        </w:rPr>
      </w:pPr>
    </w:p>
    <w:p w14:paraId="34AED8AE" w14:textId="77777777" w:rsidR="00055778" w:rsidRPr="00BA7150" w:rsidRDefault="00055778" w:rsidP="00055778">
      <w:pPr>
        <w:jc w:val="both"/>
        <w:rPr>
          <w:sz w:val="23"/>
          <w:szCs w:val="23"/>
        </w:rPr>
      </w:pPr>
      <w:r w:rsidRPr="00BA7150">
        <w:rPr>
          <w:sz w:val="23"/>
          <w:szCs w:val="23"/>
        </w:rPr>
        <w:t xml:space="preserve">Our C Card Training Programme enables professionals who work with young people aged 13-25 across Nottinghamshire, to become a C Card Worker and a C Card Site. In turn, this will allow young people to access free confidential sexual health advice and condoms from a range of settings in Nottinghamshire. </w:t>
      </w:r>
    </w:p>
    <w:p w14:paraId="584BEA79" w14:textId="77777777" w:rsidR="00055778" w:rsidRPr="00BA7150" w:rsidRDefault="00055778" w:rsidP="00055778">
      <w:pPr>
        <w:jc w:val="both"/>
        <w:rPr>
          <w:sz w:val="23"/>
          <w:szCs w:val="23"/>
        </w:rPr>
      </w:pPr>
    </w:p>
    <w:p w14:paraId="06E84BCF" w14:textId="77777777" w:rsidR="00055778" w:rsidRPr="00BA7150" w:rsidRDefault="00055778" w:rsidP="00055778">
      <w:pPr>
        <w:jc w:val="both"/>
        <w:rPr>
          <w:sz w:val="23"/>
          <w:szCs w:val="23"/>
        </w:rPr>
      </w:pPr>
      <w:r w:rsidRPr="00BA7150">
        <w:rPr>
          <w:sz w:val="23"/>
          <w:szCs w:val="23"/>
        </w:rPr>
        <w:t xml:space="preserve">In addition to the selection of training courses listed in the following programme, the C Card Team is also able to offer the same courses on an ‘in house’ basis, if required. This training can be delivered at a time and venue convenient to each organisation. </w:t>
      </w:r>
    </w:p>
    <w:p w14:paraId="55CA5429" w14:textId="77777777" w:rsidR="00055778" w:rsidRPr="00BA7150" w:rsidRDefault="00055778" w:rsidP="00055778">
      <w:pPr>
        <w:jc w:val="both"/>
        <w:rPr>
          <w:sz w:val="23"/>
          <w:szCs w:val="23"/>
        </w:rPr>
      </w:pPr>
    </w:p>
    <w:p w14:paraId="6E8A14D3" w14:textId="09E208E8" w:rsidR="00055778" w:rsidRPr="00BA7150" w:rsidRDefault="00055778" w:rsidP="00055778">
      <w:pPr>
        <w:jc w:val="both"/>
        <w:rPr>
          <w:b/>
          <w:bCs/>
          <w:color w:val="2F5496" w:themeColor="accent5" w:themeShade="BF"/>
          <w:sz w:val="23"/>
          <w:szCs w:val="23"/>
        </w:rPr>
      </w:pPr>
      <w:r w:rsidRPr="00BA7150">
        <w:rPr>
          <w:sz w:val="23"/>
          <w:szCs w:val="23"/>
        </w:rPr>
        <w:t>For further information on ‘in house’ training or on any of the courses listed here, please don’t hesitate to contact Jenny Harrison,</w:t>
      </w:r>
      <w:r w:rsidRPr="00BA7150">
        <w:rPr>
          <w:color w:val="2F5496" w:themeColor="accent5" w:themeShade="BF"/>
          <w:sz w:val="23"/>
          <w:szCs w:val="23"/>
        </w:rPr>
        <w:t xml:space="preserve"> jenny.harrison@nottscc.gov.uk </w:t>
      </w:r>
      <w:r w:rsidRPr="00BA7150">
        <w:rPr>
          <w:sz w:val="23"/>
          <w:szCs w:val="23"/>
        </w:rPr>
        <w:t>from the C Card Scheme to discuss.</w:t>
      </w:r>
    </w:p>
    <w:p w14:paraId="7F311494" w14:textId="77777777" w:rsidR="00055778" w:rsidRPr="00BA7150" w:rsidRDefault="00055778" w:rsidP="00055778">
      <w:pPr>
        <w:rPr>
          <w:sz w:val="23"/>
          <w:szCs w:val="23"/>
        </w:rPr>
      </w:pPr>
    </w:p>
    <w:p w14:paraId="018FD8F4" w14:textId="77777777" w:rsidR="00055778" w:rsidRPr="00BA7150" w:rsidRDefault="00055778" w:rsidP="00055778">
      <w:pPr>
        <w:rPr>
          <w:b/>
          <w:bCs/>
          <w:color w:val="000000" w:themeColor="text1"/>
          <w:sz w:val="23"/>
          <w:szCs w:val="23"/>
        </w:rPr>
      </w:pPr>
      <w:r w:rsidRPr="00BA7150">
        <w:rPr>
          <w:b/>
          <w:bCs/>
          <w:color w:val="000000" w:themeColor="text1"/>
          <w:sz w:val="23"/>
          <w:szCs w:val="23"/>
        </w:rPr>
        <w:t xml:space="preserve">About Booking Places on our Online Courses </w:t>
      </w:r>
    </w:p>
    <w:p w14:paraId="5E586362" w14:textId="77777777" w:rsidR="00055778" w:rsidRPr="00BA7150" w:rsidRDefault="00055778" w:rsidP="00055778">
      <w:pPr>
        <w:rPr>
          <w:sz w:val="23"/>
          <w:szCs w:val="23"/>
        </w:rPr>
      </w:pPr>
    </w:p>
    <w:p w14:paraId="636726AF" w14:textId="5E7377CE" w:rsidR="00055778" w:rsidRPr="00BA7150" w:rsidRDefault="00055778" w:rsidP="00055778">
      <w:pPr>
        <w:rPr>
          <w:color w:val="2F5496" w:themeColor="accent5" w:themeShade="BF"/>
          <w:sz w:val="23"/>
          <w:szCs w:val="23"/>
        </w:rPr>
      </w:pPr>
      <w:r w:rsidRPr="00BA7150">
        <w:rPr>
          <w:sz w:val="23"/>
          <w:szCs w:val="23"/>
        </w:rPr>
        <w:t xml:space="preserve">Booking onto these events is essential. You can book a place using the online application forms. A list of all the dates is available </w:t>
      </w:r>
      <w:hyperlink r:id="rId10" w:history="1">
        <w:r w:rsidRPr="002C111B">
          <w:rPr>
            <w:rStyle w:val="Hyperlink"/>
            <w:sz w:val="23"/>
            <w:szCs w:val="23"/>
          </w:rPr>
          <w:t>h</w:t>
        </w:r>
        <w:r w:rsidRPr="002C111B">
          <w:rPr>
            <w:rStyle w:val="Hyperlink"/>
            <w:sz w:val="23"/>
            <w:szCs w:val="23"/>
          </w:rPr>
          <w:t>e</w:t>
        </w:r>
        <w:r w:rsidRPr="002C111B">
          <w:rPr>
            <w:rStyle w:val="Hyperlink"/>
            <w:sz w:val="23"/>
            <w:szCs w:val="23"/>
          </w:rPr>
          <w:t>r</w:t>
        </w:r>
        <w:r w:rsidRPr="002C111B">
          <w:rPr>
            <w:rStyle w:val="Hyperlink"/>
            <w:sz w:val="23"/>
            <w:szCs w:val="23"/>
          </w:rPr>
          <w:t>e</w:t>
        </w:r>
      </w:hyperlink>
    </w:p>
    <w:p w14:paraId="756E7BF9" w14:textId="77777777" w:rsidR="00055778" w:rsidRPr="00BA7150" w:rsidRDefault="00055778" w:rsidP="00055778">
      <w:pPr>
        <w:rPr>
          <w:sz w:val="23"/>
          <w:szCs w:val="23"/>
        </w:rPr>
      </w:pPr>
    </w:p>
    <w:p w14:paraId="14030982" w14:textId="52147237" w:rsidR="00040116" w:rsidRDefault="00055778" w:rsidP="00055778">
      <w:pPr>
        <w:rPr>
          <w:sz w:val="23"/>
          <w:szCs w:val="23"/>
        </w:rPr>
      </w:pPr>
      <w:r w:rsidRPr="00BA7150">
        <w:rPr>
          <w:sz w:val="23"/>
          <w:szCs w:val="23"/>
        </w:rPr>
        <w:t>When you book on a course you will be sent a confirmation. Then, one week before the course date you will be sent a reminder email with all details, including an E-Learning course to complete prior to attending. A Microsoft Teams link will be forwarded a few days before the training if you have registered for an online course.</w:t>
      </w:r>
    </w:p>
    <w:p w14:paraId="1B2EF79A" w14:textId="77777777" w:rsidR="00BA7150" w:rsidRDefault="00BA7150" w:rsidP="00055778">
      <w:pPr>
        <w:rPr>
          <w:sz w:val="23"/>
          <w:szCs w:val="23"/>
        </w:rPr>
      </w:pPr>
    </w:p>
    <w:p w14:paraId="162300EA" w14:textId="77777777" w:rsidR="00BA7150" w:rsidRDefault="00BA7150" w:rsidP="00055778">
      <w:pPr>
        <w:rPr>
          <w:sz w:val="23"/>
          <w:szCs w:val="23"/>
        </w:rPr>
      </w:pPr>
    </w:p>
    <w:p w14:paraId="4D570056" w14:textId="254077B5" w:rsidR="00BA7150" w:rsidRDefault="00BA7150" w:rsidP="00055778">
      <w:pPr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 wp14:anchorId="06719CF9" wp14:editId="1F268EC9">
            <wp:extent cx="2895600" cy="499745"/>
            <wp:effectExtent l="0" t="0" r="0" b="0"/>
            <wp:docPr id="11406163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235366" w14:textId="77777777" w:rsidR="00BA7150" w:rsidRDefault="00BA7150" w:rsidP="00055778">
      <w:pPr>
        <w:rPr>
          <w:sz w:val="23"/>
          <w:szCs w:val="23"/>
        </w:rPr>
      </w:pPr>
    </w:p>
    <w:p w14:paraId="6CDF7F49" w14:textId="77777777" w:rsidR="00BA7150" w:rsidRDefault="00BA7150" w:rsidP="00055778">
      <w:pPr>
        <w:rPr>
          <w:sz w:val="23"/>
          <w:szCs w:val="23"/>
        </w:rPr>
      </w:pPr>
    </w:p>
    <w:p w14:paraId="3B73CC14" w14:textId="61950F6E" w:rsidR="00BA7150" w:rsidRDefault="00BA7150" w:rsidP="00636228">
      <w:pPr>
        <w:jc w:val="both"/>
        <w:rPr>
          <w:b/>
          <w:bCs/>
          <w:color w:val="2E74B5" w:themeColor="accent1" w:themeShade="BF"/>
          <w:sz w:val="23"/>
          <w:szCs w:val="23"/>
        </w:rPr>
      </w:pPr>
      <w:r w:rsidRPr="00BA7150">
        <w:rPr>
          <w:b/>
          <w:bCs/>
          <w:color w:val="2E74B5" w:themeColor="accent1" w:themeShade="BF"/>
          <w:sz w:val="23"/>
          <w:szCs w:val="23"/>
        </w:rPr>
        <w:t>Courses are FREE of charge to ALL those who work with young people in Nottinghamshire County.</w:t>
      </w:r>
    </w:p>
    <w:p w14:paraId="32CC8F88" w14:textId="77777777" w:rsidR="00BA7150" w:rsidRDefault="00BA7150" w:rsidP="00636228">
      <w:pPr>
        <w:jc w:val="center"/>
        <w:rPr>
          <w:b/>
          <w:bCs/>
          <w:color w:val="2E74B5" w:themeColor="accent1" w:themeShade="BF"/>
          <w:sz w:val="23"/>
          <w:szCs w:val="23"/>
        </w:rPr>
      </w:pPr>
    </w:p>
    <w:p w14:paraId="2F57B3E7" w14:textId="77777777" w:rsidR="00BA7150" w:rsidRDefault="00BA7150" w:rsidP="00BA7150">
      <w:pPr>
        <w:jc w:val="both"/>
        <w:rPr>
          <w:b/>
          <w:bCs/>
          <w:sz w:val="36"/>
          <w:szCs w:val="36"/>
          <w:highlight w:val="green"/>
        </w:rPr>
      </w:pPr>
    </w:p>
    <w:p w14:paraId="376DEBA0" w14:textId="6092FACB" w:rsidR="00BA7150" w:rsidRPr="00BA7150" w:rsidRDefault="00BA7150" w:rsidP="00BA7150">
      <w:pPr>
        <w:jc w:val="both"/>
        <w:rPr>
          <w:b/>
          <w:bCs/>
          <w:sz w:val="36"/>
          <w:szCs w:val="36"/>
        </w:rPr>
      </w:pPr>
      <w:r w:rsidRPr="00636228">
        <w:rPr>
          <w:b/>
          <w:bCs/>
          <w:sz w:val="36"/>
          <w:szCs w:val="36"/>
          <w:highlight w:val="yellow"/>
        </w:rPr>
        <w:t>C Card Registration Point Training</w:t>
      </w:r>
    </w:p>
    <w:p w14:paraId="7CE4235D" w14:textId="77777777" w:rsidR="00BA7150" w:rsidRDefault="00BA7150" w:rsidP="00BA7150">
      <w:pPr>
        <w:jc w:val="both"/>
      </w:pPr>
    </w:p>
    <w:p w14:paraId="0F48AB26" w14:textId="529D7025" w:rsidR="00BA7150" w:rsidRDefault="00BA7150" w:rsidP="00BA7150">
      <w:pPr>
        <w:jc w:val="both"/>
      </w:pPr>
      <w:r>
        <w:t xml:space="preserve">This is a 4-hour online training course for those who already do face-to-face work with young people and wish to be trained to register young people onto the C-Card scheme. </w:t>
      </w:r>
    </w:p>
    <w:p w14:paraId="68FFF995" w14:textId="77777777" w:rsidR="00BA7150" w:rsidRDefault="00BA7150" w:rsidP="00BA7150">
      <w:pPr>
        <w:jc w:val="both"/>
      </w:pPr>
    </w:p>
    <w:p w14:paraId="259D8223" w14:textId="5383FA1F" w:rsidR="00BA7150" w:rsidRDefault="00BA7150" w:rsidP="00BA7150">
      <w:pPr>
        <w:jc w:val="both"/>
      </w:pPr>
      <w:r w:rsidRPr="00BA7150">
        <w:rPr>
          <w:b/>
          <w:bCs/>
          <w:sz w:val="28"/>
          <w:szCs w:val="28"/>
        </w:rPr>
        <w:t>Aim:</w:t>
      </w:r>
    </w:p>
    <w:p w14:paraId="6AD3BDD7" w14:textId="77777777" w:rsidR="00BA7150" w:rsidRDefault="00BA7150" w:rsidP="00BA7150">
      <w:pPr>
        <w:jc w:val="both"/>
      </w:pPr>
      <w:r>
        <w:t xml:space="preserve">• To enable participants to obtain information about the C-Card Scheme, its background and the procedures involved. The course provides role clarification and some sexual health information to enable participants to successfully implement the C-Card scheme in their location. </w:t>
      </w:r>
    </w:p>
    <w:p w14:paraId="649BDC85" w14:textId="77777777" w:rsidR="00BA7150" w:rsidRPr="00BA7150" w:rsidRDefault="00BA7150" w:rsidP="00BA7150">
      <w:pPr>
        <w:jc w:val="both"/>
        <w:rPr>
          <w:b/>
          <w:bCs/>
        </w:rPr>
      </w:pPr>
    </w:p>
    <w:p w14:paraId="08B645DA" w14:textId="77777777" w:rsidR="00BA7150" w:rsidRPr="00BA7150" w:rsidRDefault="00BA7150" w:rsidP="00BA7150">
      <w:pPr>
        <w:jc w:val="both"/>
        <w:rPr>
          <w:b/>
          <w:bCs/>
          <w:sz w:val="28"/>
          <w:szCs w:val="28"/>
        </w:rPr>
      </w:pPr>
      <w:r w:rsidRPr="00BA7150">
        <w:rPr>
          <w:b/>
          <w:bCs/>
          <w:sz w:val="28"/>
          <w:szCs w:val="28"/>
        </w:rPr>
        <w:t xml:space="preserve">Intended for: </w:t>
      </w:r>
    </w:p>
    <w:p w14:paraId="1A01C6E4" w14:textId="77777777" w:rsidR="00BA7150" w:rsidRDefault="00BA7150" w:rsidP="00BA7150">
      <w:pPr>
        <w:jc w:val="both"/>
      </w:pPr>
      <w:r>
        <w:t xml:space="preserve">• Those who already do face-to-face work with young people and wish to register young people onto the C-Card scheme and become a C Card Site. </w:t>
      </w:r>
    </w:p>
    <w:p w14:paraId="673220A6" w14:textId="77777777" w:rsidR="00BA7150" w:rsidRDefault="00BA7150" w:rsidP="00BA7150">
      <w:pPr>
        <w:jc w:val="both"/>
      </w:pPr>
    </w:p>
    <w:p w14:paraId="7CD64726" w14:textId="12A7D669" w:rsidR="00BA7150" w:rsidRPr="00BA7150" w:rsidRDefault="00BA7150" w:rsidP="00BA7150">
      <w:pPr>
        <w:jc w:val="both"/>
        <w:rPr>
          <w:b/>
          <w:bCs/>
          <w:sz w:val="28"/>
          <w:szCs w:val="28"/>
        </w:rPr>
      </w:pPr>
      <w:r w:rsidRPr="00BA7150">
        <w:rPr>
          <w:b/>
          <w:bCs/>
          <w:sz w:val="28"/>
          <w:szCs w:val="28"/>
        </w:rPr>
        <w:t>Objectives</w:t>
      </w:r>
      <w:r>
        <w:rPr>
          <w:b/>
          <w:bCs/>
          <w:sz w:val="28"/>
          <w:szCs w:val="28"/>
        </w:rPr>
        <w:t>:</w:t>
      </w:r>
    </w:p>
    <w:p w14:paraId="65BEB520" w14:textId="77777777" w:rsidR="00BA7150" w:rsidRDefault="00BA7150" w:rsidP="00BA7150">
      <w:pPr>
        <w:jc w:val="both"/>
      </w:pPr>
      <w:r>
        <w:t xml:space="preserve">• To have the confidence and skill to successfully register young people onto the C-Card scheme. </w:t>
      </w:r>
    </w:p>
    <w:p w14:paraId="4C032B21" w14:textId="77777777" w:rsidR="00BA7150" w:rsidRDefault="00BA7150" w:rsidP="00BA7150">
      <w:pPr>
        <w:jc w:val="both"/>
      </w:pPr>
      <w:r>
        <w:t xml:space="preserve">• Raise awareness of some of the complex issues that young people may have with regards to their sexual health and relationships. </w:t>
      </w:r>
    </w:p>
    <w:p w14:paraId="30AD656B" w14:textId="77777777" w:rsidR="00BA7150" w:rsidRDefault="00BA7150" w:rsidP="00BA7150">
      <w:pPr>
        <w:jc w:val="both"/>
      </w:pPr>
      <w:r>
        <w:t>• Increase knowledge of sexual health services and be able to signpost young people to them.</w:t>
      </w:r>
    </w:p>
    <w:p w14:paraId="7A48A487" w14:textId="0718930A" w:rsidR="00BA7150" w:rsidRDefault="00BA7150" w:rsidP="00BA7150">
      <w:pPr>
        <w:jc w:val="both"/>
      </w:pPr>
      <w:r>
        <w:t xml:space="preserve"> • Provide relevant resources to implement the C Card Scheme successfully within your provision. </w:t>
      </w:r>
    </w:p>
    <w:p w14:paraId="50B2FC2C" w14:textId="77777777" w:rsidR="00636228" w:rsidRDefault="00636228" w:rsidP="00BA7150">
      <w:pPr>
        <w:jc w:val="both"/>
      </w:pPr>
    </w:p>
    <w:p w14:paraId="0D0D2E01" w14:textId="77777777" w:rsidR="00BA7150" w:rsidRDefault="00BA7150" w:rsidP="00BA7150">
      <w:pPr>
        <w:jc w:val="both"/>
      </w:pPr>
    </w:p>
    <w:tbl>
      <w:tblPr>
        <w:tblW w:w="7280" w:type="dxa"/>
        <w:tblInd w:w="1741" w:type="dxa"/>
        <w:tblLook w:val="04A0" w:firstRow="1" w:lastRow="0" w:firstColumn="1" w:lastColumn="0" w:noHBand="0" w:noVBand="1"/>
      </w:tblPr>
      <w:tblGrid>
        <w:gridCol w:w="2700"/>
        <w:gridCol w:w="2620"/>
        <w:gridCol w:w="1960"/>
      </w:tblGrid>
      <w:tr w:rsidR="00636228" w:rsidRPr="00636228" w14:paraId="4012BFF6" w14:textId="77777777" w:rsidTr="00636228">
        <w:trPr>
          <w:trHeight w:val="2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55E0DE9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36228">
              <w:rPr>
                <w:rFonts w:ascii="Aptos Narrow" w:hAnsi="Aptos Narrow"/>
                <w:color w:val="000000"/>
                <w:sz w:val="18"/>
                <w:szCs w:val="18"/>
              </w:rPr>
              <w:t>Venue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4485121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36228">
              <w:rPr>
                <w:rFonts w:ascii="Aptos Narrow" w:hAnsi="Aptos Narrow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55D1C47" w14:textId="77777777" w:rsidR="00636228" w:rsidRPr="00636228" w:rsidRDefault="00636228" w:rsidP="0063622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36228">
              <w:rPr>
                <w:rFonts w:ascii="Aptos Narrow" w:hAnsi="Aptos Narrow"/>
                <w:color w:val="000000"/>
                <w:sz w:val="18"/>
                <w:szCs w:val="18"/>
              </w:rPr>
              <w:t>Day</w:t>
            </w:r>
          </w:p>
        </w:tc>
      </w:tr>
      <w:tr w:rsidR="00636228" w:rsidRPr="00636228" w14:paraId="5E4BADEA" w14:textId="77777777" w:rsidTr="00636228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16FC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D9A7E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21 April 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7830" w14:textId="77777777" w:rsidR="00636228" w:rsidRPr="00636228" w:rsidRDefault="00636228" w:rsidP="006362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Tues</w:t>
            </w:r>
          </w:p>
        </w:tc>
      </w:tr>
      <w:tr w:rsidR="00636228" w:rsidRPr="00636228" w14:paraId="6C5DA30F" w14:textId="77777777" w:rsidTr="00636228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DA1A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E719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19 May 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60C9" w14:textId="77777777" w:rsidR="00636228" w:rsidRPr="00636228" w:rsidRDefault="00636228" w:rsidP="006362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Tues</w:t>
            </w:r>
          </w:p>
        </w:tc>
      </w:tr>
      <w:tr w:rsidR="00636228" w:rsidRPr="00636228" w14:paraId="43F28688" w14:textId="77777777" w:rsidTr="00636228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5E73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4BA8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17 June 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1266" w14:textId="77777777" w:rsidR="00636228" w:rsidRPr="00636228" w:rsidRDefault="00636228" w:rsidP="006362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Wed</w:t>
            </w:r>
          </w:p>
        </w:tc>
      </w:tr>
      <w:tr w:rsidR="00636228" w:rsidRPr="00636228" w14:paraId="76F909FA" w14:textId="77777777" w:rsidTr="00636228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F815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0DF4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21 July 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18B1" w14:textId="77777777" w:rsidR="00636228" w:rsidRPr="00636228" w:rsidRDefault="00636228" w:rsidP="006362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Tues</w:t>
            </w:r>
          </w:p>
        </w:tc>
      </w:tr>
      <w:tr w:rsidR="00636228" w:rsidRPr="00636228" w14:paraId="7A6EE93C" w14:textId="77777777" w:rsidTr="00636228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A731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E7E0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16 September 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7DD9" w14:textId="77777777" w:rsidR="00636228" w:rsidRPr="00636228" w:rsidRDefault="00636228" w:rsidP="006362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Wed</w:t>
            </w:r>
          </w:p>
        </w:tc>
      </w:tr>
      <w:tr w:rsidR="00636228" w:rsidRPr="00636228" w14:paraId="08A13F37" w14:textId="77777777" w:rsidTr="00636228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A939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9E17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13 October 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9C8B" w14:textId="77777777" w:rsidR="00636228" w:rsidRPr="00636228" w:rsidRDefault="00636228" w:rsidP="006362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Tues</w:t>
            </w:r>
          </w:p>
        </w:tc>
      </w:tr>
      <w:tr w:rsidR="00636228" w:rsidRPr="00636228" w14:paraId="3DB71D55" w14:textId="77777777" w:rsidTr="00636228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D5BB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3BFA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18 November 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C5E0" w14:textId="77777777" w:rsidR="00636228" w:rsidRPr="00636228" w:rsidRDefault="00636228" w:rsidP="006362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Wed</w:t>
            </w:r>
          </w:p>
        </w:tc>
      </w:tr>
      <w:tr w:rsidR="00636228" w:rsidRPr="00636228" w14:paraId="5E4631B2" w14:textId="77777777" w:rsidTr="00636228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227E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02BC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15 December 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9A4D" w14:textId="77777777" w:rsidR="00636228" w:rsidRPr="00636228" w:rsidRDefault="00636228" w:rsidP="006362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Tues</w:t>
            </w:r>
          </w:p>
        </w:tc>
      </w:tr>
      <w:tr w:rsidR="00636228" w:rsidRPr="00636228" w14:paraId="0B718DA8" w14:textId="77777777" w:rsidTr="00636228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5C92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1DE3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20 January 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66ED" w14:textId="77777777" w:rsidR="00636228" w:rsidRPr="00636228" w:rsidRDefault="00636228" w:rsidP="006362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Wed</w:t>
            </w:r>
          </w:p>
        </w:tc>
      </w:tr>
      <w:tr w:rsidR="00636228" w:rsidRPr="00636228" w14:paraId="371591AF" w14:textId="77777777" w:rsidTr="00636228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2DAA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9F1D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24 February 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D289" w14:textId="77777777" w:rsidR="00636228" w:rsidRPr="00636228" w:rsidRDefault="00636228" w:rsidP="006362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Wed</w:t>
            </w:r>
          </w:p>
        </w:tc>
      </w:tr>
      <w:tr w:rsidR="00636228" w:rsidRPr="00636228" w14:paraId="3D2E1763" w14:textId="77777777" w:rsidTr="00636228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BE17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5831" w14:textId="77777777" w:rsidR="00636228" w:rsidRPr="00636228" w:rsidRDefault="00636228" w:rsidP="0063622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16 March 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0F7E" w14:textId="77777777" w:rsidR="00636228" w:rsidRPr="00636228" w:rsidRDefault="00636228" w:rsidP="0063622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36228">
              <w:rPr>
                <w:rFonts w:ascii="Aptos Narrow" w:hAnsi="Aptos Narrow"/>
                <w:color w:val="000000"/>
                <w:sz w:val="22"/>
                <w:szCs w:val="22"/>
              </w:rPr>
              <w:t>Tues</w:t>
            </w:r>
          </w:p>
        </w:tc>
      </w:tr>
      <w:tr w:rsidR="00636228" w:rsidRPr="00636228" w14:paraId="465FD50A" w14:textId="77777777" w:rsidTr="00636228">
        <w:trPr>
          <w:trHeight w:val="290"/>
        </w:trPr>
        <w:tc>
          <w:tcPr>
            <w:tcW w:w="7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43F6CD" w14:textId="47D6FC60" w:rsidR="00636228" w:rsidRPr="00636228" w:rsidRDefault="00636228" w:rsidP="00636228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6228">
              <w:rPr>
                <w:rFonts w:ascii="Aptos Narrow" w:hAnsi="Aptos Narrow"/>
                <w:b/>
                <w:bCs/>
                <w:i/>
                <w:iCs/>
                <w:color w:val="000000"/>
                <w:sz w:val="20"/>
                <w:szCs w:val="20"/>
              </w:rPr>
              <w:t>TIME 9:30 AM to 1:30 PM</w:t>
            </w:r>
          </w:p>
        </w:tc>
      </w:tr>
      <w:tr w:rsidR="00636228" w:rsidRPr="00636228" w14:paraId="4B39635B" w14:textId="77777777" w:rsidTr="00636228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ADCF" w14:textId="77777777" w:rsidR="00636228" w:rsidRPr="00636228" w:rsidRDefault="00636228" w:rsidP="00636228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6228">
              <w:rPr>
                <w:rFonts w:ascii="Aptos Narrow" w:hAnsi="Aptos Narrow"/>
                <w:b/>
                <w:bCs/>
                <w:i/>
                <w:iCs/>
                <w:color w:val="000000"/>
                <w:sz w:val="20"/>
                <w:szCs w:val="20"/>
              </w:rPr>
              <w:t>Course Provider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24BB7B" w14:textId="77777777" w:rsidR="00636228" w:rsidRPr="00636228" w:rsidRDefault="00636228" w:rsidP="00636228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6228">
              <w:rPr>
                <w:rFonts w:ascii="Aptos Narrow" w:hAnsi="Aptos Narrow"/>
                <w:b/>
                <w:bCs/>
                <w:i/>
                <w:iCs/>
                <w:color w:val="000000"/>
                <w:sz w:val="20"/>
                <w:szCs w:val="20"/>
              </w:rPr>
              <w:t>Jenny Harrison, C Card Technical Specialist</w:t>
            </w:r>
          </w:p>
        </w:tc>
      </w:tr>
    </w:tbl>
    <w:p w14:paraId="2C6682BE" w14:textId="77777777" w:rsidR="00636228" w:rsidRDefault="00636228" w:rsidP="00BA7150">
      <w:pPr>
        <w:jc w:val="both"/>
        <w:rPr>
          <w:b/>
          <w:bCs/>
          <w:color w:val="2E74B5" w:themeColor="accent1" w:themeShade="BF"/>
          <w:sz w:val="23"/>
          <w:szCs w:val="23"/>
        </w:rPr>
      </w:pPr>
    </w:p>
    <w:p w14:paraId="1FD939BE" w14:textId="77777777" w:rsidR="00636228" w:rsidRDefault="00636228" w:rsidP="00BA7150">
      <w:pPr>
        <w:jc w:val="both"/>
        <w:rPr>
          <w:b/>
          <w:bCs/>
          <w:color w:val="2E74B5" w:themeColor="accent1" w:themeShade="BF"/>
          <w:sz w:val="23"/>
          <w:szCs w:val="23"/>
        </w:rPr>
      </w:pPr>
    </w:p>
    <w:p w14:paraId="7D56BC22" w14:textId="308D7B0B" w:rsidR="00636228" w:rsidRPr="00636228" w:rsidRDefault="00636228" w:rsidP="00636228">
      <w:pPr>
        <w:jc w:val="center"/>
        <w:rPr>
          <w:b/>
          <w:bCs/>
          <w:sz w:val="23"/>
          <w:szCs w:val="23"/>
        </w:rPr>
      </w:pPr>
      <w:r w:rsidRPr="00636228">
        <w:rPr>
          <w:b/>
          <w:bCs/>
          <w:sz w:val="23"/>
          <w:szCs w:val="23"/>
        </w:rPr>
        <w:t>If you would like to attend one of the above courses.</w:t>
      </w:r>
    </w:p>
    <w:p w14:paraId="6CCE0952" w14:textId="77777777" w:rsidR="00636228" w:rsidRDefault="00636228" w:rsidP="00636228">
      <w:pPr>
        <w:jc w:val="center"/>
        <w:rPr>
          <w:b/>
          <w:bCs/>
          <w:sz w:val="23"/>
          <w:szCs w:val="23"/>
        </w:rPr>
      </w:pPr>
    </w:p>
    <w:p w14:paraId="777FB988" w14:textId="3F71FF54" w:rsidR="00BA7150" w:rsidRDefault="005C1573" w:rsidP="00636228">
      <w:pPr>
        <w:jc w:val="center"/>
        <w:rPr>
          <w:b/>
          <w:bCs/>
          <w:color w:val="2E74B5" w:themeColor="accent1" w:themeShade="BF"/>
          <w:sz w:val="23"/>
          <w:szCs w:val="23"/>
        </w:rPr>
      </w:pPr>
      <w:hyperlink r:id="rId12" w:history="1">
        <w:r w:rsidR="00636228" w:rsidRPr="005C1573">
          <w:rPr>
            <w:rStyle w:val="Hyperlink"/>
            <w:b/>
            <w:bCs/>
            <w:sz w:val="23"/>
            <w:szCs w:val="23"/>
          </w:rPr>
          <w:t>CLICK HERE TO BOOK</w:t>
        </w:r>
      </w:hyperlink>
    </w:p>
    <w:p w14:paraId="473BEBAD" w14:textId="77777777" w:rsidR="00636228" w:rsidRDefault="00636228" w:rsidP="00636228">
      <w:pPr>
        <w:jc w:val="center"/>
        <w:rPr>
          <w:b/>
          <w:bCs/>
          <w:color w:val="2E74B5" w:themeColor="accent1" w:themeShade="BF"/>
          <w:sz w:val="23"/>
          <w:szCs w:val="23"/>
        </w:rPr>
      </w:pPr>
    </w:p>
    <w:p w14:paraId="03A85365" w14:textId="77777777" w:rsidR="00A22910" w:rsidRDefault="00A22910" w:rsidP="00636228">
      <w:pPr>
        <w:jc w:val="center"/>
        <w:rPr>
          <w:b/>
          <w:bCs/>
          <w:color w:val="2E74B5" w:themeColor="accent1" w:themeShade="BF"/>
          <w:sz w:val="23"/>
          <w:szCs w:val="23"/>
        </w:rPr>
      </w:pPr>
    </w:p>
    <w:p w14:paraId="24E60901" w14:textId="77777777" w:rsidR="00A22910" w:rsidRDefault="00A22910" w:rsidP="00636228">
      <w:pPr>
        <w:jc w:val="center"/>
        <w:rPr>
          <w:b/>
          <w:bCs/>
          <w:color w:val="2E74B5" w:themeColor="accent1" w:themeShade="BF"/>
          <w:sz w:val="23"/>
          <w:szCs w:val="23"/>
        </w:rPr>
      </w:pPr>
    </w:p>
    <w:p w14:paraId="026787E4" w14:textId="456C2BF3" w:rsidR="00A22910" w:rsidRPr="00BA7150" w:rsidRDefault="00A22910" w:rsidP="00A22910">
      <w:pPr>
        <w:jc w:val="both"/>
        <w:rPr>
          <w:b/>
          <w:bCs/>
          <w:sz w:val="36"/>
          <w:szCs w:val="36"/>
        </w:rPr>
      </w:pPr>
      <w:r w:rsidRPr="00636228">
        <w:rPr>
          <w:b/>
          <w:bCs/>
          <w:sz w:val="36"/>
          <w:szCs w:val="36"/>
          <w:highlight w:val="yellow"/>
        </w:rPr>
        <w:t xml:space="preserve">C Card </w:t>
      </w:r>
      <w:r>
        <w:rPr>
          <w:b/>
          <w:bCs/>
          <w:sz w:val="36"/>
          <w:szCs w:val="36"/>
          <w:highlight w:val="yellow"/>
        </w:rPr>
        <w:t>Refresher</w:t>
      </w:r>
      <w:r w:rsidRPr="00636228">
        <w:rPr>
          <w:b/>
          <w:bCs/>
          <w:sz w:val="36"/>
          <w:szCs w:val="36"/>
          <w:highlight w:val="yellow"/>
        </w:rPr>
        <w:t xml:space="preserve"> Training</w:t>
      </w:r>
    </w:p>
    <w:p w14:paraId="601E386D" w14:textId="77777777" w:rsidR="00A22910" w:rsidRDefault="00A22910" w:rsidP="00636228">
      <w:pPr>
        <w:jc w:val="center"/>
        <w:rPr>
          <w:b/>
          <w:bCs/>
          <w:color w:val="2E74B5" w:themeColor="accent1" w:themeShade="BF"/>
          <w:sz w:val="23"/>
          <w:szCs w:val="23"/>
        </w:rPr>
      </w:pPr>
    </w:p>
    <w:p w14:paraId="2D508824" w14:textId="0EAE8BEA" w:rsidR="00A22910" w:rsidRDefault="00A22910" w:rsidP="00A22910">
      <w:pPr>
        <w:jc w:val="both"/>
      </w:pPr>
      <w:r>
        <w:t xml:space="preserve">This is a 2-hour online training course for those who have already completed the C-Card Registration Point training. within the past three years. </w:t>
      </w:r>
    </w:p>
    <w:p w14:paraId="2628DCBC" w14:textId="77777777" w:rsidR="00A22910" w:rsidRDefault="00A22910" w:rsidP="00A22910">
      <w:pPr>
        <w:jc w:val="both"/>
      </w:pPr>
    </w:p>
    <w:p w14:paraId="52BA4D44" w14:textId="361ABEB0" w:rsidR="00A22910" w:rsidRPr="00A22910" w:rsidRDefault="00A22910" w:rsidP="00A22910">
      <w:pPr>
        <w:jc w:val="both"/>
        <w:rPr>
          <w:b/>
          <w:bCs/>
          <w:sz w:val="28"/>
          <w:szCs w:val="28"/>
        </w:rPr>
      </w:pPr>
      <w:r w:rsidRPr="00A22910">
        <w:rPr>
          <w:b/>
          <w:bCs/>
          <w:sz w:val="28"/>
          <w:szCs w:val="28"/>
        </w:rPr>
        <w:t>Aim</w:t>
      </w:r>
      <w:r>
        <w:rPr>
          <w:b/>
          <w:bCs/>
          <w:sz w:val="28"/>
          <w:szCs w:val="28"/>
        </w:rPr>
        <w:t>:</w:t>
      </w:r>
    </w:p>
    <w:p w14:paraId="53F890AE" w14:textId="7F2D6431" w:rsidR="00A22910" w:rsidRDefault="00A22910" w:rsidP="00A22910">
      <w:pPr>
        <w:jc w:val="both"/>
      </w:pPr>
      <w:r>
        <w:t xml:space="preserve">• To enable participants to obtain up to date information about the C-Card Scheme, the procedures involved, and to provide role clarification and sexual health information. </w:t>
      </w:r>
    </w:p>
    <w:p w14:paraId="200DAB12" w14:textId="55E1EB43" w:rsidR="00A22910" w:rsidRDefault="00A22910" w:rsidP="00A22910">
      <w:pPr>
        <w:jc w:val="both"/>
      </w:pPr>
    </w:p>
    <w:p w14:paraId="10144F83" w14:textId="71DB31B1" w:rsidR="00A22910" w:rsidRPr="00A22910" w:rsidRDefault="00A22910" w:rsidP="00A22910">
      <w:pPr>
        <w:jc w:val="both"/>
        <w:rPr>
          <w:b/>
          <w:bCs/>
          <w:sz w:val="28"/>
          <w:szCs w:val="28"/>
        </w:rPr>
      </w:pPr>
      <w:r w:rsidRPr="00A22910">
        <w:rPr>
          <w:b/>
          <w:bCs/>
          <w:sz w:val="28"/>
          <w:szCs w:val="28"/>
        </w:rPr>
        <w:t xml:space="preserve">Intended for: </w:t>
      </w:r>
    </w:p>
    <w:p w14:paraId="5038B6CA" w14:textId="4D725600" w:rsidR="00A22910" w:rsidRDefault="00A22910" w:rsidP="00A22910">
      <w:pPr>
        <w:jc w:val="both"/>
      </w:pPr>
      <w:r>
        <w:t xml:space="preserve">• Those staff who have already completed C-Card Registration Point Training. Attending this course is required every 3 years. </w:t>
      </w:r>
    </w:p>
    <w:p w14:paraId="059A813F" w14:textId="6733EF71" w:rsidR="00A22910" w:rsidRDefault="00A22910" w:rsidP="00A22910">
      <w:pPr>
        <w:jc w:val="both"/>
      </w:pPr>
    </w:p>
    <w:p w14:paraId="6F74FC33" w14:textId="03A7028A" w:rsidR="00A22910" w:rsidRPr="00A22910" w:rsidRDefault="00A22910" w:rsidP="00A22910">
      <w:pPr>
        <w:jc w:val="both"/>
        <w:rPr>
          <w:b/>
          <w:bCs/>
          <w:sz w:val="28"/>
          <w:szCs w:val="28"/>
        </w:rPr>
      </w:pPr>
      <w:r w:rsidRPr="00A22910">
        <w:rPr>
          <w:b/>
          <w:bCs/>
          <w:sz w:val="28"/>
          <w:szCs w:val="28"/>
        </w:rPr>
        <w:t>Objectives</w:t>
      </w:r>
      <w:r>
        <w:rPr>
          <w:b/>
          <w:bCs/>
          <w:sz w:val="28"/>
          <w:szCs w:val="28"/>
        </w:rPr>
        <w:t>:</w:t>
      </w:r>
    </w:p>
    <w:p w14:paraId="6525DBDA" w14:textId="586BC384" w:rsidR="00A22910" w:rsidRDefault="00A22910" w:rsidP="00A22910">
      <w:pPr>
        <w:jc w:val="both"/>
      </w:pPr>
      <w:r>
        <w:t xml:space="preserve">• To have the confidence and skill to successfully register young people onto the C-Card scheme. </w:t>
      </w:r>
    </w:p>
    <w:p w14:paraId="0415B163" w14:textId="43A9D6B7" w:rsidR="00A22910" w:rsidRDefault="00A22910" w:rsidP="00A22910">
      <w:pPr>
        <w:jc w:val="both"/>
      </w:pPr>
      <w:r>
        <w:t xml:space="preserve">• Raised awareness of some of the complex issues that young people may have with regards to their sexual health. </w:t>
      </w:r>
    </w:p>
    <w:p w14:paraId="7A520F28" w14:textId="46C66BD1" w:rsidR="00A22910" w:rsidRDefault="00A22910" w:rsidP="00A22910">
      <w:pPr>
        <w:jc w:val="both"/>
      </w:pPr>
      <w:r>
        <w:t>• Increased knowledge and awareness of sexual health services and be able to signpost young people to them.</w:t>
      </w:r>
    </w:p>
    <w:p w14:paraId="0B6B09E1" w14:textId="77777777" w:rsidR="00A22910" w:rsidRDefault="00A22910" w:rsidP="00A22910">
      <w:pPr>
        <w:jc w:val="both"/>
      </w:pPr>
    </w:p>
    <w:tbl>
      <w:tblPr>
        <w:tblpPr w:leftFromText="180" w:rightFromText="180" w:vertAnchor="text" w:horzAnchor="margin" w:tblpXSpec="center" w:tblpY="94"/>
        <w:tblOverlap w:val="never"/>
        <w:tblW w:w="7280" w:type="dxa"/>
        <w:tblLook w:val="04A0" w:firstRow="1" w:lastRow="0" w:firstColumn="1" w:lastColumn="0" w:noHBand="0" w:noVBand="1"/>
      </w:tblPr>
      <w:tblGrid>
        <w:gridCol w:w="2700"/>
        <w:gridCol w:w="2620"/>
        <w:gridCol w:w="1960"/>
      </w:tblGrid>
      <w:tr w:rsidR="00C81BF7" w:rsidRPr="00A22910" w14:paraId="02F7360D" w14:textId="77777777" w:rsidTr="00C81BF7">
        <w:trPr>
          <w:trHeight w:val="2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F4086F5" w14:textId="77777777" w:rsidR="00C81BF7" w:rsidRPr="00A22910" w:rsidRDefault="00C81BF7" w:rsidP="00C81BF7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A22910">
              <w:rPr>
                <w:rFonts w:ascii="Aptos Narrow" w:hAnsi="Aptos Narrow"/>
                <w:color w:val="000000"/>
                <w:sz w:val="18"/>
                <w:szCs w:val="18"/>
              </w:rPr>
              <w:t>Venue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986449C" w14:textId="77777777" w:rsidR="00C81BF7" w:rsidRPr="00A22910" w:rsidRDefault="00C81BF7" w:rsidP="00C81BF7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A22910">
              <w:rPr>
                <w:rFonts w:ascii="Aptos Narrow" w:hAnsi="Aptos Narrow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F030C30" w14:textId="77777777" w:rsidR="00C81BF7" w:rsidRPr="00A22910" w:rsidRDefault="00C81BF7" w:rsidP="00C81BF7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A22910">
              <w:rPr>
                <w:rFonts w:ascii="Aptos Narrow" w:hAnsi="Aptos Narrow"/>
                <w:color w:val="000000"/>
                <w:sz w:val="18"/>
                <w:szCs w:val="18"/>
              </w:rPr>
              <w:t>Day</w:t>
            </w:r>
          </w:p>
        </w:tc>
      </w:tr>
      <w:tr w:rsidR="00C81BF7" w:rsidRPr="00A22910" w14:paraId="4BE6EF87" w14:textId="77777777" w:rsidTr="00C81BF7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556E" w14:textId="77777777" w:rsidR="00C81BF7" w:rsidRPr="00A22910" w:rsidRDefault="00C81BF7" w:rsidP="00C81B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22910">
              <w:rPr>
                <w:rFonts w:ascii="Aptos Narrow" w:hAnsi="Aptos Narrow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4C75" w14:textId="77777777" w:rsidR="00C81BF7" w:rsidRPr="00A22910" w:rsidRDefault="00C81BF7" w:rsidP="00C81B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22910">
              <w:rPr>
                <w:rFonts w:ascii="Aptos Narrow" w:hAnsi="Aptos Narrow"/>
                <w:color w:val="000000"/>
                <w:sz w:val="22"/>
                <w:szCs w:val="22"/>
              </w:rPr>
              <w:t>16 June 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F9C6" w14:textId="77777777" w:rsidR="00C81BF7" w:rsidRPr="00A22910" w:rsidRDefault="00C81BF7" w:rsidP="00C81B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22910">
              <w:rPr>
                <w:rFonts w:ascii="Aptos Narrow" w:hAnsi="Aptos Narrow"/>
                <w:color w:val="000000"/>
                <w:sz w:val="22"/>
                <w:szCs w:val="22"/>
              </w:rPr>
              <w:t>Tues</w:t>
            </w:r>
          </w:p>
        </w:tc>
      </w:tr>
      <w:tr w:rsidR="00C81BF7" w:rsidRPr="00A22910" w14:paraId="57B0FB0D" w14:textId="77777777" w:rsidTr="00C81BF7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FCA2" w14:textId="77777777" w:rsidR="00C81BF7" w:rsidRPr="00A22910" w:rsidRDefault="00C81BF7" w:rsidP="00C81B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22910">
              <w:rPr>
                <w:rFonts w:ascii="Aptos Narrow" w:hAnsi="Aptos Narrow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D6F3" w14:textId="77777777" w:rsidR="00C81BF7" w:rsidRPr="00A22910" w:rsidRDefault="00C81BF7" w:rsidP="00C81B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22910">
              <w:rPr>
                <w:rFonts w:ascii="Aptos Narrow" w:hAnsi="Aptos Narrow"/>
                <w:color w:val="000000"/>
                <w:sz w:val="22"/>
                <w:szCs w:val="22"/>
              </w:rPr>
              <w:t>17 September 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0B1C" w14:textId="77777777" w:rsidR="00C81BF7" w:rsidRPr="00A22910" w:rsidRDefault="00C81BF7" w:rsidP="00C81B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22910">
              <w:rPr>
                <w:rFonts w:ascii="Aptos Narrow" w:hAnsi="Aptos Narrow"/>
                <w:color w:val="000000"/>
                <w:sz w:val="22"/>
                <w:szCs w:val="22"/>
              </w:rPr>
              <w:t>Thurs</w:t>
            </w:r>
          </w:p>
        </w:tc>
      </w:tr>
      <w:tr w:rsidR="00C81BF7" w:rsidRPr="00A22910" w14:paraId="19594F8E" w14:textId="77777777" w:rsidTr="00C81BF7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FF4F" w14:textId="77777777" w:rsidR="00C81BF7" w:rsidRPr="00A22910" w:rsidRDefault="00C81BF7" w:rsidP="00C81B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22910">
              <w:rPr>
                <w:rFonts w:ascii="Aptos Narrow" w:hAnsi="Aptos Narrow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4E84" w14:textId="77777777" w:rsidR="00C81BF7" w:rsidRPr="00A22910" w:rsidRDefault="00C81BF7" w:rsidP="00C81B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22910">
              <w:rPr>
                <w:rFonts w:ascii="Aptos Narrow" w:hAnsi="Aptos Narrow"/>
                <w:color w:val="000000"/>
                <w:sz w:val="22"/>
                <w:szCs w:val="22"/>
              </w:rPr>
              <w:t>16 December 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0F78" w14:textId="77777777" w:rsidR="00C81BF7" w:rsidRPr="00A22910" w:rsidRDefault="00C81BF7" w:rsidP="00C81B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22910">
              <w:rPr>
                <w:rFonts w:ascii="Aptos Narrow" w:hAnsi="Aptos Narrow"/>
                <w:color w:val="000000"/>
                <w:sz w:val="22"/>
                <w:szCs w:val="22"/>
              </w:rPr>
              <w:t>Wed</w:t>
            </w:r>
          </w:p>
        </w:tc>
      </w:tr>
      <w:tr w:rsidR="00C81BF7" w:rsidRPr="00A22910" w14:paraId="616D065F" w14:textId="77777777" w:rsidTr="00C81BF7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AFB7" w14:textId="77777777" w:rsidR="00C81BF7" w:rsidRPr="00A22910" w:rsidRDefault="00C81BF7" w:rsidP="00C81B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22910">
              <w:rPr>
                <w:rFonts w:ascii="Aptos Narrow" w:hAnsi="Aptos Narrow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AAA4" w14:textId="77777777" w:rsidR="00C81BF7" w:rsidRPr="00A22910" w:rsidRDefault="00C81BF7" w:rsidP="00C81B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22910">
              <w:rPr>
                <w:rFonts w:ascii="Aptos Narrow" w:hAnsi="Aptos Narrow"/>
                <w:color w:val="000000"/>
                <w:sz w:val="22"/>
                <w:szCs w:val="22"/>
              </w:rPr>
              <w:t>22 March 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2108" w14:textId="77777777" w:rsidR="00C81BF7" w:rsidRPr="00A22910" w:rsidRDefault="00C81BF7" w:rsidP="00C81B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22910">
              <w:rPr>
                <w:rFonts w:ascii="Aptos Narrow" w:hAnsi="Aptos Narrow"/>
                <w:color w:val="000000"/>
                <w:sz w:val="22"/>
                <w:szCs w:val="22"/>
              </w:rPr>
              <w:t>Tues</w:t>
            </w:r>
          </w:p>
        </w:tc>
      </w:tr>
      <w:tr w:rsidR="00C81BF7" w:rsidRPr="00A22910" w14:paraId="72C399C2" w14:textId="77777777" w:rsidTr="00C81BF7">
        <w:trPr>
          <w:trHeight w:val="290"/>
        </w:trPr>
        <w:tc>
          <w:tcPr>
            <w:tcW w:w="7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9A5BE1" w14:textId="77777777" w:rsidR="00C81BF7" w:rsidRPr="00A22910" w:rsidRDefault="00C81BF7" w:rsidP="00C81BF7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2910">
              <w:rPr>
                <w:rFonts w:ascii="Aptos Narrow" w:hAnsi="Aptos Narrow"/>
                <w:b/>
                <w:bCs/>
                <w:i/>
                <w:iCs/>
                <w:color w:val="000000"/>
                <w:sz w:val="20"/>
                <w:szCs w:val="20"/>
              </w:rPr>
              <w:t>TIME 10:00 AM to 12:00 NOON</w:t>
            </w:r>
          </w:p>
        </w:tc>
      </w:tr>
      <w:tr w:rsidR="00C81BF7" w:rsidRPr="00A22910" w14:paraId="07515BEA" w14:textId="77777777" w:rsidTr="00C81BF7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8B35" w14:textId="77777777" w:rsidR="00C81BF7" w:rsidRPr="00A22910" w:rsidRDefault="00C81BF7" w:rsidP="00C81BF7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2910">
              <w:rPr>
                <w:rFonts w:ascii="Aptos Narrow" w:hAnsi="Aptos Narrow"/>
                <w:b/>
                <w:bCs/>
                <w:i/>
                <w:iCs/>
                <w:color w:val="000000"/>
                <w:sz w:val="20"/>
                <w:szCs w:val="20"/>
              </w:rPr>
              <w:t>Course Provider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5F411A" w14:textId="77777777" w:rsidR="00C81BF7" w:rsidRPr="00A22910" w:rsidRDefault="00C81BF7" w:rsidP="00C81BF7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2910">
              <w:rPr>
                <w:rFonts w:ascii="Aptos Narrow" w:hAnsi="Aptos Narrow"/>
                <w:b/>
                <w:bCs/>
                <w:i/>
                <w:iCs/>
                <w:color w:val="000000"/>
                <w:sz w:val="20"/>
                <w:szCs w:val="20"/>
              </w:rPr>
              <w:t>Jenny Harrison, C Card Technical Specialist</w:t>
            </w:r>
          </w:p>
        </w:tc>
      </w:tr>
    </w:tbl>
    <w:p w14:paraId="13035941" w14:textId="77777777" w:rsidR="00A22910" w:rsidRDefault="00A22910" w:rsidP="00A22910">
      <w:pPr>
        <w:jc w:val="both"/>
      </w:pPr>
    </w:p>
    <w:p w14:paraId="0F156779" w14:textId="3AD0FA96" w:rsidR="00A22910" w:rsidRDefault="00A22910" w:rsidP="00A22910">
      <w:pPr>
        <w:jc w:val="both"/>
      </w:pPr>
    </w:p>
    <w:p w14:paraId="06A5358D" w14:textId="31A0797C" w:rsidR="00A22910" w:rsidRDefault="00C81BF7" w:rsidP="00A22910">
      <w:pPr>
        <w:jc w:val="both"/>
        <w:rPr>
          <w:b/>
          <w:bCs/>
          <w:color w:val="2E74B5" w:themeColor="accent1" w:themeShade="BF"/>
          <w:sz w:val="23"/>
          <w:szCs w:val="23"/>
        </w:rPr>
      </w:pPr>
      <w:r>
        <w:rPr>
          <w:b/>
          <w:bCs/>
          <w:color w:val="2E74B5" w:themeColor="accent1" w:themeShade="BF"/>
          <w:sz w:val="23"/>
          <w:szCs w:val="23"/>
        </w:rPr>
        <w:br w:type="textWrapping" w:clear="all"/>
      </w:r>
    </w:p>
    <w:p w14:paraId="14B20DC3" w14:textId="53A41469" w:rsidR="00A22910" w:rsidRDefault="00A22910" w:rsidP="00A22910">
      <w:pPr>
        <w:jc w:val="both"/>
        <w:rPr>
          <w:b/>
          <w:bCs/>
          <w:color w:val="2E74B5" w:themeColor="accent1" w:themeShade="BF"/>
          <w:sz w:val="23"/>
          <w:szCs w:val="23"/>
        </w:rPr>
      </w:pPr>
    </w:p>
    <w:p w14:paraId="09AB4A03" w14:textId="5DA255C4" w:rsidR="00A22910" w:rsidRDefault="00A22910" w:rsidP="00A22910">
      <w:pPr>
        <w:jc w:val="center"/>
        <w:rPr>
          <w:b/>
          <w:bCs/>
          <w:sz w:val="23"/>
          <w:szCs w:val="23"/>
        </w:rPr>
      </w:pPr>
    </w:p>
    <w:p w14:paraId="5B7B6184" w14:textId="05D0D044" w:rsidR="00A22910" w:rsidRPr="00636228" w:rsidRDefault="00A22910" w:rsidP="00A22910">
      <w:pPr>
        <w:jc w:val="center"/>
        <w:rPr>
          <w:b/>
          <w:bCs/>
          <w:sz w:val="23"/>
          <w:szCs w:val="23"/>
        </w:rPr>
      </w:pPr>
      <w:r w:rsidRPr="00636228">
        <w:rPr>
          <w:b/>
          <w:bCs/>
          <w:sz w:val="23"/>
          <w:szCs w:val="23"/>
        </w:rPr>
        <w:t>If you would like to attend one of the above courses.</w:t>
      </w:r>
    </w:p>
    <w:p w14:paraId="2758FB0B" w14:textId="4FE4426E" w:rsidR="00A22910" w:rsidRDefault="00A22910" w:rsidP="00A22910">
      <w:pPr>
        <w:jc w:val="center"/>
        <w:rPr>
          <w:b/>
          <w:bCs/>
          <w:sz w:val="23"/>
          <w:szCs w:val="23"/>
        </w:rPr>
      </w:pPr>
    </w:p>
    <w:p w14:paraId="1BA392AA" w14:textId="5124575D" w:rsidR="00A22910" w:rsidRDefault="005C1573" w:rsidP="00A22910">
      <w:pPr>
        <w:jc w:val="center"/>
        <w:rPr>
          <w:b/>
          <w:bCs/>
          <w:color w:val="2E74B5" w:themeColor="accent1" w:themeShade="BF"/>
          <w:sz w:val="23"/>
          <w:szCs w:val="23"/>
        </w:rPr>
      </w:pPr>
      <w:hyperlink r:id="rId13" w:history="1">
        <w:r w:rsidR="00A22910" w:rsidRPr="005C1573">
          <w:rPr>
            <w:rStyle w:val="Hyperlink"/>
            <w:b/>
            <w:bCs/>
            <w:sz w:val="23"/>
            <w:szCs w:val="23"/>
          </w:rPr>
          <w:t>CLICK HERE TO BOOK</w:t>
        </w:r>
      </w:hyperlink>
    </w:p>
    <w:p w14:paraId="1B4D7FBF" w14:textId="2D58E5E7" w:rsidR="00A22910" w:rsidRDefault="00A22910" w:rsidP="00A22910">
      <w:pPr>
        <w:jc w:val="both"/>
        <w:rPr>
          <w:b/>
          <w:bCs/>
          <w:color w:val="2E74B5" w:themeColor="accent1" w:themeShade="BF"/>
          <w:sz w:val="23"/>
          <w:szCs w:val="23"/>
        </w:rPr>
      </w:pPr>
    </w:p>
    <w:p w14:paraId="0514D8A6" w14:textId="77777777" w:rsidR="00A22910" w:rsidRDefault="00A22910" w:rsidP="00A22910">
      <w:pPr>
        <w:jc w:val="both"/>
        <w:rPr>
          <w:b/>
          <w:bCs/>
          <w:color w:val="2E74B5" w:themeColor="accent1" w:themeShade="BF"/>
          <w:sz w:val="23"/>
          <w:szCs w:val="23"/>
        </w:rPr>
      </w:pPr>
    </w:p>
    <w:p w14:paraId="7DCE0913" w14:textId="4215BA1B" w:rsidR="00A22910" w:rsidRPr="00A12CBB" w:rsidRDefault="00A22910" w:rsidP="00A22910">
      <w:pPr>
        <w:jc w:val="both"/>
        <w:rPr>
          <w:b/>
          <w:bCs/>
          <w:color w:val="2E74B5" w:themeColor="accent1" w:themeShade="BF"/>
          <w:sz w:val="20"/>
          <w:szCs w:val="20"/>
        </w:rPr>
      </w:pPr>
    </w:p>
    <w:p w14:paraId="2D84C82D" w14:textId="79D2C42B" w:rsidR="00A22910" w:rsidRPr="00A12CBB" w:rsidRDefault="00A22910" w:rsidP="00A22910">
      <w:pPr>
        <w:jc w:val="both"/>
        <w:rPr>
          <w:sz w:val="20"/>
          <w:szCs w:val="20"/>
        </w:rPr>
      </w:pPr>
      <w:r w:rsidRPr="00A12CBB">
        <w:rPr>
          <w:sz w:val="20"/>
          <w:szCs w:val="20"/>
        </w:rPr>
        <w:t xml:space="preserve">For further information, or if you have any questions about the training. </w:t>
      </w:r>
    </w:p>
    <w:p w14:paraId="52A071AA" w14:textId="28CC6117" w:rsidR="00A22910" w:rsidRPr="00A12CBB" w:rsidRDefault="00A22910" w:rsidP="00A22910">
      <w:pPr>
        <w:jc w:val="both"/>
        <w:rPr>
          <w:sz w:val="20"/>
          <w:szCs w:val="20"/>
        </w:rPr>
      </w:pPr>
      <w:r w:rsidRPr="00A12CBB">
        <w:rPr>
          <w:sz w:val="20"/>
          <w:szCs w:val="20"/>
        </w:rPr>
        <w:t xml:space="preserve">Please contact. </w:t>
      </w:r>
    </w:p>
    <w:p w14:paraId="4E93338B" w14:textId="57E55B4E" w:rsidR="00A22910" w:rsidRPr="00A12CBB" w:rsidRDefault="00A22910" w:rsidP="00A22910">
      <w:pPr>
        <w:jc w:val="both"/>
        <w:rPr>
          <w:sz w:val="20"/>
          <w:szCs w:val="20"/>
        </w:rPr>
      </w:pPr>
      <w:r w:rsidRPr="00A12CBB">
        <w:rPr>
          <w:sz w:val="20"/>
          <w:szCs w:val="20"/>
        </w:rPr>
        <w:t xml:space="preserve">Email: </w:t>
      </w:r>
      <w:hyperlink r:id="rId14" w:history="1">
        <w:r w:rsidRPr="00A12CBB">
          <w:rPr>
            <w:rStyle w:val="Hyperlink"/>
            <w:sz w:val="20"/>
            <w:szCs w:val="20"/>
          </w:rPr>
          <w:t>jenny.harrison@nottscc.gov.uk</w:t>
        </w:r>
      </w:hyperlink>
      <w:r w:rsidRPr="00A12CBB">
        <w:rPr>
          <w:sz w:val="20"/>
          <w:szCs w:val="20"/>
        </w:rPr>
        <w:t xml:space="preserve"> </w:t>
      </w:r>
    </w:p>
    <w:p w14:paraId="2FBA2616" w14:textId="5BB5D7BE" w:rsidR="00A22910" w:rsidRPr="00A12CBB" w:rsidRDefault="00A22910" w:rsidP="00A22910">
      <w:pPr>
        <w:jc w:val="both"/>
        <w:rPr>
          <w:sz w:val="20"/>
          <w:szCs w:val="20"/>
        </w:rPr>
      </w:pPr>
      <w:r w:rsidRPr="00A12CBB">
        <w:rPr>
          <w:sz w:val="20"/>
          <w:szCs w:val="20"/>
        </w:rPr>
        <w:t xml:space="preserve">Tel: 0115 804 1180 Web: </w:t>
      </w:r>
    </w:p>
    <w:p w14:paraId="169B859B" w14:textId="57A5DF1B" w:rsidR="00A22910" w:rsidRPr="00A12CBB" w:rsidRDefault="00A22910" w:rsidP="00A22910">
      <w:pPr>
        <w:jc w:val="both"/>
        <w:rPr>
          <w:sz w:val="20"/>
          <w:szCs w:val="20"/>
        </w:rPr>
      </w:pPr>
      <w:hyperlink r:id="rId15" w:history="1">
        <w:r w:rsidRPr="00A12CBB">
          <w:rPr>
            <w:rStyle w:val="Hyperlink"/>
            <w:sz w:val="20"/>
            <w:szCs w:val="20"/>
          </w:rPr>
          <w:t>www.ccardnottinghamshire.co.uk</w:t>
        </w:r>
      </w:hyperlink>
      <w:r w:rsidRPr="00A12CBB">
        <w:rPr>
          <w:sz w:val="20"/>
          <w:szCs w:val="20"/>
        </w:rPr>
        <w:t xml:space="preserve"> </w:t>
      </w:r>
    </w:p>
    <w:p w14:paraId="647E4309" w14:textId="43B56C1F" w:rsidR="00A22910" w:rsidRPr="00A12CBB" w:rsidRDefault="00C81BF7" w:rsidP="00A22910">
      <w:pPr>
        <w:jc w:val="both"/>
        <w:rPr>
          <w:b/>
          <w:bCs/>
          <w:color w:val="2E74B5" w:themeColor="accent1" w:themeShade="BF"/>
          <w:sz w:val="20"/>
          <w:szCs w:val="20"/>
        </w:rPr>
      </w:pPr>
      <w:r w:rsidRPr="00A12CB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E6591DD" wp14:editId="2201C704">
                <wp:simplePos x="0" y="0"/>
                <wp:positionH relativeFrom="margin">
                  <wp:align>center</wp:align>
                </wp:positionH>
                <wp:positionV relativeFrom="paragraph">
                  <wp:posOffset>291465</wp:posOffset>
                </wp:positionV>
                <wp:extent cx="3352800" cy="1134745"/>
                <wp:effectExtent l="0" t="0" r="0" b="8255"/>
                <wp:wrapNone/>
                <wp:docPr id="14162020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1134745"/>
                          <a:chOff x="0" y="0"/>
                          <a:chExt cx="3352800" cy="1134745"/>
                        </a:xfrm>
                      </wpg:grpSpPr>
                      <pic:pic xmlns:pic="http://schemas.openxmlformats.org/drawingml/2006/picture">
                        <pic:nvPicPr>
                          <pic:cNvPr id="123886867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5750" y="0"/>
                            <a:ext cx="1797050" cy="1134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7481697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9850"/>
                            <a:ext cx="157543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25889E" id="Group 6" o:spid="_x0000_s1026" style="position:absolute;margin-left:0;margin-top:22.95pt;width:264pt;height:89.35pt;z-index:-251656192;mso-position-horizontal:center;mso-position-horizontal-relative:margin" coordsize="33528,11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5557;width:17971;height:11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">
                  <v:imagedata r:id="rId18" o:title=""/>
                </v:shape>
                <v:shape id="Picture 4" o:spid="_x0000_s1028" type="#_x0000_t75" style="position:absolute;top:698;width:15754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">
                  <v:imagedata r:id="rId19" o:title=""/>
                </v:shape>
                <w10:wrap anchorx="margin"/>
              </v:group>
            </w:pict>
          </mc:Fallback>
        </mc:AlternateContent>
      </w:r>
      <w:r w:rsidR="00A22910" w:rsidRPr="00A12CBB">
        <w:rPr>
          <w:sz w:val="20"/>
          <w:szCs w:val="20"/>
        </w:rPr>
        <w:t>Mob: 07971 374465</w:t>
      </w:r>
      <w:r w:rsidR="00A22910" w:rsidRPr="00A12CBB">
        <w:rPr>
          <w:noProof/>
          <w:sz w:val="20"/>
          <w:szCs w:val="20"/>
        </w:rPr>
        <w:t xml:space="preserve"> </w:t>
      </w:r>
    </w:p>
    <w:sectPr w:rsidR="00A22910" w:rsidRPr="00A12CBB" w:rsidSect="00AA5C2B">
      <w:type w:val="continuous"/>
      <w:pgSz w:w="11906" w:h="16838" w:code="9"/>
      <w:pgMar w:top="0" w:right="567" w:bottom="851" w:left="567" w:header="709" w:footer="1726" w:gutter="0"/>
      <w:cols w:sep="1"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6923" w14:textId="77777777" w:rsidR="003919B8" w:rsidRDefault="003919B8">
      <w:r>
        <w:separator/>
      </w:r>
    </w:p>
  </w:endnote>
  <w:endnote w:type="continuationSeparator" w:id="0">
    <w:p w14:paraId="72D2D02B" w14:textId="77777777" w:rsidR="003919B8" w:rsidRDefault="0039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8C3A" w14:textId="77777777" w:rsidR="00AA5C2B" w:rsidRDefault="00AA5C2B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0DDBF2F" wp14:editId="75FC2931">
          <wp:simplePos x="0" y="0"/>
          <wp:positionH relativeFrom="column">
            <wp:posOffset>-423545</wp:posOffset>
          </wp:positionH>
          <wp:positionV relativeFrom="paragraph">
            <wp:posOffset>184150</wp:posOffset>
          </wp:positionV>
          <wp:extent cx="8370994" cy="1083310"/>
          <wp:effectExtent l="0" t="0" r="1143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colou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994" cy="1083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657A" w14:textId="77777777" w:rsidR="003919B8" w:rsidRDefault="003919B8">
      <w:r>
        <w:separator/>
      </w:r>
    </w:p>
  </w:footnote>
  <w:footnote w:type="continuationSeparator" w:id="0">
    <w:p w14:paraId="6A135B4B" w14:textId="77777777" w:rsidR="003919B8" w:rsidRDefault="00391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291127786">
    <w:abstractNumId w:val="0"/>
  </w:num>
  <w:num w:numId="2" w16cid:durableId="433668908">
    <w:abstractNumId w:val="0"/>
  </w:num>
  <w:num w:numId="3" w16cid:durableId="145466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2E"/>
    <w:rsid w:val="00040116"/>
    <w:rsid w:val="00055778"/>
    <w:rsid w:val="001654B8"/>
    <w:rsid w:val="002C111B"/>
    <w:rsid w:val="00354AE6"/>
    <w:rsid w:val="003919B8"/>
    <w:rsid w:val="00402AE0"/>
    <w:rsid w:val="00406273"/>
    <w:rsid w:val="005452FD"/>
    <w:rsid w:val="00570EEF"/>
    <w:rsid w:val="005C1573"/>
    <w:rsid w:val="005C24F3"/>
    <w:rsid w:val="00636228"/>
    <w:rsid w:val="007F0575"/>
    <w:rsid w:val="0094528C"/>
    <w:rsid w:val="00A12CBB"/>
    <w:rsid w:val="00A22910"/>
    <w:rsid w:val="00A973BD"/>
    <w:rsid w:val="00AA5C2B"/>
    <w:rsid w:val="00B2732E"/>
    <w:rsid w:val="00BA7150"/>
    <w:rsid w:val="00BB6C15"/>
    <w:rsid w:val="00BC07CA"/>
    <w:rsid w:val="00BF5012"/>
    <w:rsid w:val="00C30F1E"/>
    <w:rsid w:val="00C81BF7"/>
    <w:rsid w:val="00E27115"/>
    <w:rsid w:val="00E3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5C522B4"/>
  <w15:chartTrackingRefBased/>
  <w15:docId w15:val="{3088B0A5-D134-4549-B1ED-503DED19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4F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406273"/>
    <w:pPr>
      <w:keepNext/>
      <w:spacing w:before="360" w:after="480"/>
      <w:outlineLvl w:val="0"/>
    </w:pPr>
    <w:rPr>
      <w:rFonts w:cs="Arial"/>
      <w:b/>
      <w:bCs/>
      <w:color w:val="63B01F"/>
      <w:kern w:val="32"/>
      <w:sz w:val="52"/>
      <w:szCs w:val="32"/>
    </w:rPr>
  </w:style>
  <w:style w:type="paragraph" w:styleId="Heading2">
    <w:name w:val="heading 2"/>
    <w:basedOn w:val="Normal"/>
    <w:next w:val="Normal"/>
    <w:qFormat/>
    <w:rsid w:val="0094528C"/>
    <w:pPr>
      <w:keepNext/>
      <w:spacing w:before="240" w:after="24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73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73B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9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229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rsid w:val="00A229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C15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nottinghamshire.gov.uk/care/health-and-wellbeing/sexual-health/c-card-training/c-card-refresher-training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nottinghamshire.gov.uk/care/health-and-wellbeing/sexual-health/c-card-training/c-card-registration-training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ccardnottinghamshire.co.uk" TargetMode="External"/><Relationship Id="rId10" Type="http://schemas.openxmlformats.org/officeDocument/2006/relationships/hyperlink" Target="https://www.nottinghamshire.gov.uk/care/health-and-wellbeing/sexual-health/c-card-training/c-card-refresher-training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jenny.harrison@nottscc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594\Downloads\General%20Notice%20(Colou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General Notice (Colour)</Template>
  <TotalTime>90</TotalTime>
  <Pages>3</Pages>
  <Words>761</Words>
  <Characters>4544</Characters>
  <Application>Microsoft Office Word</Application>
  <DocSecurity>0</DocSecurity>
  <Lines>216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General Notice Template (Colour)</vt:lpstr>
    </vt:vector>
  </TitlesOfParts>
  <Company>Nottinghamshire County Council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General Notice Template (Colour)</dc:title>
  <dc:subject>Information and Communications</dc:subject>
  <dc:creator>Scarlet McCourt</dc:creator>
  <cp:keywords/>
  <dc:description/>
  <cp:lastModifiedBy>Dipen Maharjan</cp:lastModifiedBy>
  <cp:revision>4</cp:revision>
  <cp:lastPrinted>2012-01-05T14:08:00Z</cp:lastPrinted>
  <dcterms:created xsi:type="dcterms:W3CDTF">2026-02-17T12:52:00Z</dcterms:created>
  <dcterms:modified xsi:type="dcterms:W3CDTF">2026-02-18T15:27:00Z</dcterms:modified>
</cp:coreProperties>
</file>