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3" w:rsidRDefault="00611802">
      <w:r>
        <w:rPr>
          <w:noProof/>
        </w:rPr>
        <w:drawing>
          <wp:inline distT="0" distB="0" distL="0" distR="0" wp14:anchorId="2896E857" wp14:editId="405C2A19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A30" w:rsidRDefault="00393A30">
      <w:pPr>
        <w:sectPr w:rsidR="00393A30" w:rsidSect="009F7205">
          <w:footerReference w:type="default" r:id="rId8"/>
          <w:pgSz w:w="16840" w:h="11907" w:orient="landscape" w:code="9"/>
          <w:pgMar w:top="567" w:right="567" w:bottom="567" w:left="567" w:header="709" w:footer="335" w:gutter="0"/>
          <w:cols w:space="708"/>
          <w:docGrid w:linePitch="360"/>
        </w:sectPr>
      </w:pPr>
    </w:p>
    <w:p w:rsidR="00393A30" w:rsidRDefault="00393A30"/>
    <w:tbl>
      <w:tblPr>
        <w:tblStyle w:val="TableGrid"/>
        <w:tblW w:w="16869" w:type="dxa"/>
        <w:tblInd w:w="-562" w:type="dxa"/>
        <w:tblLook w:val="01E0" w:firstRow="1" w:lastRow="1" w:firstColumn="1" w:lastColumn="1" w:noHBand="0" w:noVBand="0"/>
      </w:tblPr>
      <w:tblGrid>
        <w:gridCol w:w="567"/>
        <w:gridCol w:w="10773"/>
        <w:gridCol w:w="5529"/>
      </w:tblGrid>
      <w:tr w:rsidR="00393A30" w:rsidTr="009F7205">
        <w:trPr>
          <w:trHeight w:val="284"/>
        </w:trPr>
        <w:tc>
          <w:tcPr>
            <w:tcW w:w="567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Default="00393A30" w:rsidP="00393A30">
            <w:pPr>
              <w:ind w:left="-391" w:firstLine="138"/>
            </w:pPr>
          </w:p>
        </w:tc>
        <w:tc>
          <w:tcPr>
            <w:tcW w:w="10773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Pr="001815D4" w:rsidRDefault="00C11DA5" w:rsidP="00664145">
            <w:pPr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Workplace Transport</w:t>
            </w:r>
            <w:r w:rsidR="00262ACB">
              <w:rPr>
                <w:b/>
                <w:color w:val="FFFFFF"/>
                <w:sz w:val="32"/>
                <w:szCs w:val="32"/>
              </w:rPr>
              <w:t xml:space="preserve"> Ris</w:t>
            </w:r>
            <w:r w:rsidR="002A2F47">
              <w:rPr>
                <w:b/>
                <w:color w:val="FFFFFF"/>
                <w:sz w:val="32"/>
                <w:szCs w:val="32"/>
              </w:rPr>
              <w:t>k Assessment</w:t>
            </w:r>
            <w:r w:rsidR="00687E2E">
              <w:rPr>
                <w:b/>
                <w:color w:val="FFFFFF"/>
                <w:sz w:val="32"/>
                <w:szCs w:val="32"/>
              </w:rPr>
              <w:t xml:space="preserve"> </w:t>
            </w:r>
            <w:r w:rsidR="00687E2E" w:rsidRPr="00687E2E">
              <w:rPr>
                <w:b/>
                <w:color w:val="FFFFFF"/>
              </w:rPr>
              <w:t>(H&amp;S Update – A</w:t>
            </w:r>
            <w:r w:rsidR="00664145">
              <w:rPr>
                <w:b/>
                <w:color w:val="FFFFFF"/>
              </w:rPr>
              <w:t>ugust</w:t>
            </w:r>
            <w:bookmarkStart w:id="0" w:name="_GoBack"/>
            <w:bookmarkEnd w:id="0"/>
            <w:r w:rsidR="00687E2E" w:rsidRPr="00687E2E">
              <w:rPr>
                <w:b/>
                <w:color w:val="FFFFFF"/>
              </w:rPr>
              <w:t xml:space="preserve"> 2017)</w:t>
            </w:r>
          </w:p>
        </w:tc>
        <w:tc>
          <w:tcPr>
            <w:tcW w:w="5529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Default="00393A30" w:rsidP="00393A30"/>
        </w:tc>
      </w:tr>
    </w:tbl>
    <w:p w:rsidR="00393A30" w:rsidRDefault="00393A3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8"/>
        <w:gridCol w:w="4524"/>
        <w:gridCol w:w="3177"/>
        <w:gridCol w:w="3607"/>
      </w:tblGrid>
      <w:tr w:rsidR="00BC67F5" w:rsidRPr="00BC67F5" w:rsidTr="00A17658">
        <w:trPr>
          <w:cantSplit/>
        </w:trPr>
        <w:tc>
          <w:tcPr>
            <w:tcW w:w="1398" w:type="pct"/>
            <w:shd w:val="clear" w:color="auto" w:fill="F3F3F3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 xml:space="preserve">Operations/Work Activities covered by this assessment: </w:t>
            </w:r>
          </w:p>
        </w:tc>
        <w:tc>
          <w:tcPr>
            <w:tcW w:w="3602" w:type="pct"/>
            <w:gridSpan w:val="3"/>
            <w:shd w:val="clear" w:color="auto" w:fill="auto"/>
            <w:vAlign w:val="center"/>
          </w:tcPr>
          <w:p w:rsidR="00BC67F5" w:rsidRPr="00BC67F5" w:rsidRDefault="00C11DA5" w:rsidP="00382ED6">
            <w:pPr>
              <w:keepNext/>
              <w:tabs>
                <w:tab w:val="num" w:pos="360"/>
              </w:tabs>
              <w:spacing w:after="240"/>
              <w:ind w:right="-468"/>
              <w:outlineLvl w:val="0"/>
              <w:rPr>
                <w:rFonts w:cs="Arial"/>
                <w:b/>
                <w:bCs/>
                <w:caps/>
                <w:kern w:val="32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bCs/>
                <w:caps/>
                <w:kern w:val="32"/>
                <w:sz w:val="18"/>
                <w:szCs w:val="18"/>
                <w:lang w:eastAsia="en-US"/>
              </w:rPr>
              <w:t>workplace transport</w:t>
            </w:r>
          </w:p>
        </w:tc>
      </w:tr>
      <w:tr w:rsidR="00BC67F5" w:rsidRPr="00BC67F5" w:rsidTr="00A17658">
        <w:tc>
          <w:tcPr>
            <w:tcW w:w="1398" w:type="pct"/>
            <w:shd w:val="clear" w:color="auto" w:fill="F3F3F3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 xml:space="preserve">Site Address/Location:  </w:t>
            </w:r>
          </w:p>
        </w:tc>
        <w:tc>
          <w:tcPr>
            <w:tcW w:w="1441" w:type="pct"/>
            <w:shd w:val="clear" w:color="auto" w:fill="auto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12" w:type="pct"/>
            <w:shd w:val="clear" w:color="auto" w:fill="F3F3F3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Department/Service/Team:</w:t>
            </w:r>
          </w:p>
        </w:tc>
        <w:tc>
          <w:tcPr>
            <w:tcW w:w="1149" w:type="pct"/>
            <w:shd w:val="clear" w:color="auto" w:fill="auto"/>
          </w:tcPr>
          <w:p w:rsidR="00BC67F5" w:rsidRPr="00BC67F5" w:rsidRDefault="00BC67F5" w:rsidP="00BC67F5">
            <w:pPr>
              <w:spacing w:after="120"/>
              <w:rPr>
                <w:sz w:val="18"/>
                <w:szCs w:val="18"/>
                <w:lang w:eastAsia="en-US"/>
              </w:rPr>
            </w:pPr>
          </w:p>
        </w:tc>
      </w:tr>
      <w:tr w:rsidR="00BC67F5" w:rsidRPr="00BC67F5" w:rsidTr="00A17658">
        <w:trPr>
          <w:cantSplit/>
          <w:trHeight w:val="119"/>
        </w:trPr>
        <w:tc>
          <w:tcPr>
            <w:tcW w:w="5000" w:type="pct"/>
            <w:gridSpan w:val="4"/>
            <w:shd w:val="clear" w:color="auto" w:fill="auto"/>
          </w:tcPr>
          <w:p w:rsidR="00BC67F5" w:rsidRPr="00BC67F5" w:rsidRDefault="00BC67F5" w:rsidP="00BC67F5">
            <w:pPr>
              <w:ind w:right="-348"/>
              <w:rPr>
                <w:sz w:val="20"/>
                <w:szCs w:val="20"/>
                <w:lang w:eastAsia="en-US"/>
              </w:rPr>
            </w:pPr>
            <w:r w:rsidRPr="00BC67F5">
              <w:rPr>
                <w:b/>
                <w:sz w:val="20"/>
                <w:szCs w:val="20"/>
                <w:lang w:eastAsia="en-US"/>
              </w:rPr>
              <w:t>Note:</w:t>
            </w:r>
            <w:r w:rsidRPr="00BC67F5">
              <w:rPr>
                <w:sz w:val="20"/>
                <w:szCs w:val="20"/>
                <w:lang w:eastAsia="en-US"/>
              </w:rPr>
              <w:t xml:space="preserve"> A person specific assessment must be carried out for young persons, pregnant women and nursing mothers</w:t>
            </w:r>
          </w:p>
        </w:tc>
      </w:tr>
    </w:tbl>
    <w:p w:rsidR="007A4DE9" w:rsidRDefault="007A4DE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1"/>
        <w:gridCol w:w="1653"/>
        <w:gridCol w:w="1506"/>
        <w:gridCol w:w="972"/>
        <w:gridCol w:w="406"/>
        <w:gridCol w:w="406"/>
        <w:gridCol w:w="304"/>
        <w:gridCol w:w="116"/>
        <w:gridCol w:w="4191"/>
        <w:gridCol w:w="932"/>
        <w:gridCol w:w="400"/>
        <w:gridCol w:w="295"/>
        <w:gridCol w:w="1030"/>
        <w:gridCol w:w="374"/>
        <w:gridCol w:w="35"/>
        <w:gridCol w:w="406"/>
        <w:gridCol w:w="44"/>
        <w:gridCol w:w="455"/>
      </w:tblGrid>
      <w:tr w:rsidR="00BC67F5" w:rsidRPr="00BC67F5" w:rsidTr="00C11DA5">
        <w:trPr>
          <w:cantSplit/>
          <w:trHeight w:val="220"/>
          <w:tblHeader/>
        </w:trPr>
        <w:tc>
          <w:tcPr>
            <w:tcW w:w="692" w:type="pct"/>
            <w:vMerge w:val="restart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 xml:space="preserve">Hazards </w:t>
            </w:r>
          </w:p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Considered</w:t>
            </w:r>
          </w:p>
          <w:p w:rsidR="00BC67F5" w:rsidRPr="00BC67F5" w:rsidRDefault="00BC67F5" w:rsidP="00BC67F5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Step 1 (Clause 3.1)</w:t>
            </w:r>
          </w:p>
        </w:tc>
        <w:tc>
          <w:tcPr>
            <w:tcW w:w="527" w:type="pct"/>
            <w:vMerge w:val="restart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 xml:space="preserve">Who might be </w:t>
            </w:r>
          </w:p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harmed and how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Step 2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(Clause 3.2)</w:t>
            </w:r>
          </w:p>
        </w:tc>
        <w:tc>
          <w:tcPr>
            <w:tcW w:w="790" w:type="pct"/>
            <w:gridSpan w:val="2"/>
            <w:vMerge w:val="restart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Existing Control Measures: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Step 3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(Clause 3.3)</w:t>
            </w:r>
          </w:p>
        </w:tc>
        <w:tc>
          <w:tcPr>
            <w:tcW w:w="392" w:type="pct"/>
            <w:gridSpan w:val="4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 xml:space="preserve">Risk Rating </w:t>
            </w:r>
          </w:p>
        </w:tc>
        <w:tc>
          <w:tcPr>
            <w:tcW w:w="1335" w:type="pct"/>
            <w:vMerge w:val="restart"/>
            <w:tcBorders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 xml:space="preserve">Further action  </w:t>
            </w:r>
            <w:r w:rsidRPr="00BC67F5">
              <w:rPr>
                <w:i/>
                <w:sz w:val="20"/>
                <w:szCs w:val="20"/>
                <w:lang w:eastAsia="en-US"/>
              </w:rPr>
              <w:t>Step 3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Consider hierarchy of controls i.e. elimination, substitution, engineering controls, signage/warning and/or administrative controls, (PPE as a last resort)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Actions Step 4 (Clause 3.4)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Risk Rating</w:t>
            </w:r>
          </w:p>
        </w:tc>
      </w:tr>
      <w:tr w:rsidR="00BC67F5" w:rsidRPr="00BC67F5" w:rsidTr="00C11DA5">
        <w:trPr>
          <w:cantSplit/>
          <w:trHeight w:val="219"/>
          <w:tblHeader/>
        </w:trPr>
        <w:tc>
          <w:tcPr>
            <w:tcW w:w="692" w:type="pct"/>
            <w:vMerge/>
            <w:shd w:val="clear" w:color="auto" w:fill="F3F3F3"/>
          </w:tcPr>
          <w:p w:rsidR="00BC67F5" w:rsidRPr="00BC67F5" w:rsidRDefault="00BC67F5" w:rsidP="00BC67F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vMerge/>
            <w:shd w:val="clear" w:color="auto" w:fill="F3F3F3"/>
          </w:tcPr>
          <w:p w:rsidR="00BC67F5" w:rsidRPr="00BC67F5" w:rsidRDefault="00BC67F5" w:rsidP="00BC67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90" w:type="pct"/>
            <w:gridSpan w:val="2"/>
            <w:vMerge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" w:type="pct"/>
            <w:vMerge w:val="restart"/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Likelihood</w:t>
            </w:r>
          </w:p>
        </w:tc>
        <w:tc>
          <w:tcPr>
            <w:tcW w:w="129" w:type="pct"/>
            <w:vMerge w:val="restart"/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 xml:space="preserve">Severity </w:t>
            </w:r>
          </w:p>
        </w:tc>
        <w:tc>
          <w:tcPr>
            <w:tcW w:w="134" w:type="pct"/>
            <w:gridSpan w:val="2"/>
            <w:vMerge w:val="restart"/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Risk Rating</w:t>
            </w:r>
          </w:p>
        </w:tc>
        <w:tc>
          <w:tcPr>
            <w:tcW w:w="1335" w:type="pct"/>
            <w:vMerge/>
            <w:tcBorders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who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when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complete</w:t>
            </w:r>
          </w:p>
        </w:tc>
        <w:tc>
          <w:tcPr>
            <w:tcW w:w="13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Likelihood</w:t>
            </w:r>
          </w:p>
        </w:tc>
        <w:tc>
          <w:tcPr>
            <w:tcW w:w="1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 xml:space="preserve">Severity </w:t>
            </w:r>
          </w:p>
        </w:tc>
        <w:tc>
          <w:tcPr>
            <w:tcW w:w="15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Risk Rating</w:t>
            </w:r>
          </w:p>
        </w:tc>
      </w:tr>
      <w:tr w:rsidR="00BC67F5" w:rsidRPr="00BC67F5" w:rsidTr="00C11DA5">
        <w:trPr>
          <w:cantSplit/>
          <w:trHeight w:val="651"/>
          <w:tblHeader/>
        </w:trPr>
        <w:tc>
          <w:tcPr>
            <w:tcW w:w="692" w:type="pct"/>
            <w:vMerge/>
            <w:tcBorders>
              <w:bottom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vMerge/>
            <w:tcBorders>
              <w:bottom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90" w:type="pct"/>
            <w:gridSpan w:val="2"/>
            <w:vMerge/>
            <w:tcBorders>
              <w:bottom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gridSpan w:val="2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C67F5">
              <w:rPr>
                <w:i/>
                <w:sz w:val="16"/>
                <w:szCs w:val="16"/>
                <w:lang w:eastAsia="en-US"/>
              </w:rPr>
              <w:t>(Name)</w:t>
            </w:r>
          </w:p>
        </w:tc>
        <w:tc>
          <w:tcPr>
            <w:tcW w:w="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C67F5">
              <w:rPr>
                <w:i/>
                <w:sz w:val="16"/>
                <w:szCs w:val="16"/>
                <w:lang w:eastAsia="en-US"/>
              </w:rPr>
              <w:t>(Date)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C67F5">
              <w:rPr>
                <w:i/>
                <w:sz w:val="16"/>
                <w:szCs w:val="16"/>
                <w:lang w:eastAsia="en-US"/>
              </w:rPr>
              <w:t>(Date)</w:t>
            </w:r>
          </w:p>
        </w:tc>
        <w:tc>
          <w:tcPr>
            <w:tcW w:w="1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C11DA5" w:rsidRPr="00BC67F5" w:rsidTr="00C11DA5">
        <w:trPr>
          <w:cantSplit/>
          <w:trHeight w:val="911"/>
        </w:trPr>
        <w:tc>
          <w:tcPr>
            <w:tcW w:w="692" w:type="pct"/>
          </w:tcPr>
          <w:p w:rsidR="00C11DA5" w:rsidRDefault="00C11DA5" w:rsidP="00C11DA5">
            <w:pPr>
              <w:numPr>
                <w:ilvl w:val="12"/>
                <w:numId w:val="0"/>
              </w:numPr>
              <w:spacing w:before="20" w:after="20"/>
              <w:rPr>
                <w:sz w:val="16"/>
                <w:szCs w:val="16"/>
              </w:rPr>
            </w:pPr>
          </w:p>
          <w:p w:rsidR="00C11DA5" w:rsidRPr="002E14F3" w:rsidRDefault="00C11DA5" w:rsidP="00C11DA5">
            <w:pPr>
              <w:numPr>
                <w:ilvl w:val="12"/>
                <w:numId w:val="0"/>
              </w:numPr>
              <w:spacing w:before="20" w:after="20"/>
              <w:rPr>
                <w:sz w:val="16"/>
                <w:szCs w:val="16"/>
              </w:rPr>
            </w:pPr>
            <w:r w:rsidRPr="002E14F3">
              <w:rPr>
                <w:sz w:val="16"/>
                <w:szCs w:val="16"/>
              </w:rPr>
              <w:t>Vehicle(s) movement on site in the vicinity of pedestrians, which could result in accidents and injury, or collisions resulting in damage.</w:t>
            </w:r>
          </w:p>
          <w:p w:rsidR="00C11DA5" w:rsidRPr="00070A0E" w:rsidRDefault="00C11DA5" w:rsidP="00C11DA5">
            <w:pPr>
              <w:pStyle w:val="Header"/>
              <w:rPr>
                <w:rFonts w:cs="Arial"/>
                <w:sz w:val="16"/>
                <w:szCs w:val="16"/>
              </w:rPr>
            </w:pPr>
          </w:p>
        </w:tc>
        <w:tc>
          <w:tcPr>
            <w:tcW w:w="527" w:type="pct"/>
          </w:tcPr>
          <w:p w:rsidR="00C11DA5" w:rsidRDefault="00C11DA5" w:rsidP="00C11DA5">
            <w:pPr>
              <w:rPr>
                <w:rFonts w:cs="Arial"/>
                <w:sz w:val="16"/>
                <w:szCs w:val="16"/>
              </w:rPr>
            </w:pPr>
          </w:p>
          <w:p w:rsidR="00C11DA5" w:rsidRPr="00070A0E" w:rsidRDefault="00C11DA5" w:rsidP="00C11DA5">
            <w:pPr>
              <w:rPr>
                <w:rFonts w:cs="Arial"/>
                <w:sz w:val="16"/>
                <w:szCs w:val="16"/>
              </w:rPr>
            </w:pPr>
            <w:r w:rsidRPr="002E14F3">
              <w:rPr>
                <w:rFonts w:cs="Arial"/>
                <w:sz w:val="16"/>
                <w:szCs w:val="16"/>
              </w:rPr>
              <w:t xml:space="preserve">Staff, pupils, visitors, contractors and members of the public may experience cuts, bruises, fractures or death as a result of collisions with vehicles. </w:t>
            </w:r>
          </w:p>
        </w:tc>
        <w:tc>
          <w:tcPr>
            <w:tcW w:w="790" w:type="pct"/>
            <w:gridSpan w:val="2"/>
          </w:tcPr>
          <w:p w:rsidR="00C11DA5" w:rsidRPr="002E14F3" w:rsidRDefault="00C11DA5" w:rsidP="00C11DA5">
            <w:pPr>
              <w:rPr>
                <w:sz w:val="16"/>
                <w:szCs w:val="16"/>
              </w:rPr>
            </w:pPr>
            <w:r w:rsidRPr="002E14F3">
              <w:rPr>
                <w:sz w:val="16"/>
                <w:szCs w:val="16"/>
              </w:rPr>
              <w:t>Pedestrians and vehicles are segregated as far possible e.g. by use of separate entrances.</w:t>
            </w:r>
          </w:p>
          <w:p w:rsidR="00C11DA5" w:rsidRPr="002E14F3" w:rsidRDefault="00C11DA5" w:rsidP="00C11DA5">
            <w:pPr>
              <w:rPr>
                <w:sz w:val="16"/>
                <w:szCs w:val="16"/>
              </w:rPr>
            </w:pPr>
          </w:p>
          <w:p w:rsidR="00C11DA5" w:rsidRPr="002E14F3" w:rsidRDefault="00C11DA5" w:rsidP="00C11DA5">
            <w:pPr>
              <w:rPr>
                <w:sz w:val="16"/>
                <w:szCs w:val="16"/>
              </w:rPr>
            </w:pPr>
            <w:r w:rsidRPr="002E14F3">
              <w:rPr>
                <w:sz w:val="16"/>
                <w:szCs w:val="16"/>
              </w:rPr>
              <w:t>Pathways / designated areas are provided on site for pedestrians. Pathways / designated areas for use by pedestrians are clearly marked / signed.</w:t>
            </w:r>
          </w:p>
          <w:p w:rsidR="00C11DA5" w:rsidRPr="002E14F3" w:rsidRDefault="00C11DA5" w:rsidP="00C11DA5">
            <w:pPr>
              <w:rPr>
                <w:sz w:val="16"/>
                <w:szCs w:val="16"/>
              </w:rPr>
            </w:pPr>
          </w:p>
          <w:p w:rsidR="00C11DA5" w:rsidRPr="002E14F3" w:rsidRDefault="00C11DA5" w:rsidP="00C11DA5">
            <w:pPr>
              <w:rPr>
                <w:sz w:val="16"/>
                <w:szCs w:val="16"/>
              </w:rPr>
            </w:pPr>
            <w:r w:rsidRPr="002E14F3">
              <w:rPr>
                <w:sz w:val="16"/>
                <w:szCs w:val="16"/>
              </w:rPr>
              <w:t>Action is taken to control access (e.g. automated gates/visual link to office, use of attendants etc.)</w:t>
            </w:r>
          </w:p>
          <w:p w:rsidR="00C11DA5" w:rsidRDefault="00C11DA5" w:rsidP="00C11DA5">
            <w:pPr>
              <w:rPr>
                <w:sz w:val="16"/>
                <w:szCs w:val="16"/>
              </w:rPr>
            </w:pPr>
          </w:p>
          <w:p w:rsidR="00C11DA5" w:rsidRDefault="00C11DA5" w:rsidP="00C11DA5">
            <w:pPr>
              <w:rPr>
                <w:sz w:val="16"/>
                <w:szCs w:val="16"/>
              </w:rPr>
            </w:pPr>
            <w:r w:rsidRPr="002E14F3">
              <w:rPr>
                <w:sz w:val="16"/>
                <w:szCs w:val="16"/>
              </w:rPr>
              <w:t>Action taken to prevent movement of vehicles during peak pedestrian times (e.g. locking vehicle entrance gates, signage stating times during which vehicle movement is prohibited, arrange deliveries for alternative times).</w:t>
            </w:r>
          </w:p>
          <w:p w:rsidR="00C11DA5" w:rsidRDefault="00C11DA5" w:rsidP="00C11DA5">
            <w:pPr>
              <w:rPr>
                <w:sz w:val="16"/>
                <w:szCs w:val="16"/>
              </w:rPr>
            </w:pPr>
          </w:p>
          <w:p w:rsidR="00C11DA5" w:rsidRPr="00991B95" w:rsidRDefault="00C11DA5" w:rsidP="00C11DA5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</w:tcPr>
          <w:p w:rsidR="00C11DA5" w:rsidRPr="00BC67F5" w:rsidRDefault="00C11DA5" w:rsidP="00C11DA5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C11DA5" w:rsidRPr="00BC67F5" w:rsidRDefault="00C11DA5" w:rsidP="00C11DA5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C11DA5" w:rsidRPr="00BC67F5" w:rsidRDefault="00C11DA5" w:rsidP="00C11DA5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C11DA5" w:rsidRPr="00BC67F5" w:rsidRDefault="00C11DA5" w:rsidP="00C11DA5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C11DA5" w:rsidRPr="00BC67F5" w:rsidRDefault="00C11DA5" w:rsidP="00C11DA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C11DA5" w:rsidRPr="00BC67F5" w:rsidRDefault="00C11DA5" w:rsidP="00C11DA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C11DA5" w:rsidRPr="00BC67F5" w:rsidRDefault="00C11DA5" w:rsidP="00C11DA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C11DA5" w:rsidRPr="00BC67F5" w:rsidRDefault="00C11DA5" w:rsidP="00C11DA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11DA5" w:rsidRPr="00BC67F5" w:rsidRDefault="00C11DA5" w:rsidP="00C11DA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" w:type="pct"/>
            <w:tcBorders>
              <w:right w:val="single" w:sz="4" w:space="0" w:color="auto"/>
            </w:tcBorders>
            <w:shd w:val="clear" w:color="auto" w:fill="auto"/>
          </w:tcPr>
          <w:p w:rsidR="00C11DA5" w:rsidRPr="00BC67F5" w:rsidRDefault="00C11DA5" w:rsidP="00C11DA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1DA5" w:rsidRPr="00BC67F5" w:rsidTr="00C11DA5">
        <w:trPr>
          <w:cantSplit/>
          <w:trHeight w:val="911"/>
        </w:trPr>
        <w:tc>
          <w:tcPr>
            <w:tcW w:w="692" w:type="pct"/>
          </w:tcPr>
          <w:p w:rsidR="00C11DA5" w:rsidRPr="00D5481A" w:rsidRDefault="00C11DA5" w:rsidP="00C11DA5">
            <w:pPr>
              <w:pStyle w:val="Head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7" w:type="pct"/>
          </w:tcPr>
          <w:p w:rsidR="00C11DA5" w:rsidRPr="00991B95" w:rsidRDefault="00C11DA5" w:rsidP="00C11DA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0" w:type="pct"/>
            <w:gridSpan w:val="2"/>
          </w:tcPr>
          <w:p w:rsidR="00C11DA5" w:rsidRDefault="00C11DA5" w:rsidP="00C11DA5">
            <w:pPr>
              <w:rPr>
                <w:sz w:val="16"/>
                <w:szCs w:val="16"/>
              </w:rPr>
            </w:pPr>
            <w:r w:rsidRPr="002E14F3">
              <w:rPr>
                <w:b/>
                <w:sz w:val="16"/>
                <w:szCs w:val="16"/>
              </w:rPr>
              <w:t>NB</w:t>
            </w:r>
            <w:r w:rsidRPr="002E14F3">
              <w:rPr>
                <w:sz w:val="16"/>
                <w:szCs w:val="16"/>
              </w:rPr>
              <w:t>: Emergency services should be notified where entrance gates are locked at specific times during working hours.</w:t>
            </w:r>
          </w:p>
          <w:p w:rsidR="00C11DA5" w:rsidRDefault="00C11DA5" w:rsidP="00C11DA5">
            <w:pPr>
              <w:rPr>
                <w:sz w:val="16"/>
                <w:szCs w:val="16"/>
              </w:rPr>
            </w:pPr>
          </w:p>
          <w:p w:rsidR="00C11DA5" w:rsidRPr="002E14F3" w:rsidRDefault="00C11DA5" w:rsidP="00C11DA5">
            <w:pPr>
              <w:rPr>
                <w:sz w:val="16"/>
                <w:szCs w:val="16"/>
              </w:rPr>
            </w:pPr>
            <w:r w:rsidRPr="002E14F3">
              <w:rPr>
                <w:sz w:val="16"/>
                <w:szCs w:val="16"/>
              </w:rPr>
              <w:t>Clear warning signs in place e.g. speed limit, children crossings, emergency exit door route shared by vehicles and pedestrians etc.</w:t>
            </w:r>
          </w:p>
          <w:p w:rsidR="00C11DA5" w:rsidRPr="002E14F3" w:rsidRDefault="00C11DA5" w:rsidP="00C11DA5">
            <w:pPr>
              <w:rPr>
                <w:sz w:val="16"/>
                <w:szCs w:val="16"/>
              </w:rPr>
            </w:pPr>
          </w:p>
          <w:p w:rsidR="00C11DA5" w:rsidRDefault="00C11DA5" w:rsidP="00C11DA5">
            <w:pPr>
              <w:rPr>
                <w:sz w:val="16"/>
                <w:szCs w:val="16"/>
              </w:rPr>
            </w:pPr>
            <w:r w:rsidRPr="002E14F3">
              <w:rPr>
                <w:sz w:val="16"/>
                <w:szCs w:val="16"/>
              </w:rPr>
              <w:t xml:space="preserve">There are clear directional signs/road markings e.g. visitor/staff and no parking areas, reception and exit routes, individual parking bays, pick up and drop off points (mini bus, bus, coach). </w:t>
            </w:r>
          </w:p>
          <w:p w:rsidR="00C11DA5" w:rsidRDefault="00C11DA5" w:rsidP="00C11DA5">
            <w:pPr>
              <w:rPr>
                <w:sz w:val="16"/>
                <w:szCs w:val="16"/>
              </w:rPr>
            </w:pPr>
          </w:p>
          <w:p w:rsidR="00C11DA5" w:rsidRPr="002E14F3" w:rsidRDefault="00C11DA5" w:rsidP="00C11D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2E14F3">
              <w:rPr>
                <w:sz w:val="16"/>
                <w:szCs w:val="16"/>
              </w:rPr>
              <w:t>arriers at points at ‘junctions’ to prevent children from running on to vehicle routes / publ</w:t>
            </w:r>
            <w:r>
              <w:rPr>
                <w:sz w:val="16"/>
                <w:szCs w:val="16"/>
              </w:rPr>
              <w:t>ic roads.</w:t>
            </w:r>
          </w:p>
          <w:p w:rsidR="00C11DA5" w:rsidRDefault="00C11DA5" w:rsidP="00C11DA5">
            <w:pPr>
              <w:rPr>
                <w:sz w:val="16"/>
                <w:szCs w:val="16"/>
              </w:rPr>
            </w:pPr>
          </w:p>
          <w:p w:rsidR="00C11DA5" w:rsidRPr="002E14F3" w:rsidRDefault="00C11DA5" w:rsidP="00C11D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Vehicle barriers</w:t>
            </w:r>
            <w:r w:rsidRPr="002E14F3">
              <w:rPr>
                <w:sz w:val="16"/>
                <w:szCs w:val="16"/>
              </w:rPr>
              <w:t xml:space="preserve"> to prevent falls e.g. where there </w:t>
            </w:r>
            <w:r>
              <w:rPr>
                <w:sz w:val="16"/>
                <w:szCs w:val="16"/>
              </w:rPr>
              <w:t>are sudden drops / steep slopes.</w:t>
            </w:r>
          </w:p>
          <w:p w:rsidR="00C11DA5" w:rsidRPr="002E14F3" w:rsidRDefault="00C11DA5" w:rsidP="00C11DA5">
            <w:pPr>
              <w:rPr>
                <w:sz w:val="16"/>
                <w:szCs w:val="16"/>
              </w:rPr>
            </w:pPr>
          </w:p>
          <w:p w:rsidR="00C11DA5" w:rsidRDefault="00C11DA5" w:rsidP="00C11D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</w:t>
            </w:r>
            <w:r w:rsidRPr="002E14F3">
              <w:rPr>
                <w:sz w:val="16"/>
                <w:szCs w:val="16"/>
              </w:rPr>
              <w:t xml:space="preserve">xed mirror(s) (e.g. convex type) to assist drivers </w:t>
            </w:r>
            <w:r>
              <w:rPr>
                <w:sz w:val="16"/>
                <w:szCs w:val="16"/>
              </w:rPr>
              <w:t>at blind corners or sharp bends.</w:t>
            </w:r>
          </w:p>
          <w:p w:rsidR="00C11DA5" w:rsidRPr="002E14F3" w:rsidRDefault="00C11DA5" w:rsidP="00C11DA5">
            <w:pPr>
              <w:rPr>
                <w:sz w:val="16"/>
                <w:szCs w:val="16"/>
              </w:rPr>
            </w:pPr>
          </w:p>
          <w:p w:rsidR="00C11DA5" w:rsidRDefault="00C11DA5" w:rsidP="00C11D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External lighting is adequate.</w:t>
            </w:r>
          </w:p>
          <w:p w:rsidR="00C11DA5" w:rsidRDefault="00C11DA5" w:rsidP="00C11DA5">
            <w:pPr>
              <w:rPr>
                <w:sz w:val="16"/>
                <w:szCs w:val="16"/>
              </w:rPr>
            </w:pPr>
          </w:p>
          <w:p w:rsidR="00C11DA5" w:rsidRPr="002E14F3" w:rsidRDefault="00C11DA5" w:rsidP="00C11DA5">
            <w:pPr>
              <w:rPr>
                <w:sz w:val="16"/>
                <w:szCs w:val="16"/>
              </w:rPr>
            </w:pPr>
            <w:r w:rsidRPr="002E14F3">
              <w:rPr>
                <w:sz w:val="16"/>
                <w:szCs w:val="16"/>
              </w:rPr>
              <w:t>Shrubs etc. are cut back / reduced in height to improve vision.</w:t>
            </w:r>
          </w:p>
          <w:p w:rsidR="00C11DA5" w:rsidRPr="002E14F3" w:rsidRDefault="00C11DA5" w:rsidP="00C11DA5">
            <w:pPr>
              <w:rPr>
                <w:sz w:val="16"/>
                <w:szCs w:val="16"/>
              </w:rPr>
            </w:pPr>
          </w:p>
          <w:p w:rsidR="00C11DA5" w:rsidRDefault="00C11DA5" w:rsidP="00C11DA5">
            <w:pPr>
              <w:rPr>
                <w:sz w:val="16"/>
                <w:szCs w:val="16"/>
              </w:rPr>
            </w:pPr>
            <w:r w:rsidRPr="002E14F3">
              <w:rPr>
                <w:sz w:val="16"/>
                <w:szCs w:val="16"/>
              </w:rPr>
              <w:t>Enforcing measures are in place e.g. CCTV / disciplinary procedures.</w:t>
            </w:r>
          </w:p>
          <w:p w:rsidR="00C11DA5" w:rsidRDefault="00C11DA5" w:rsidP="00C11DA5">
            <w:pPr>
              <w:rPr>
                <w:sz w:val="16"/>
                <w:szCs w:val="16"/>
              </w:rPr>
            </w:pPr>
          </w:p>
          <w:p w:rsidR="00C11DA5" w:rsidRPr="00991B95" w:rsidRDefault="00C11DA5" w:rsidP="00C11D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2E14F3">
              <w:rPr>
                <w:sz w:val="16"/>
                <w:szCs w:val="16"/>
              </w:rPr>
              <w:t xml:space="preserve">mployees </w:t>
            </w:r>
            <w:r>
              <w:rPr>
                <w:sz w:val="16"/>
                <w:szCs w:val="16"/>
              </w:rPr>
              <w:t xml:space="preserve">are </w:t>
            </w:r>
            <w:r w:rsidRPr="002E14F3">
              <w:rPr>
                <w:sz w:val="16"/>
                <w:szCs w:val="16"/>
              </w:rPr>
              <w:t>aware that children must NOT be used as signallers e.g. during the reve</w:t>
            </w:r>
            <w:r>
              <w:rPr>
                <w:sz w:val="16"/>
                <w:szCs w:val="16"/>
              </w:rPr>
              <w:t>rsing / manoeuvring of vehicles.</w:t>
            </w:r>
          </w:p>
        </w:tc>
        <w:tc>
          <w:tcPr>
            <w:tcW w:w="129" w:type="pct"/>
            <w:shd w:val="clear" w:color="auto" w:fill="auto"/>
          </w:tcPr>
          <w:p w:rsidR="00C11DA5" w:rsidRPr="00BC67F5" w:rsidRDefault="00C11DA5" w:rsidP="00C11DA5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C11DA5" w:rsidRPr="00BC67F5" w:rsidRDefault="00C11DA5" w:rsidP="00C11DA5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C11DA5" w:rsidRPr="00BC67F5" w:rsidRDefault="00C11DA5" w:rsidP="00C11DA5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C11DA5" w:rsidRPr="00BC67F5" w:rsidRDefault="00C11DA5" w:rsidP="00C11DA5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C11DA5" w:rsidRPr="00BC67F5" w:rsidRDefault="00C11DA5" w:rsidP="00C11DA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C11DA5" w:rsidRPr="00BC67F5" w:rsidRDefault="00C11DA5" w:rsidP="00C11DA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C11DA5" w:rsidRPr="00BC67F5" w:rsidRDefault="00C11DA5" w:rsidP="00C11DA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C11DA5" w:rsidRPr="00BC67F5" w:rsidRDefault="00C11DA5" w:rsidP="00C11DA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11DA5" w:rsidRPr="00BC67F5" w:rsidRDefault="00C11DA5" w:rsidP="00C11DA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" w:type="pct"/>
            <w:tcBorders>
              <w:right w:val="single" w:sz="4" w:space="0" w:color="auto"/>
            </w:tcBorders>
            <w:shd w:val="clear" w:color="auto" w:fill="auto"/>
          </w:tcPr>
          <w:p w:rsidR="00C11DA5" w:rsidRPr="00BC67F5" w:rsidRDefault="00C11DA5" w:rsidP="00C11DA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1DA5" w:rsidRPr="00BC67F5" w:rsidTr="00C11DA5">
        <w:trPr>
          <w:cantSplit/>
          <w:trHeight w:val="911"/>
        </w:trPr>
        <w:tc>
          <w:tcPr>
            <w:tcW w:w="692" w:type="pct"/>
          </w:tcPr>
          <w:p w:rsidR="00C11DA5" w:rsidRPr="00D5481A" w:rsidRDefault="00C11DA5" w:rsidP="00C11DA5">
            <w:pPr>
              <w:pStyle w:val="Head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7" w:type="pct"/>
          </w:tcPr>
          <w:p w:rsidR="00C11DA5" w:rsidRPr="00991B95" w:rsidRDefault="00C11DA5" w:rsidP="00C11DA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0" w:type="pct"/>
            <w:gridSpan w:val="2"/>
          </w:tcPr>
          <w:p w:rsidR="00C11DA5" w:rsidRDefault="00C11DA5" w:rsidP="00C11D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2E14F3">
              <w:rPr>
                <w:sz w:val="16"/>
                <w:szCs w:val="16"/>
              </w:rPr>
              <w:t xml:space="preserve">nstructions </w:t>
            </w:r>
            <w:r>
              <w:rPr>
                <w:sz w:val="16"/>
                <w:szCs w:val="16"/>
              </w:rPr>
              <w:t xml:space="preserve">have </w:t>
            </w:r>
            <w:r w:rsidRPr="002E14F3">
              <w:rPr>
                <w:sz w:val="16"/>
                <w:szCs w:val="16"/>
              </w:rPr>
              <w:t>been given to those making deliveries</w:t>
            </w:r>
            <w:r>
              <w:rPr>
                <w:sz w:val="16"/>
                <w:szCs w:val="16"/>
              </w:rPr>
              <w:t xml:space="preserve"> to avoid peak pedestrian times.</w:t>
            </w:r>
          </w:p>
          <w:p w:rsidR="00C11DA5" w:rsidRDefault="00C11DA5" w:rsidP="00C11DA5">
            <w:pPr>
              <w:rPr>
                <w:sz w:val="16"/>
                <w:szCs w:val="16"/>
              </w:rPr>
            </w:pPr>
          </w:p>
          <w:p w:rsidR="00C11DA5" w:rsidRDefault="00C11DA5" w:rsidP="00C11D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2E14F3">
              <w:rPr>
                <w:sz w:val="16"/>
                <w:szCs w:val="16"/>
              </w:rPr>
              <w:t xml:space="preserve">onsideration </w:t>
            </w:r>
            <w:r>
              <w:rPr>
                <w:sz w:val="16"/>
                <w:szCs w:val="16"/>
              </w:rPr>
              <w:t>is</w:t>
            </w:r>
            <w:r w:rsidRPr="002E14F3">
              <w:rPr>
                <w:sz w:val="16"/>
                <w:szCs w:val="16"/>
              </w:rPr>
              <w:t xml:space="preserve"> given to the area immediately outside the school gates e.g. is there any ‘knock on’ effec</w:t>
            </w:r>
            <w:r>
              <w:rPr>
                <w:sz w:val="16"/>
                <w:szCs w:val="16"/>
              </w:rPr>
              <w:t>t resulting from measures taken.</w:t>
            </w:r>
          </w:p>
          <w:p w:rsidR="00C11DA5" w:rsidRDefault="00C11DA5" w:rsidP="00C11DA5">
            <w:pPr>
              <w:rPr>
                <w:sz w:val="16"/>
                <w:szCs w:val="16"/>
              </w:rPr>
            </w:pPr>
          </w:p>
          <w:p w:rsidR="00C11DA5" w:rsidRDefault="00C11DA5" w:rsidP="00C11D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2E14F3">
              <w:rPr>
                <w:sz w:val="16"/>
                <w:szCs w:val="16"/>
              </w:rPr>
              <w:t xml:space="preserve"> school travel plan</w:t>
            </w:r>
            <w:r>
              <w:rPr>
                <w:sz w:val="16"/>
                <w:szCs w:val="16"/>
              </w:rPr>
              <w:t xml:space="preserve"> is in operation.</w:t>
            </w:r>
          </w:p>
          <w:p w:rsidR="00C11DA5" w:rsidRDefault="00C11DA5" w:rsidP="00C11DA5">
            <w:pPr>
              <w:rPr>
                <w:sz w:val="16"/>
                <w:szCs w:val="16"/>
              </w:rPr>
            </w:pPr>
          </w:p>
          <w:p w:rsidR="00C11DA5" w:rsidRPr="002E14F3" w:rsidRDefault="00C11DA5" w:rsidP="00C11DA5">
            <w:pPr>
              <w:rPr>
                <w:sz w:val="16"/>
                <w:szCs w:val="16"/>
              </w:rPr>
            </w:pPr>
            <w:r w:rsidRPr="002E14F3">
              <w:rPr>
                <w:b/>
                <w:sz w:val="16"/>
                <w:szCs w:val="16"/>
              </w:rPr>
              <w:t>Reversing</w:t>
            </w:r>
            <w:r w:rsidRPr="002E14F3">
              <w:rPr>
                <w:sz w:val="16"/>
                <w:szCs w:val="16"/>
              </w:rPr>
              <w:t xml:space="preserve">: vehicle reversing </w:t>
            </w:r>
            <w:r>
              <w:rPr>
                <w:sz w:val="16"/>
                <w:szCs w:val="16"/>
              </w:rPr>
              <w:t xml:space="preserve">has </w:t>
            </w:r>
            <w:r w:rsidRPr="002E14F3">
              <w:rPr>
                <w:sz w:val="16"/>
                <w:szCs w:val="16"/>
              </w:rPr>
              <w:t>been minimised e.g. by use of o</w:t>
            </w:r>
            <w:r>
              <w:rPr>
                <w:sz w:val="16"/>
                <w:szCs w:val="16"/>
              </w:rPr>
              <w:t>ne way systems, turning circles.</w:t>
            </w:r>
          </w:p>
          <w:p w:rsidR="00C11DA5" w:rsidRPr="002E14F3" w:rsidRDefault="00C11DA5" w:rsidP="00C11DA5">
            <w:pPr>
              <w:rPr>
                <w:sz w:val="16"/>
                <w:szCs w:val="16"/>
              </w:rPr>
            </w:pPr>
          </w:p>
          <w:p w:rsidR="00C11DA5" w:rsidRDefault="00C11DA5" w:rsidP="00C11D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2E14F3">
              <w:rPr>
                <w:sz w:val="16"/>
                <w:szCs w:val="16"/>
              </w:rPr>
              <w:t xml:space="preserve">ll vehicles </w:t>
            </w:r>
            <w:r>
              <w:rPr>
                <w:sz w:val="16"/>
                <w:szCs w:val="16"/>
              </w:rPr>
              <w:t xml:space="preserve">are </w:t>
            </w:r>
            <w:r w:rsidRPr="002E14F3">
              <w:rPr>
                <w:sz w:val="16"/>
                <w:szCs w:val="16"/>
              </w:rPr>
              <w:t>aware of site rules a</w:t>
            </w:r>
            <w:r>
              <w:rPr>
                <w:sz w:val="16"/>
                <w:szCs w:val="16"/>
              </w:rPr>
              <w:t>bout workplace transport safety.</w:t>
            </w:r>
          </w:p>
          <w:p w:rsidR="00C11DA5" w:rsidRDefault="00C11DA5" w:rsidP="00C11DA5">
            <w:pPr>
              <w:rPr>
                <w:sz w:val="16"/>
                <w:szCs w:val="16"/>
              </w:rPr>
            </w:pPr>
          </w:p>
          <w:p w:rsidR="00C11DA5" w:rsidRDefault="00C11DA5" w:rsidP="00C11DA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</w:t>
            </w:r>
            <w:r w:rsidRPr="002E14F3">
              <w:rPr>
                <w:sz w:val="16"/>
                <w:szCs w:val="16"/>
              </w:rPr>
              <w:t>mployees</w:t>
            </w:r>
            <w:proofErr w:type="gramEnd"/>
            <w:r w:rsidRPr="002E14F3">
              <w:rPr>
                <w:sz w:val="16"/>
                <w:szCs w:val="16"/>
              </w:rPr>
              <w:t xml:space="preserve"> driving licences checked annually where appropriate</w:t>
            </w:r>
            <w:r>
              <w:rPr>
                <w:sz w:val="16"/>
                <w:szCs w:val="16"/>
              </w:rPr>
              <w:t>.</w:t>
            </w:r>
          </w:p>
          <w:p w:rsidR="00C11DA5" w:rsidRPr="00991B95" w:rsidRDefault="00C11DA5" w:rsidP="00C11DA5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</w:tcPr>
          <w:p w:rsidR="00C11DA5" w:rsidRPr="00BC67F5" w:rsidRDefault="00C11DA5" w:rsidP="00C11DA5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C11DA5" w:rsidRPr="00BC67F5" w:rsidRDefault="00C11DA5" w:rsidP="00C11DA5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C11DA5" w:rsidRPr="00BC67F5" w:rsidRDefault="00C11DA5" w:rsidP="00C11DA5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C11DA5" w:rsidRPr="00BC67F5" w:rsidRDefault="00C11DA5" w:rsidP="00C11DA5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C11DA5" w:rsidRPr="00BC67F5" w:rsidRDefault="00C11DA5" w:rsidP="00C11DA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C11DA5" w:rsidRPr="00BC67F5" w:rsidRDefault="00C11DA5" w:rsidP="00C11DA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C11DA5" w:rsidRPr="00BC67F5" w:rsidRDefault="00C11DA5" w:rsidP="00C11DA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C11DA5" w:rsidRPr="00BC67F5" w:rsidRDefault="00C11DA5" w:rsidP="00C11DA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11DA5" w:rsidRPr="00BC67F5" w:rsidRDefault="00C11DA5" w:rsidP="00C11DA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" w:type="pct"/>
            <w:tcBorders>
              <w:right w:val="single" w:sz="4" w:space="0" w:color="auto"/>
            </w:tcBorders>
            <w:shd w:val="clear" w:color="auto" w:fill="auto"/>
          </w:tcPr>
          <w:p w:rsidR="00C11DA5" w:rsidRPr="00BC67F5" w:rsidRDefault="00C11DA5" w:rsidP="00C11DA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1DA5" w:rsidRPr="00BC67F5" w:rsidTr="00C11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37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1DA5" w:rsidRPr="00BC67F5" w:rsidRDefault="00C11DA5" w:rsidP="00C11DA5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Consider if any additional hazards are created and control measures  are required if this activity is undertaken in non-routine or emergency conditions</w:t>
            </w:r>
          </w:p>
        </w:tc>
        <w:tc>
          <w:tcPr>
            <w:tcW w:w="12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A5" w:rsidRPr="00BC67F5" w:rsidRDefault="00C11DA5" w:rsidP="00C11DA5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Review Date (</w:t>
            </w:r>
            <w:r w:rsidRPr="00BC67F5">
              <w:rPr>
                <w:i/>
                <w:sz w:val="18"/>
                <w:szCs w:val="18"/>
                <w:lang w:eastAsia="en-US"/>
              </w:rPr>
              <w:t>Step 5</w:t>
            </w:r>
            <w:r w:rsidRPr="00BC67F5">
              <w:rPr>
                <w:sz w:val="18"/>
                <w:szCs w:val="18"/>
                <w:lang w:eastAsia="en-US"/>
              </w:rPr>
              <w:t>) :</w:t>
            </w:r>
          </w:p>
        </w:tc>
      </w:tr>
      <w:tr w:rsidR="00C11DA5" w:rsidRPr="00BC67F5" w:rsidTr="00C11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A5" w:rsidRPr="00BC67F5" w:rsidRDefault="00C11DA5" w:rsidP="00C11DA5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Assessors Signature:</w:t>
            </w:r>
          </w:p>
        </w:tc>
        <w:tc>
          <w:tcPr>
            <w:tcW w:w="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A5" w:rsidRPr="00BC67F5" w:rsidRDefault="00C11DA5" w:rsidP="00C11DA5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Date:</w:t>
            </w:r>
          </w:p>
        </w:tc>
        <w:tc>
          <w:tcPr>
            <w:tcW w:w="1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A5" w:rsidRPr="00BC67F5" w:rsidRDefault="00C11DA5" w:rsidP="00C11DA5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Authorised By:</w:t>
            </w:r>
          </w:p>
        </w:tc>
        <w:tc>
          <w:tcPr>
            <w:tcW w:w="8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A5" w:rsidRPr="00BC67F5" w:rsidRDefault="00C11DA5" w:rsidP="00C11DA5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Date:</w:t>
            </w:r>
          </w:p>
        </w:tc>
      </w:tr>
    </w:tbl>
    <w:tbl>
      <w:tblPr>
        <w:tblpPr w:leftFromText="180" w:rightFromText="180" w:vertAnchor="page" w:horzAnchor="margin" w:tblpXSpec="right" w:tblpY="4216"/>
        <w:tblOverlap w:val="never"/>
        <w:tblW w:w="7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6090"/>
      </w:tblGrid>
      <w:tr w:rsidR="00262ACB" w:rsidRPr="00BC67F5" w:rsidTr="00262ACB">
        <w:trPr>
          <w:cantSplit/>
          <w:trHeight w:val="351"/>
        </w:trPr>
        <w:tc>
          <w:tcPr>
            <w:tcW w:w="71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2ACB" w:rsidRPr="00BC67F5" w:rsidRDefault="00262ACB" w:rsidP="00262ACB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lastRenderedPageBreak/>
              <w:t>Risk Definitions</w:t>
            </w:r>
          </w:p>
        </w:tc>
      </w:tr>
      <w:tr w:rsidR="00262ACB" w:rsidRPr="00BC67F5" w:rsidTr="00262ACB">
        <w:trPr>
          <w:cantSplit/>
          <w:trHeight w:val="894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Low</w:t>
            </w:r>
          </w:p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vAlign w:val="center"/>
          </w:tcPr>
          <w:p w:rsidR="00262ACB" w:rsidRPr="00BC67F5" w:rsidRDefault="00262ACB" w:rsidP="00262ACB">
            <w:pPr>
              <w:rPr>
                <w:rFonts w:cs="Arial"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sz w:val="16"/>
                <w:szCs w:val="16"/>
                <w:lang w:eastAsia="en-US"/>
              </w:rPr>
              <w:t>Controls are adequate, no further action required, but ensure controls are monitored and any changes reassessed.</w:t>
            </w:r>
          </w:p>
        </w:tc>
      </w:tr>
      <w:tr w:rsidR="00262ACB" w:rsidRPr="00BC67F5" w:rsidTr="00262ACB">
        <w:trPr>
          <w:cantSplit/>
          <w:trHeight w:val="1254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Medium</w:t>
            </w:r>
          </w:p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vAlign w:val="center"/>
          </w:tcPr>
          <w:p w:rsidR="00262ACB" w:rsidRPr="00BC67F5" w:rsidRDefault="00262ACB" w:rsidP="00262ACB">
            <w:pPr>
              <w:rPr>
                <w:rFonts w:cs="Arial"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sz w:val="16"/>
                <w:szCs w:val="16"/>
                <w:lang w:eastAsia="en-US"/>
              </w:rPr>
              <w:t>Consideration should be given as to whether the risks can be reduced using the hierarchy of control measures.  Risk reduction measures should be implemented within a defined time periods.  Arrangements should be made to ensure that the controls are maintained and monitored for adequacy.</w:t>
            </w:r>
          </w:p>
        </w:tc>
      </w:tr>
      <w:tr w:rsidR="00262ACB" w:rsidRPr="00BC67F5" w:rsidTr="00262ACB">
        <w:trPr>
          <w:cantSplit/>
          <w:trHeight w:val="1601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High</w:t>
            </w:r>
          </w:p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tcBorders>
              <w:bottom w:val="single" w:sz="4" w:space="0" w:color="auto"/>
            </w:tcBorders>
            <w:vAlign w:val="center"/>
          </w:tcPr>
          <w:p w:rsidR="00262ACB" w:rsidRPr="00BC67F5" w:rsidRDefault="00262ACB" w:rsidP="00262ACB">
            <w:pPr>
              <w:rPr>
                <w:rFonts w:cs="Arial"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sz w:val="16"/>
                <w:szCs w:val="16"/>
                <w:lang w:eastAsia="en-US"/>
              </w:rPr>
              <w:t xml:space="preserve">Substantial improvements should be made to reduce the level to an acceptable level.  Risk reduction measures should be implemented urgently with a defined period.  Consider suspending or restricting the activity, or applying interim risks controls.  Activities in this category </w:t>
            </w: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must</w:t>
            </w:r>
            <w:r w:rsidRPr="00BC67F5">
              <w:rPr>
                <w:rFonts w:cs="Arial"/>
                <w:sz w:val="16"/>
                <w:szCs w:val="16"/>
                <w:lang w:eastAsia="en-US"/>
              </w:rPr>
              <w:t xml:space="preserve"> have a written method statement/safe system of work and arrangements must be made to ensure that the controls are maintained and monitored for adequacy.</w:t>
            </w:r>
          </w:p>
        </w:tc>
      </w:tr>
    </w:tbl>
    <w:tbl>
      <w:tblPr>
        <w:tblpPr w:leftFromText="180" w:rightFromText="180" w:vertAnchor="text" w:horzAnchor="margin" w:tblpY="1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199"/>
        <w:gridCol w:w="1768"/>
        <w:gridCol w:w="1768"/>
        <w:gridCol w:w="1770"/>
      </w:tblGrid>
      <w:tr w:rsidR="003C74EC" w:rsidRPr="00BC67F5" w:rsidTr="003C74EC">
        <w:trPr>
          <w:trHeight w:val="938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74EC" w:rsidRPr="00BC67F5" w:rsidRDefault="003C74EC" w:rsidP="003C74EC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Potential Severity of  Harm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  <w:r w:rsidRPr="00BC67F5">
              <w:rPr>
                <w:b/>
                <w:sz w:val="16"/>
                <w:szCs w:val="16"/>
                <w:lang w:eastAsia="en-US"/>
              </w:rPr>
              <w:t xml:space="preserve"> (e.g. death or paralysis, long term serious ill health)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</w:tc>
      </w:tr>
      <w:tr w:rsidR="003C74EC" w:rsidRPr="00BC67F5" w:rsidTr="003C74EC">
        <w:trPr>
          <w:trHeight w:val="93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  <w:r w:rsidRPr="00BC67F5">
              <w:rPr>
                <w:b/>
                <w:sz w:val="16"/>
                <w:szCs w:val="16"/>
                <w:lang w:eastAsia="en-US"/>
              </w:rPr>
              <w:t xml:space="preserve"> (an injury requiring further medical assistance or is a RIDDOR incident)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E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</w:tc>
      </w:tr>
      <w:tr w:rsidR="003C74EC" w:rsidRPr="00BC67F5" w:rsidTr="003C74EC">
        <w:trPr>
          <w:trHeight w:val="889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 xml:space="preserve">Low </w:t>
            </w:r>
            <w:r w:rsidRPr="00BC67F5">
              <w:rPr>
                <w:b/>
                <w:sz w:val="16"/>
                <w:szCs w:val="16"/>
                <w:lang w:eastAsia="en-US"/>
              </w:rPr>
              <w:t>(minor injuries requiring first aid)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</w:tc>
      </w:tr>
      <w:tr w:rsidR="003C74EC" w:rsidRPr="00BC67F5" w:rsidTr="003C74EC">
        <w:trPr>
          <w:trHeight w:val="826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(The event is unlikely to happen)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(It is fairly likely it will happen)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(It is likely to happen)</w:t>
            </w:r>
          </w:p>
        </w:tc>
      </w:tr>
      <w:tr w:rsidR="003C74EC" w:rsidRPr="00BC67F5" w:rsidTr="003C74EC">
        <w:trPr>
          <w:trHeight w:val="477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Likelihood of Harm Occurring</w:t>
            </w:r>
          </w:p>
        </w:tc>
      </w:tr>
    </w:tbl>
    <w:p w:rsidR="00BC67F5" w:rsidRPr="00BC67F5" w:rsidRDefault="00BC67F5" w:rsidP="002F5024"/>
    <w:sectPr w:rsidR="00BC67F5" w:rsidRPr="00BC67F5" w:rsidSect="009F7205">
      <w:type w:val="continuous"/>
      <w:pgSz w:w="16840" w:h="11907" w:orient="landscape" w:code="9"/>
      <w:pgMar w:top="567" w:right="567" w:bottom="567" w:left="567" w:header="709" w:footer="33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530" w:rsidRDefault="00267530">
      <w:r>
        <w:separator/>
      </w:r>
    </w:p>
  </w:endnote>
  <w:endnote w:type="continuationSeparator" w:id="0">
    <w:p w:rsidR="00267530" w:rsidRDefault="0026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28867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660EC" w:rsidRPr="00D173B4" w:rsidRDefault="00282C56" w:rsidP="00A660EC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Version 5.1</w:t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>Approved:</w:t>
            </w:r>
            <w:r>
              <w:rPr>
                <w:sz w:val="20"/>
                <w:szCs w:val="20"/>
              </w:rPr>
              <w:t xml:space="preserve"> April 2015</w:t>
            </w:r>
          </w:p>
          <w:p w:rsidR="00A660EC" w:rsidRDefault="00A660EC" w:rsidP="00A660EC">
            <w:pPr>
              <w:pStyle w:val="Footer"/>
              <w:jc w:val="center"/>
            </w:pPr>
            <w:r w:rsidRPr="00D173B4">
              <w:rPr>
                <w:sz w:val="20"/>
                <w:szCs w:val="20"/>
              </w:rPr>
              <w:t xml:space="preserve">Page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 w:rsidR="00664145">
              <w:rPr>
                <w:b/>
                <w:bCs/>
                <w:noProof/>
                <w:sz w:val="20"/>
                <w:szCs w:val="20"/>
              </w:rPr>
              <w:t>4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  <w:r w:rsidRPr="00D173B4">
              <w:rPr>
                <w:sz w:val="20"/>
                <w:szCs w:val="20"/>
              </w:rPr>
              <w:t xml:space="preserve"> of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 w:rsidR="00664145">
              <w:rPr>
                <w:b/>
                <w:bCs/>
                <w:noProof/>
                <w:sz w:val="20"/>
                <w:szCs w:val="20"/>
              </w:rPr>
              <w:t>4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660EC" w:rsidRDefault="00A660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530" w:rsidRDefault="00267530">
      <w:r>
        <w:separator/>
      </w:r>
    </w:p>
  </w:footnote>
  <w:footnote w:type="continuationSeparator" w:id="0">
    <w:p w:rsidR="00267530" w:rsidRDefault="00267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A4B5D"/>
    <w:multiLevelType w:val="hybridMultilevel"/>
    <w:tmpl w:val="9CBEBF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02"/>
    <w:rsid w:val="000D000C"/>
    <w:rsid w:val="00151A8F"/>
    <w:rsid w:val="00174DFF"/>
    <w:rsid w:val="001815D4"/>
    <w:rsid w:val="001A112F"/>
    <w:rsid w:val="00262ACB"/>
    <w:rsid w:val="00267530"/>
    <w:rsid w:val="00282C56"/>
    <w:rsid w:val="002A2F47"/>
    <w:rsid w:val="002A75FD"/>
    <w:rsid w:val="002D6736"/>
    <w:rsid w:val="002F5024"/>
    <w:rsid w:val="00361260"/>
    <w:rsid w:val="00382ED6"/>
    <w:rsid w:val="00393A30"/>
    <w:rsid w:val="00397886"/>
    <w:rsid w:val="003C74EC"/>
    <w:rsid w:val="00410453"/>
    <w:rsid w:val="00412600"/>
    <w:rsid w:val="00453E47"/>
    <w:rsid w:val="004F099F"/>
    <w:rsid w:val="004F6A6F"/>
    <w:rsid w:val="00607514"/>
    <w:rsid w:val="00611802"/>
    <w:rsid w:val="00617CB4"/>
    <w:rsid w:val="00664145"/>
    <w:rsid w:val="00687E2E"/>
    <w:rsid w:val="00777909"/>
    <w:rsid w:val="00783ED6"/>
    <w:rsid w:val="007A4DE9"/>
    <w:rsid w:val="007A542F"/>
    <w:rsid w:val="008B5FD0"/>
    <w:rsid w:val="0090721B"/>
    <w:rsid w:val="00907DA8"/>
    <w:rsid w:val="00912754"/>
    <w:rsid w:val="00974975"/>
    <w:rsid w:val="00991AEE"/>
    <w:rsid w:val="009F7205"/>
    <w:rsid w:val="00A660EC"/>
    <w:rsid w:val="00AC42CC"/>
    <w:rsid w:val="00B56EDA"/>
    <w:rsid w:val="00B957A3"/>
    <w:rsid w:val="00BC67F5"/>
    <w:rsid w:val="00BE04CC"/>
    <w:rsid w:val="00C11DA5"/>
    <w:rsid w:val="00C25399"/>
    <w:rsid w:val="00C52A3B"/>
    <w:rsid w:val="00CA1981"/>
    <w:rsid w:val="00D173B4"/>
    <w:rsid w:val="00D42072"/>
    <w:rsid w:val="00DB0BA3"/>
    <w:rsid w:val="00E6636C"/>
    <w:rsid w:val="00EF582D"/>
    <w:rsid w:val="00F22395"/>
    <w:rsid w:val="00F27B6A"/>
    <w:rsid w:val="00F45CE7"/>
    <w:rsid w:val="00F544D1"/>
    <w:rsid w:val="00F7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EAE6F5FA-FDC4-4160-8DFF-87D0B2B1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90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67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77790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3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93A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3A3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74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497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660EC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C6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link w:val="Header"/>
    <w:locked/>
    <w:rsid w:val="00E6636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331\AppData\Local\Microsoft\Windows\Temporary%20Internet%20Files\Content.IE5\M6Z02DQJ\Form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Form[1]</Template>
  <TotalTime>1</TotalTime>
  <Pages>4</Pages>
  <Words>690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Holmes</dc:creator>
  <cp:lastModifiedBy>Laura Holmes</cp:lastModifiedBy>
  <cp:revision>3</cp:revision>
  <cp:lastPrinted>2012-10-02T09:09:00Z</cp:lastPrinted>
  <dcterms:created xsi:type="dcterms:W3CDTF">2017-04-11T07:46:00Z</dcterms:created>
  <dcterms:modified xsi:type="dcterms:W3CDTF">2017-08-22T09:01:00Z</dcterms:modified>
</cp:coreProperties>
</file>