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15C1B" w14:textId="77777777" w:rsidR="00DB0BA3" w:rsidRDefault="00611802">
      <w:r>
        <w:rPr>
          <w:noProof/>
        </w:rPr>
        <w:drawing>
          <wp:inline distT="0" distB="0" distL="0" distR="0" wp14:anchorId="40C53892" wp14:editId="691807B6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72A16" w14:textId="77777777" w:rsidR="00393A30" w:rsidRDefault="00393A30">
      <w:pPr>
        <w:sectPr w:rsidR="00393A30" w:rsidSect="001815D4">
          <w:headerReference w:type="default" r:id="rId11"/>
          <w:footerReference w:type="default" r:id="rId12"/>
          <w:pgSz w:w="11907" w:h="16840" w:code="9"/>
          <w:pgMar w:top="567" w:right="567" w:bottom="567" w:left="567" w:header="709" w:footer="335" w:gutter="0"/>
          <w:cols w:space="708"/>
          <w:docGrid w:linePitch="360"/>
        </w:sectPr>
      </w:pPr>
    </w:p>
    <w:p w14:paraId="09866344" w14:textId="77777777" w:rsidR="00393A30" w:rsidRDefault="00393A30"/>
    <w:tbl>
      <w:tblPr>
        <w:tblStyle w:val="TableGrid"/>
        <w:tblW w:w="11907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67"/>
      </w:tblGrid>
      <w:tr w:rsidR="00393A30" w14:paraId="43A27515" w14:textId="77777777" w:rsidTr="76C7806C">
        <w:trPr>
          <w:trHeight w:val="284"/>
        </w:trPr>
        <w:tc>
          <w:tcPr>
            <w:tcW w:w="567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039ACFF2" w14:textId="7697A4BC" w:rsidR="00393A30" w:rsidRDefault="00393A30" w:rsidP="76C7806C">
            <w:pPr>
              <w:spacing w:line="259" w:lineRule="auto"/>
              <w:ind w:left="-391" w:firstLine="138"/>
            </w:pPr>
          </w:p>
        </w:tc>
        <w:tc>
          <w:tcPr>
            <w:tcW w:w="10773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52818C8" w14:textId="7930799D" w:rsidR="00393A30" w:rsidRPr="001815D4" w:rsidRDefault="1C3A7EC4" w:rsidP="76C7806C">
            <w:pPr>
              <w:rPr>
                <w:b/>
                <w:bCs/>
                <w:color w:val="FFFFFF"/>
                <w:sz w:val="32"/>
                <w:szCs w:val="32"/>
              </w:rPr>
            </w:pPr>
            <w:r w:rsidRPr="76C7806C">
              <w:rPr>
                <w:b/>
                <w:bCs/>
                <w:color w:val="FFFFFF" w:themeColor="background1"/>
                <w:sz w:val="32"/>
                <w:szCs w:val="32"/>
              </w:rPr>
              <w:t>Pregnancy - N</w:t>
            </w:r>
            <w:r w:rsidR="0021215C" w:rsidRPr="76C7806C">
              <w:rPr>
                <w:b/>
                <w:bCs/>
                <w:color w:val="FFFFFF" w:themeColor="background1"/>
                <w:sz w:val="32"/>
                <w:szCs w:val="32"/>
              </w:rPr>
              <w:t xml:space="preserve">ew and Expectant </w:t>
            </w:r>
            <w:r w:rsidR="70452A9C" w:rsidRPr="76C7806C">
              <w:rPr>
                <w:b/>
                <w:bCs/>
                <w:color w:val="FFFFFF" w:themeColor="background1"/>
                <w:sz w:val="32"/>
                <w:szCs w:val="32"/>
              </w:rPr>
              <w:t>Employee’s Assessment.</w:t>
            </w:r>
          </w:p>
        </w:tc>
        <w:tc>
          <w:tcPr>
            <w:tcW w:w="567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4E4B8E64" w14:textId="77777777" w:rsidR="00393A30" w:rsidRDefault="00393A30" w:rsidP="00393A30"/>
        </w:tc>
      </w:tr>
    </w:tbl>
    <w:p w14:paraId="4A728FE7" w14:textId="77777777" w:rsidR="00393A30" w:rsidRDefault="00393A30"/>
    <w:tbl>
      <w:tblPr>
        <w:tblStyle w:val="TableGrid"/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3210"/>
        <w:gridCol w:w="1750"/>
        <w:gridCol w:w="710"/>
        <w:gridCol w:w="2314"/>
        <w:gridCol w:w="1561"/>
        <w:gridCol w:w="1218"/>
      </w:tblGrid>
      <w:tr w:rsidR="00C83DE0" w:rsidRPr="001B7C66" w14:paraId="7A4A1417" w14:textId="77777777" w:rsidTr="008C023B">
        <w:trPr>
          <w:tblHeader/>
        </w:trPr>
        <w:tc>
          <w:tcPr>
            <w:tcW w:w="1491" w:type="pct"/>
            <w:tcBorders>
              <w:bottom w:val="single" w:sz="4" w:space="0" w:color="auto"/>
            </w:tcBorders>
            <w:shd w:val="clear" w:color="auto" w:fill="CCFFFF"/>
          </w:tcPr>
          <w:p w14:paraId="74A12329" w14:textId="77777777" w:rsidR="00FC3680" w:rsidRPr="001B7C66" w:rsidRDefault="00FC3680" w:rsidP="00E9162A">
            <w:pPr>
              <w:ind w:left="22" w:hanging="22"/>
              <w:rPr>
                <w:b/>
                <w:sz w:val="20"/>
              </w:rPr>
            </w:pPr>
            <w:r w:rsidRPr="001B7C66">
              <w:rPr>
                <w:b/>
                <w:sz w:val="20"/>
              </w:rPr>
              <w:t>Assessment Checklist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CCFFFF"/>
          </w:tcPr>
          <w:p w14:paraId="64CEE071" w14:textId="2E47CA42" w:rsidR="00FC3680" w:rsidRPr="001B7C66" w:rsidRDefault="00FC3680" w:rsidP="00E9162A">
            <w:pPr>
              <w:rPr>
                <w:b/>
                <w:bCs/>
                <w:sz w:val="18"/>
                <w:szCs w:val="18"/>
              </w:rPr>
            </w:pPr>
            <w:r w:rsidRPr="4C0F8802">
              <w:rPr>
                <w:b/>
                <w:bCs/>
                <w:sz w:val="18"/>
                <w:szCs w:val="18"/>
              </w:rPr>
              <w:t>Yes</w:t>
            </w:r>
            <w:r>
              <w:rPr>
                <w:b/>
                <w:bCs/>
                <w:sz w:val="18"/>
                <w:szCs w:val="18"/>
              </w:rPr>
              <w:t>, No, N/A</w:t>
            </w:r>
          </w:p>
        </w:tc>
        <w:tc>
          <w:tcPr>
            <w:tcW w:w="1405" w:type="pct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2C56A5BE" w14:textId="77777777" w:rsidR="00FC3680" w:rsidRPr="001B7C66" w:rsidRDefault="00FC3680" w:rsidP="00E9162A">
            <w:pPr>
              <w:rPr>
                <w:b/>
                <w:sz w:val="20"/>
              </w:rPr>
            </w:pPr>
            <w:r w:rsidRPr="001B7C66">
              <w:rPr>
                <w:b/>
                <w:sz w:val="20"/>
              </w:rPr>
              <w:t xml:space="preserve">Recommended Actions and Comments 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CCFFFF"/>
          </w:tcPr>
          <w:p w14:paraId="28959B42" w14:textId="5D1684A0" w:rsidR="00FC3680" w:rsidRPr="001B7C66" w:rsidRDefault="00C70947" w:rsidP="00E916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By </w:t>
            </w:r>
            <w:r w:rsidR="00EB28B8">
              <w:rPr>
                <w:b/>
                <w:sz w:val="20"/>
              </w:rPr>
              <w:t>whom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CCFFFF"/>
          </w:tcPr>
          <w:p w14:paraId="132129B7" w14:textId="322CCE88" w:rsidR="00FC3680" w:rsidRPr="001B7C66" w:rsidRDefault="00CE2056" w:rsidP="00E916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completed</w:t>
            </w:r>
          </w:p>
        </w:tc>
      </w:tr>
      <w:tr w:rsidR="000C2132" w:rsidRPr="0032723A" w14:paraId="2EB71627" w14:textId="77777777" w:rsidTr="008C023B">
        <w:tc>
          <w:tcPr>
            <w:tcW w:w="1491" w:type="pct"/>
          </w:tcPr>
          <w:p w14:paraId="6BB4B8FD" w14:textId="77777777" w:rsidR="00FC3680" w:rsidRDefault="00FC3680" w:rsidP="00E9162A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>Is the temperature at a comfortable level?</w:t>
            </w:r>
          </w:p>
          <w:p w14:paraId="39A50558" w14:textId="685DA5F6" w:rsidR="00FC3680" w:rsidRPr="0032723A" w:rsidRDefault="00FC3680" w:rsidP="00E9162A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203176156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0ACADE68" w14:textId="123380A6" w:rsidR="00FC3680" w:rsidRPr="0032723A" w:rsidRDefault="00DF3F76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32014361" w14:textId="65699766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18508537" w14:textId="77777777" w:rsidR="00FC3680" w:rsidRDefault="00FC3680" w:rsidP="00E9162A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80481453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75829C67" w14:textId="12D0DCC8" w:rsidR="00FC3680" w:rsidRPr="0032723A" w:rsidRDefault="00A20FF8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4D0FF00B" w14:textId="77777777" w:rsidTr="008C023B">
        <w:tc>
          <w:tcPr>
            <w:tcW w:w="1491" w:type="pct"/>
          </w:tcPr>
          <w:p w14:paraId="00E83B68" w14:textId="612AF6FB" w:rsidR="000337DF" w:rsidRDefault="000337DF" w:rsidP="000337DF">
            <w:pPr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t>Is the employee likely to be exposed to smells which could cause nausea?</w:t>
            </w:r>
          </w:p>
          <w:p w14:paraId="575745AC" w14:textId="1698D9CD" w:rsidR="000337DF" w:rsidRPr="0032723A" w:rsidRDefault="000337DF" w:rsidP="000337DF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981493919"/>
            <w:placeholder>
              <w:docPart w:val="723FF35FD8FA41689B592FB12EE828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4A18B06D" w14:textId="6A6BD9BD" w:rsidR="000337DF" w:rsidRPr="0032723A" w:rsidRDefault="000337DF" w:rsidP="000337DF">
                <w:pPr>
                  <w:rPr>
                    <w:sz w:val="22"/>
                    <w:szCs w:val="22"/>
                  </w:rPr>
                </w:pPr>
                <w:r w:rsidRPr="009A30C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7706C7C9" w14:textId="77777777" w:rsidR="000337DF" w:rsidRPr="0032723A" w:rsidRDefault="000337DF" w:rsidP="000337DF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387C72ED" w14:textId="77777777" w:rsidR="000337DF" w:rsidRPr="0032723A" w:rsidRDefault="000337DF" w:rsidP="000337DF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121884669"/>
            <w:placeholder>
              <w:docPart w:val="47885076590E41B8A6FA2DE59E07F34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5A2B6008" w14:textId="6FCEB2A6" w:rsidR="000337DF" w:rsidRPr="0032723A" w:rsidRDefault="000337DF" w:rsidP="000337DF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2E1396D4" w14:textId="77777777" w:rsidTr="008C023B">
        <w:tc>
          <w:tcPr>
            <w:tcW w:w="1491" w:type="pct"/>
          </w:tcPr>
          <w:p w14:paraId="7778A75D" w14:textId="080D03E0" w:rsidR="000337DF" w:rsidRPr="0032723A" w:rsidRDefault="000337DF" w:rsidP="000337DF">
            <w:pPr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t>Has the employee completed a display screen assessment form since they reported their pregnancy?</w:t>
            </w:r>
          </w:p>
          <w:p w14:paraId="6AB9A507" w14:textId="6053FF8B" w:rsidR="000337DF" w:rsidRPr="00E9162A" w:rsidRDefault="000337DF" w:rsidP="000337DF">
            <w:pPr>
              <w:pStyle w:val="ListParagraph"/>
              <w:numPr>
                <w:ilvl w:val="0"/>
                <w:numId w:val="18"/>
              </w:numPr>
              <w:ind w:left="306"/>
              <w:rPr>
                <w:sz w:val="22"/>
                <w:szCs w:val="22"/>
              </w:rPr>
            </w:pPr>
            <w:r w:rsidRPr="00E9162A">
              <w:rPr>
                <w:sz w:val="22"/>
                <w:szCs w:val="22"/>
              </w:rPr>
              <w:t>Have the necessary actions been dealt with?</w:t>
            </w:r>
          </w:p>
          <w:p w14:paraId="581556C2" w14:textId="77777777" w:rsidR="000337DF" w:rsidRPr="00E9162A" w:rsidRDefault="000337DF" w:rsidP="000337DF">
            <w:pPr>
              <w:pStyle w:val="ListParagraph"/>
              <w:numPr>
                <w:ilvl w:val="0"/>
                <w:numId w:val="18"/>
              </w:numPr>
              <w:ind w:left="306"/>
              <w:rPr>
                <w:sz w:val="22"/>
                <w:szCs w:val="22"/>
              </w:rPr>
            </w:pPr>
            <w:r w:rsidRPr="00E9162A">
              <w:rPr>
                <w:sz w:val="22"/>
                <w:szCs w:val="22"/>
              </w:rPr>
              <w:t>Is there sufficient room as the pregnancy develops?</w:t>
            </w:r>
          </w:p>
          <w:p w14:paraId="6EFCDC53" w14:textId="683BC584" w:rsidR="000337DF" w:rsidRPr="0032723A" w:rsidRDefault="000337DF" w:rsidP="000337DF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618023542"/>
            <w:placeholder>
              <w:docPart w:val="FC1A4DA61F304536A95FF51B87F5B0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759D53BC" w14:textId="04F2B2E5" w:rsidR="000337DF" w:rsidRPr="0032723A" w:rsidRDefault="000337DF" w:rsidP="000337DF">
                <w:pPr>
                  <w:rPr>
                    <w:sz w:val="22"/>
                    <w:szCs w:val="22"/>
                  </w:rPr>
                </w:pPr>
                <w:r w:rsidRPr="009A30C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7A22F9ED" w14:textId="77777777" w:rsidR="000337DF" w:rsidRPr="0032723A" w:rsidRDefault="000337DF" w:rsidP="000337DF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72C176B2" w14:textId="77777777" w:rsidR="000337DF" w:rsidRPr="0032723A" w:rsidRDefault="000337DF" w:rsidP="000337DF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369984471"/>
            <w:placeholder>
              <w:docPart w:val="47885076590E41B8A6FA2DE59E07F34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2ADAFC73" w14:textId="177C6ABA" w:rsidR="000337DF" w:rsidRPr="0032723A" w:rsidRDefault="000337DF" w:rsidP="000337DF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1F8E6E80" w14:textId="77777777" w:rsidTr="008C023B">
        <w:tc>
          <w:tcPr>
            <w:tcW w:w="1491" w:type="pct"/>
          </w:tcPr>
          <w:p w14:paraId="3E223392" w14:textId="77777777" w:rsidR="000337DF" w:rsidRDefault="000337DF" w:rsidP="000337DF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 xml:space="preserve">Are traffic routes kept clear of obstacles, which could result in a slip, </w:t>
            </w:r>
            <w:proofErr w:type="gramStart"/>
            <w:r w:rsidRPr="0032723A">
              <w:rPr>
                <w:sz w:val="22"/>
                <w:szCs w:val="22"/>
              </w:rPr>
              <w:t>trip</w:t>
            </w:r>
            <w:proofErr w:type="gramEnd"/>
            <w:r w:rsidRPr="0032723A">
              <w:rPr>
                <w:sz w:val="22"/>
                <w:szCs w:val="22"/>
              </w:rPr>
              <w:t xml:space="preserve"> and fall hazard?</w:t>
            </w:r>
          </w:p>
          <w:p w14:paraId="166D75E8" w14:textId="16C27C2B" w:rsidR="000337DF" w:rsidRPr="0032723A" w:rsidRDefault="000337DF" w:rsidP="000337DF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843932020"/>
            <w:placeholder>
              <w:docPart w:val="E09E758D23F4480D99B1C764586A9D4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00510A5F" w14:textId="4D91CEF9" w:rsidR="000337DF" w:rsidRPr="0032723A" w:rsidRDefault="000337DF" w:rsidP="000337DF">
                <w:pPr>
                  <w:rPr>
                    <w:sz w:val="22"/>
                    <w:szCs w:val="22"/>
                  </w:rPr>
                </w:pPr>
                <w:r w:rsidRPr="009A30C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410D556D" w14:textId="77777777" w:rsidR="000337DF" w:rsidRPr="0032723A" w:rsidRDefault="000337DF" w:rsidP="000337DF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058745E6" w14:textId="77777777" w:rsidR="000337DF" w:rsidRPr="0032723A" w:rsidRDefault="000337DF" w:rsidP="000337DF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331836189"/>
            <w:placeholder>
              <w:docPart w:val="47885076590E41B8A6FA2DE59E07F34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37930E0A" w14:textId="1B4D75D8" w:rsidR="000337DF" w:rsidRPr="0032723A" w:rsidRDefault="000337DF" w:rsidP="000337DF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32B9E155" w14:textId="77777777" w:rsidTr="008C023B">
        <w:trPr>
          <w:trHeight w:val="289"/>
        </w:trPr>
        <w:tc>
          <w:tcPr>
            <w:tcW w:w="1491" w:type="pct"/>
          </w:tcPr>
          <w:p w14:paraId="32A734E5" w14:textId="67A4A462" w:rsidR="000337DF" w:rsidRDefault="00DD455D" w:rsidP="000337DF">
            <w:pPr>
              <w:ind w:left="22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a possibility that floors </w:t>
            </w:r>
            <w:r w:rsidR="00B03488">
              <w:rPr>
                <w:sz w:val="22"/>
                <w:szCs w:val="22"/>
              </w:rPr>
              <w:t xml:space="preserve">&amp; surfaces </w:t>
            </w:r>
            <w:r>
              <w:rPr>
                <w:sz w:val="22"/>
                <w:szCs w:val="22"/>
              </w:rPr>
              <w:t>could become</w:t>
            </w:r>
            <w:r w:rsidR="00B03488">
              <w:rPr>
                <w:sz w:val="22"/>
                <w:szCs w:val="22"/>
              </w:rPr>
              <w:t xml:space="preserve"> slippery when wet</w:t>
            </w:r>
            <w:r w:rsidR="000337DF" w:rsidRPr="0032723A">
              <w:rPr>
                <w:sz w:val="22"/>
                <w:szCs w:val="22"/>
              </w:rPr>
              <w:t>?</w:t>
            </w:r>
          </w:p>
          <w:p w14:paraId="3631E850" w14:textId="4121397D" w:rsidR="000337DF" w:rsidRPr="0032723A" w:rsidRDefault="000337DF" w:rsidP="000337DF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969926994"/>
            <w:placeholder>
              <w:docPart w:val="3E798EAE0DCB4C278293B54E313A95F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33AA074D" w14:textId="37C8B70E" w:rsidR="000337DF" w:rsidRPr="0032723A" w:rsidRDefault="000337DF" w:rsidP="000337DF">
                <w:pPr>
                  <w:rPr>
                    <w:sz w:val="22"/>
                    <w:szCs w:val="22"/>
                  </w:rPr>
                </w:pPr>
                <w:r w:rsidRPr="009A30C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7E229E3D" w14:textId="77777777" w:rsidR="000337DF" w:rsidRPr="0032723A" w:rsidRDefault="000337DF" w:rsidP="000337DF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17A8978A" w14:textId="77777777" w:rsidR="000337DF" w:rsidRPr="0032723A" w:rsidRDefault="000337DF" w:rsidP="000337DF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161928874"/>
            <w:placeholder>
              <w:docPart w:val="47885076590E41B8A6FA2DE59E07F34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111D790F" w14:textId="56954F82" w:rsidR="000337DF" w:rsidRPr="0032723A" w:rsidRDefault="000337DF" w:rsidP="000337DF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7FDEE59C" w14:textId="77777777" w:rsidTr="008C023B">
        <w:tc>
          <w:tcPr>
            <w:tcW w:w="1491" w:type="pct"/>
          </w:tcPr>
          <w:p w14:paraId="20064C27" w14:textId="5D291918" w:rsidR="00FC3680" w:rsidRPr="0032723A" w:rsidRDefault="00FC3680" w:rsidP="00E9162A">
            <w:pPr>
              <w:spacing w:after="120"/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t>Is there a need to access areas with limited space i.e., storerooms, lofts etc.</w:t>
            </w:r>
          </w:p>
        </w:tc>
        <w:sdt>
          <w:sdtPr>
            <w:rPr>
              <w:sz w:val="22"/>
              <w:szCs w:val="22"/>
            </w:rPr>
            <w:id w:val="-107366114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2CA43894" w14:textId="55BF9D08" w:rsidR="00FC3680" w:rsidRPr="0032723A" w:rsidRDefault="002E2836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46B8B7A6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137A8838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8811202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376A30CC" w14:textId="1ABB0E99" w:rsidR="00FC3680" w:rsidRPr="0032723A" w:rsidRDefault="00310C24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520AB894" w14:textId="77777777" w:rsidTr="008C023B">
        <w:tc>
          <w:tcPr>
            <w:tcW w:w="1491" w:type="pct"/>
          </w:tcPr>
          <w:p w14:paraId="65536CA4" w14:textId="77777777" w:rsidR="00FC3680" w:rsidRDefault="00FC3680" w:rsidP="00E9162A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>Does the employee have easy access to sanitary facilities?</w:t>
            </w:r>
          </w:p>
          <w:p w14:paraId="481DA960" w14:textId="711247A5" w:rsidR="00FC3680" w:rsidRPr="0032723A" w:rsidRDefault="00FC3680" w:rsidP="00E9162A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09297217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34F79594" w14:textId="6DEC97A5" w:rsidR="00FC3680" w:rsidRPr="0032723A" w:rsidRDefault="002E2836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1CE49B54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457F2F20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24301246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0927AC54" w14:textId="03B5AB87" w:rsidR="00FC3680" w:rsidRPr="0032723A" w:rsidRDefault="00310C24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12320AF1" w14:textId="77777777" w:rsidTr="008C023B">
        <w:tc>
          <w:tcPr>
            <w:tcW w:w="1491" w:type="pct"/>
          </w:tcPr>
          <w:p w14:paraId="415E25AE" w14:textId="77777777" w:rsidR="00FC3680" w:rsidRDefault="00FC3680" w:rsidP="00E9162A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>Is the employee able to take toilet breaks when necessary?</w:t>
            </w:r>
          </w:p>
          <w:p w14:paraId="0057EA19" w14:textId="4C7BB867" w:rsidR="00FC3680" w:rsidRPr="0032723A" w:rsidRDefault="00FC3680" w:rsidP="00E9162A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35801332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47BC7CE0" w14:textId="45653FE3" w:rsidR="00FC3680" w:rsidRPr="0032723A" w:rsidRDefault="002E2836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2E06E812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2A809A18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8580024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5A01CD69" w14:textId="5805F4ED" w:rsidR="00FC3680" w:rsidRPr="0032723A" w:rsidRDefault="00310C24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55F552A2" w14:textId="77777777" w:rsidTr="008C023B">
        <w:tc>
          <w:tcPr>
            <w:tcW w:w="1491" w:type="pct"/>
          </w:tcPr>
          <w:p w14:paraId="2BC2CB3F" w14:textId="0B7F864A" w:rsidR="00FC3680" w:rsidRDefault="00FC3680" w:rsidP="00E9162A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 xml:space="preserve">Is the employee able to take </w:t>
            </w:r>
            <w:r w:rsidR="00521BDD">
              <w:rPr>
                <w:sz w:val="22"/>
                <w:szCs w:val="22"/>
              </w:rPr>
              <w:t>comfort</w:t>
            </w:r>
            <w:r w:rsidRPr="0032723A">
              <w:rPr>
                <w:sz w:val="22"/>
                <w:szCs w:val="22"/>
              </w:rPr>
              <w:t xml:space="preserve"> breaks when needed?</w:t>
            </w:r>
          </w:p>
          <w:p w14:paraId="24DA7234" w14:textId="53D84B04" w:rsidR="00FC3680" w:rsidRPr="0032723A" w:rsidRDefault="00FC3680" w:rsidP="00E9162A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38006247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6B5C06A3" w14:textId="21FE98D2" w:rsidR="00FC3680" w:rsidRPr="0032723A" w:rsidRDefault="002E2836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5E708718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42438F8E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44991069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1DFB8A4C" w14:textId="1CEC1E24" w:rsidR="00FC3680" w:rsidRPr="0032723A" w:rsidRDefault="00310C24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41F23B71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4621F08C" w14:textId="77777777" w:rsidR="00FC3680" w:rsidRDefault="00FC3680" w:rsidP="00E9162A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 xml:space="preserve">Is there somewhere the employee can </w:t>
            </w:r>
            <w:r>
              <w:rPr>
                <w:sz w:val="22"/>
                <w:szCs w:val="22"/>
              </w:rPr>
              <w:t xml:space="preserve">either sit or lie down comfortably in private </w:t>
            </w:r>
            <w:r>
              <w:rPr>
                <w:sz w:val="22"/>
                <w:szCs w:val="22"/>
              </w:rPr>
              <w:lastRenderedPageBreak/>
              <w:t>without disturbance, at appropriate intervals</w:t>
            </w:r>
            <w:r w:rsidRPr="0032723A">
              <w:rPr>
                <w:sz w:val="22"/>
                <w:szCs w:val="22"/>
              </w:rPr>
              <w:t>?</w:t>
            </w:r>
          </w:p>
          <w:p w14:paraId="5BD25465" w14:textId="0E5AA2BD" w:rsidR="00FC3680" w:rsidRPr="0032723A" w:rsidRDefault="00FC3680" w:rsidP="00E9162A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61278990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2EFC8268" w14:textId="0299F2C3" w:rsidR="00FC3680" w:rsidRPr="0032723A" w:rsidRDefault="002E2836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2811D354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501ABAE2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14054567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4EE4FE07" w14:textId="2E2C9C08" w:rsidR="00FC3680" w:rsidRPr="0032723A" w:rsidRDefault="00310C24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 xml:space="preserve">Click or tap to </w:t>
                </w:r>
                <w:r w:rsidRPr="00396978">
                  <w:rPr>
                    <w:rStyle w:val="PlaceholderText"/>
                  </w:rPr>
                  <w:lastRenderedPageBreak/>
                  <w:t>enter a date.</w:t>
                </w:r>
              </w:p>
            </w:tc>
          </w:sdtContent>
        </w:sdt>
      </w:tr>
      <w:tr w:rsidR="000C2132" w:rsidRPr="0032723A" w14:paraId="50CED4FD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04DF4348" w14:textId="613ABC94" w:rsidR="00FC3680" w:rsidRPr="0032723A" w:rsidRDefault="00FC3680" w:rsidP="00E9162A">
            <w:pPr>
              <w:spacing w:after="120"/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lastRenderedPageBreak/>
              <w:t>If required, is there access to appropriate facilities for breastfeeding or to express and safely store breast milk?</w:t>
            </w:r>
          </w:p>
        </w:tc>
        <w:sdt>
          <w:sdtPr>
            <w:rPr>
              <w:sz w:val="22"/>
              <w:szCs w:val="22"/>
            </w:rPr>
            <w:id w:val="-151221866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0424E3D9" w14:textId="773B7457" w:rsidR="00FC3680" w:rsidRPr="0032723A" w:rsidRDefault="002E2836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280D8BED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0095AAC4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83798605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2ABDDCDD" w14:textId="66F1DCD9" w:rsidR="00FC3680" w:rsidRPr="0032723A" w:rsidRDefault="00310C24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3B2837A3" w14:textId="77777777" w:rsidTr="008C023B">
        <w:tc>
          <w:tcPr>
            <w:tcW w:w="1491" w:type="pct"/>
          </w:tcPr>
          <w:p w14:paraId="6DDB0715" w14:textId="3F3382F5" w:rsidR="00FC3680" w:rsidRDefault="00FC3680" w:rsidP="00E9162A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>Does the work involve meeting challenging deadlines</w:t>
            </w:r>
            <w:r w:rsidR="00A8634E">
              <w:rPr>
                <w:sz w:val="22"/>
                <w:szCs w:val="22"/>
              </w:rPr>
              <w:t xml:space="preserve"> or require a high degree of concentration</w:t>
            </w:r>
            <w:r w:rsidRPr="0032723A">
              <w:rPr>
                <w:sz w:val="22"/>
                <w:szCs w:val="22"/>
              </w:rPr>
              <w:t>?</w:t>
            </w:r>
          </w:p>
          <w:p w14:paraId="78996743" w14:textId="4529C0EC" w:rsidR="00FC3680" w:rsidRPr="0032723A" w:rsidRDefault="00FC3680" w:rsidP="00E9162A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73806832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301B7C49" w14:textId="4CC1EFED" w:rsidR="00FC3680" w:rsidRPr="0032723A" w:rsidRDefault="002E2836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3736BB75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6B51B952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54560586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49C23997" w14:textId="0C3A009D" w:rsidR="00FC3680" w:rsidRPr="0032723A" w:rsidRDefault="00310C24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7CDB2CD0" w14:textId="77777777" w:rsidTr="008C023B">
        <w:tc>
          <w:tcPr>
            <w:tcW w:w="1491" w:type="pct"/>
          </w:tcPr>
          <w:p w14:paraId="37E921FC" w14:textId="4B2F651D" w:rsidR="00FC3680" w:rsidRDefault="00FC3680" w:rsidP="00E9162A">
            <w:pPr>
              <w:ind w:left="22" w:hanging="22"/>
              <w:rPr>
                <w:sz w:val="22"/>
                <w:szCs w:val="22"/>
              </w:rPr>
            </w:pPr>
            <w:r w:rsidRPr="2DF51FF7">
              <w:rPr>
                <w:sz w:val="22"/>
                <w:szCs w:val="22"/>
              </w:rPr>
              <w:t>Are there rapidly changing priorities and demands?</w:t>
            </w:r>
          </w:p>
          <w:p w14:paraId="43E819F1" w14:textId="29BFA351" w:rsidR="00FC3680" w:rsidRPr="0032723A" w:rsidRDefault="00FC3680" w:rsidP="00E9162A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96573510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3A37F8FC" w14:textId="1E5382A1" w:rsidR="00FC3680" w:rsidRPr="0032723A" w:rsidRDefault="002E2836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532A7509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1630F128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53511760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1ED8C3C5" w14:textId="01A9D37C" w:rsidR="00FC3680" w:rsidRPr="0032723A" w:rsidRDefault="00310C24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294CA2F7" w14:textId="77777777" w:rsidTr="008C023B">
        <w:tc>
          <w:tcPr>
            <w:tcW w:w="1491" w:type="pct"/>
          </w:tcPr>
          <w:p w14:paraId="214BC41D" w14:textId="77777777" w:rsidR="00FC3680" w:rsidRDefault="00FC3680" w:rsidP="00E9162A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>Does the work require working unpredictable work hours?</w:t>
            </w:r>
          </w:p>
          <w:p w14:paraId="7F531601" w14:textId="05C99452" w:rsidR="00FC3680" w:rsidRPr="0032723A" w:rsidRDefault="00FC3680" w:rsidP="00E9162A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78419059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31801AAD" w14:textId="2E5EEEF4" w:rsidR="00FC3680" w:rsidRPr="0032723A" w:rsidRDefault="002E2836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14AF4990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46179662" w14:textId="77777777" w:rsidR="00FC3680" w:rsidRPr="0032723A" w:rsidRDefault="00FC3680" w:rsidP="00E9162A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30339408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23A5C393" w14:textId="6F07325F" w:rsidR="00FC3680" w:rsidRPr="0032723A" w:rsidRDefault="00310C24" w:rsidP="00E9162A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11CF7C0E" w14:textId="77777777" w:rsidTr="008C023B">
        <w:tc>
          <w:tcPr>
            <w:tcW w:w="1491" w:type="pct"/>
          </w:tcPr>
          <w:p w14:paraId="4CFA2209" w14:textId="77777777" w:rsidR="00846875" w:rsidRPr="00846875" w:rsidRDefault="00846875" w:rsidP="00846875">
            <w:pPr>
              <w:rPr>
                <w:sz w:val="22"/>
                <w:szCs w:val="22"/>
              </w:rPr>
            </w:pPr>
            <w:r w:rsidRPr="00846875">
              <w:rPr>
                <w:sz w:val="22"/>
                <w:szCs w:val="22"/>
              </w:rPr>
              <w:t>Does the employee work alone or in remote locations?</w:t>
            </w:r>
          </w:p>
          <w:p w14:paraId="1284C8CA" w14:textId="77777777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699585764"/>
            <w:placeholder>
              <w:docPart w:val="A60B5BD3F4EF4BF288E46D90A612F18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0B17A8BB" w14:textId="54EA240F" w:rsidR="00846875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25B0BC04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0829B422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2131046056"/>
            <w:placeholder>
              <w:docPart w:val="8E86749873E64B428CCB3418AC6487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42F02530" w14:textId="322C2029" w:rsidR="00846875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38536DB3" w14:textId="77777777" w:rsidTr="008C023B">
        <w:tc>
          <w:tcPr>
            <w:tcW w:w="1491" w:type="pct"/>
          </w:tcPr>
          <w:p w14:paraId="4C2E371C" w14:textId="2558002C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>Does the employee have to deal with emergenc</w:t>
            </w:r>
            <w:r>
              <w:rPr>
                <w:sz w:val="22"/>
                <w:szCs w:val="22"/>
              </w:rPr>
              <w:t>y situations</w:t>
            </w:r>
            <w:r w:rsidRPr="0032723A">
              <w:rPr>
                <w:sz w:val="22"/>
                <w:szCs w:val="22"/>
              </w:rPr>
              <w:t>?</w:t>
            </w:r>
          </w:p>
          <w:p w14:paraId="7C1498EC" w14:textId="72AF5A75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160154342"/>
            <w:placeholder>
              <w:docPart w:val="B052A82E8A2A45599118FDADE2ED7B4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3D3B829B" w14:textId="08C83484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05A83EDE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58370041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540557027"/>
            <w:placeholder>
              <w:docPart w:val="D669ECB6114C408EA7D35274BFB2B5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22808AA4" w14:textId="166D99C8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459FBC0C" w14:textId="77777777" w:rsidTr="008C023B">
        <w:tc>
          <w:tcPr>
            <w:tcW w:w="1491" w:type="pct"/>
          </w:tcPr>
          <w:p w14:paraId="70524B1A" w14:textId="0E2AC02F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 xml:space="preserve">Does the employee undertake manual handling in </w:t>
            </w:r>
            <w:r>
              <w:rPr>
                <w:sz w:val="22"/>
                <w:szCs w:val="22"/>
              </w:rPr>
              <w:t xml:space="preserve">their </w:t>
            </w:r>
            <w:r w:rsidRPr="0032723A">
              <w:rPr>
                <w:sz w:val="22"/>
                <w:szCs w:val="22"/>
              </w:rPr>
              <w:t>work?</w:t>
            </w:r>
          </w:p>
          <w:p w14:paraId="1F858D38" w14:textId="240509B6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894999006"/>
            <w:placeholder>
              <w:docPart w:val="B052A82E8A2A45599118FDADE2ED7B4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61875DEE" w14:textId="4C1960B0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2B36B330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0FDFB23B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40209974"/>
            <w:placeholder>
              <w:docPart w:val="D669ECB6114C408EA7D35274BFB2B5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6C8501B7" w14:textId="50B2959E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12E0095A" w14:textId="77777777" w:rsidTr="008C023B">
        <w:tc>
          <w:tcPr>
            <w:tcW w:w="1491" w:type="pct"/>
          </w:tcPr>
          <w:p w14:paraId="59F4FE08" w14:textId="4EE80D5F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t>Is the employee at risk from standing or sitting for long periods?</w:t>
            </w:r>
          </w:p>
          <w:p w14:paraId="30F56621" w14:textId="2018294C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74188836"/>
            <w:placeholder>
              <w:docPart w:val="B052A82E8A2A45599118FDADE2ED7B4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515BBCD4" w14:textId="20FDBA67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2C84DE46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080EB080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336352840"/>
            <w:placeholder>
              <w:docPart w:val="D669ECB6114C408EA7D35274BFB2B5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004FDD0E" w14:textId="2BFF04BC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563F1AFB" w14:textId="77777777" w:rsidTr="008C023B">
        <w:tc>
          <w:tcPr>
            <w:tcW w:w="1491" w:type="pct"/>
          </w:tcPr>
          <w:p w14:paraId="0ADB794F" w14:textId="16D882F2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t>Has the work been reorganised to reduce or eliminate the risk significantly where possible e.g., variety of tasks increased to enable some mobility?</w:t>
            </w:r>
          </w:p>
          <w:p w14:paraId="37D37C11" w14:textId="26C2664E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967962959"/>
            <w:placeholder>
              <w:docPart w:val="B052A82E8A2A45599118FDADE2ED7B4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474B6D20" w14:textId="3D7B6B2C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7963BEEB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4E1CDEFA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2125613865"/>
            <w:placeholder>
              <w:docPart w:val="D669ECB6114C408EA7D35274BFB2B5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02A02F31" w14:textId="7A40FD11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315BF539" w14:textId="77777777" w:rsidTr="008C023B">
        <w:tc>
          <w:tcPr>
            <w:tcW w:w="1491" w:type="pct"/>
          </w:tcPr>
          <w:p w14:paraId="6CD8D640" w14:textId="77777777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0032723A">
              <w:rPr>
                <w:sz w:val="22"/>
                <w:szCs w:val="22"/>
              </w:rPr>
              <w:t>Is the employee at risk from violence at work?</w:t>
            </w:r>
          </w:p>
          <w:p w14:paraId="4A46CCA9" w14:textId="20C97D4E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79328563"/>
            <w:placeholder>
              <w:docPart w:val="0070669289B7469F9C6F13E3877349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192654A0" w14:textId="23C5D12B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4B16F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5EE728AA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7C5A1843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219985140"/>
            <w:placeholder>
              <w:docPart w:val="4488776CD9394BC880D3AD9800A253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650FFCA3" w14:textId="2D16CAE5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3585D491" w14:textId="77777777" w:rsidTr="008C023B">
        <w:tc>
          <w:tcPr>
            <w:tcW w:w="1491" w:type="pct"/>
          </w:tcPr>
          <w:p w14:paraId="011B0A6A" w14:textId="2CAFDAC7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t>Has the work been reorganised to eliminate the risk, if possible, e.g., temporary transfer to alternative work?</w:t>
            </w:r>
          </w:p>
          <w:p w14:paraId="2FDB56C9" w14:textId="55A048F0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923560363"/>
            <w:placeholder>
              <w:docPart w:val="1C5172BCD9E04B7FBD0FC23FD1B49E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0C9D3703" w14:textId="608EC094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4B16F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7607CE4D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28ABCD0F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216123533"/>
            <w:placeholder>
              <w:docPart w:val="4488776CD9394BC880D3AD9800A253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24824B0C" w14:textId="4C84A894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06FFE4D9" w14:textId="77777777" w:rsidTr="008C023B">
        <w:tc>
          <w:tcPr>
            <w:tcW w:w="1491" w:type="pct"/>
          </w:tcPr>
          <w:p w14:paraId="25BF8F5B" w14:textId="753745D3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2DF51FF7">
              <w:rPr>
                <w:sz w:val="22"/>
                <w:szCs w:val="22"/>
              </w:rPr>
              <w:lastRenderedPageBreak/>
              <w:t xml:space="preserve">Is the employee expected to drive for long periods </w:t>
            </w:r>
            <w:r w:rsidR="00B84222">
              <w:rPr>
                <w:sz w:val="22"/>
                <w:szCs w:val="22"/>
              </w:rPr>
              <w:t>and are there any increased risks</w:t>
            </w:r>
            <w:r w:rsidRPr="2DF51FF7">
              <w:rPr>
                <w:sz w:val="22"/>
                <w:szCs w:val="22"/>
              </w:rPr>
              <w:t xml:space="preserve"> in the course of their work?</w:t>
            </w:r>
          </w:p>
          <w:p w14:paraId="0BCED527" w14:textId="70F94456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665678245"/>
            <w:placeholder>
              <w:docPart w:val="F7476494E5944978B47DE461B01B9A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18D3DD5C" w14:textId="328C7C67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4B16F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0A60D976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7036AB17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012997395"/>
            <w:placeholder>
              <w:docPart w:val="4488776CD9394BC880D3AD9800A253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40834521" w14:textId="082064DE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2E249F97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3D4B7202" w14:textId="77777777" w:rsidR="00846875" w:rsidRDefault="00846875" w:rsidP="00613C76">
            <w:pPr>
              <w:ind w:left="22" w:hanging="22"/>
              <w:rPr>
                <w:sz w:val="22"/>
                <w:szCs w:val="22"/>
              </w:rPr>
            </w:pPr>
            <w:r w:rsidRPr="2DF51FF7">
              <w:rPr>
                <w:sz w:val="22"/>
                <w:szCs w:val="22"/>
              </w:rPr>
              <w:t>I</w:t>
            </w:r>
            <w:r w:rsidR="005F1041">
              <w:rPr>
                <w:sz w:val="22"/>
                <w:szCs w:val="22"/>
              </w:rPr>
              <w:t>s</w:t>
            </w:r>
            <w:r w:rsidRPr="2DF51FF7">
              <w:rPr>
                <w:sz w:val="22"/>
                <w:szCs w:val="22"/>
              </w:rPr>
              <w:t xml:space="preserve"> the employee</w:t>
            </w:r>
            <w:r w:rsidR="00165997">
              <w:rPr>
                <w:sz w:val="22"/>
                <w:szCs w:val="22"/>
              </w:rPr>
              <w:t xml:space="preserve"> </w:t>
            </w:r>
            <w:proofErr w:type="gramStart"/>
            <w:r w:rsidR="00165997">
              <w:rPr>
                <w:sz w:val="22"/>
                <w:szCs w:val="22"/>
              </w:rPr>
              <w:t>is</w:t>
            </w:r>
            <w:proofErr w:type="gramEnd"/>
            <w:r w:rsidRPr="2DF51FF7">
              <w:rPr>
                <w:sz w:val="22"/>
                <w:szCs w:val="22"/>
              </w:rPr>
              <w:t xml:space="preserve"> likely to encounter any biological</w:t>
            </w:r>
            <w:r w:rsidR="005F1041">
              <w:rPr>
                <w:sz w:val="22"/>
                <w:szCs w:val="22"/>
              </w:rPr>
              <w:t xml:space="preserve">, </w:t>
            </w:r>
            <w:r w:rsidR="00BD0DDB">
              <w:rPr>
                <w:sz w:val="22"/>
                <w:szCs w:val="22"/>
              </w:rPr>
              <w:t>chemical</w:t>
            </w:r>
            <w:r w:rsidR="005F1041">
              <w:rPr>
                <w:sz w:val="22"/>
                <w:szCs w:val="22"/>
              </w:rPr>
              <w:t xml:space="preserve"> or </w:t>
            </w:r>
            <w:r w:rsidR="00C83DE0">
              <w:rPr>
                <w:sz w:val="22"/>
                <w:szCs w:val="22"/>
              </w:rPr>
              <w:t>radi</w:t>
            </w:r>
            <w:r w:rsidR="000C2132">
              <w:rPr>
                <w:sz w:val="22"/>
                <w:szCs w:val="22"/>
              </w:rPr>
              <w:t>oactive</w:t>
            </w:r>
            <w:r w:rsidRPr="2DF51FF7">
              <w:rPr>
                <w:sz w:val="22"/>
                <w:szCs w:val="22"/>
              </w:rPr>
              <w:t xml:space="preserve"> agents</w:t>
            </w:r>
            <w:r w:rsidR="00271219">
              <w:rPr>
                <w:sz w:val="22"/>
                <w:szCs w:val="22"/>
              </w:rPr>
              <w:t>.</w:t>
            </w:r>
            <w:r w:rsidR="00165997">
              <w:rPr>
                <w:sz w:val="22"/>
                <w:szCs w:val="22"/>
              </w:rPr>
              <w:t xml:space="preserve"> </w:t>
            </w:r>
            <w:r w:rsidR="00271219">
              <w:rPr>
                <w:sz w:val="22"/>
                <w:szCs w:val="22"/>
              </w:rPr>
              <w:t>H</w:t>
            </w:r>
            <w:r w:rsidR="006327AF" w:rsidRPr="006327AF">
              <w:rPr>
                <w:sz w:val="22"/>
                <w:szCs w:val="22"/>
              </w:rPr>
              <w:t>as an assessment been undertaken of the nature of the agent</w:t>
            </w:r>
            <w:r w:rsidR="00613C76">
              <w:rPr>
                <w:sz w:val="22"/>
                <w:szCs w:val="22"/>
              </w:rPr>
              <w:t>,</w:t>
            </w:r>
            <w:r w:rsidR="00682E85">
              <w:rPr>
                <w:sz w:val="22"/>
                <w:szCs w:val="22"/>
              </w:rPr>
              <w:t xml:space="preserve"> considering </w:t>
            </w:r>
            <w:r w:rsidR="006327AF" w:rsidRPr="006327AF">
              <w:rPr>
                <w:sz w:val="22"/>
                <w:szCs w:val="22"/>
              </w:rPr>
              <w:t>how infection is spread, how likely contact is and what control measures there are?</w:t>
            </w:r>
          </w:p>
          <w:p w14:paraId="1DE3D877" w14:textId="3A5A8274" w:rsidR="00674A0B" w:rsidRPr="0032723A" w:rsidRDefault="00674A0B" w:rsidP="00613C76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003475597"/>
            <w:placeholder>
              <w:docPart w:val="F6DD89244FEF4BF4887C0B4840618D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48F407E6" w14:textId="18EC3E6A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4B16F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314BBA9A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28DF3ACF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333069709"/>
            <w:placeholder>
              <w:docPart w:val="4488776CD9394BC880D3AD9800A253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414278E4" w14:textId="0811A4E8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4100AEAC" w14:textId="77777777" w:rsidTr="008C023B">
        <w:trPr>
          <w:trHeight w:val="742"/>
        </w:trPr>
        <w:tc>
          <w:tcPr>
            <w:tcW w:w="1491" w:type="pct"/>
            <w:tcBorders>
              <w:bottom w:val="single" w:sz="4" w:space="0" w:color="auto"/>
            </w:tcBorders>
          </w:tcPr>
          <w:p w14:paraId="232B1EDE" w14:textId="036D1D01" w:rsidR="001B61BB" w:rsidRPr="0032723A" w:rsidRDefault="00005C47" w:rsidP="001B61BB">
            <w:pPr>
              <w:spacing w:after="120"/>
              <w:ind w:left="22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employee required to undertake </w:t>
            </w:r>
            <w:r w:rsidR="001B61BB">
              <w:rPr>
                <w:sz w:val="22"/>
                <w:szCs w:val="22"/>
              </w:rPr>
              <w:t>any work at height? Have suitable control measures been considered?</w:t>
            </w:r>
          </w:p>
        </w:tc>
        <w:sdt>
          <w:sdtPr>
            <w:rPr>
              <w:sz w:val="22"/>
              <w:szCs w:val="22"/>
            </w:rPr>
            <w:id w:val="-1936431343"/>
            <w:placeholder>
              <w:docPart w:val="1A9D08476F484F68A6DB41CB7950A1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484C02FD" w14:textId="7DEF6CD4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1D0D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703BB5FC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19DAE249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96937668"/>
            <w:placeholder>
              <w:docPart w:val="FB08381264644BFDB33790AD88058E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3DC1705F" w14:textId="4A592A9C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7800A7EC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218CE44B" w14:textId="7FDE6D6E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2DF51FF7">
              <w:rPr>
                <w:sz w:val="22"/>
                <w:szCs w:val="22"/>
              </w:rPr>
              <w:t>Has the employee provided a certificate from their medical practitioner preventing them from working night shifts?</w:t>
            </w:r>
          </w:p>
          <w:p w14:paraId="34935A85" w14:textId="22805127" w:rsidR="00846875" w:rsidRDefault="00280B97" w:rsidP="00846875">
            <w:pPr>
              <w:ind w:left="22" w:hanging="22"/>
              <w:rPr>
                <w:sz w:val="22"/>
                <w:szCs w:val="22"/>
              </w:rPr>
            </w:pPr>
            <w:r w:rsidRPr="00280B97">
              <w:rPr>
                <w:sz w:val="22"/>
                <w:szCs w:val="22"/>
              </w:rPr>
              <w:t xml:space="preserve">If the risks from night work cannot be significantly reduced or eliminated, </w:t>
            </w:r>
            <w:r w:rsidR="00463BDA">
              <w:rPr>
                <w:sz w:val="22"/>
                <w:szCs w:val="22"/>
              </w:rPr>
              <w:t>can you</w:t>
            </w:r>
            <w:r w:rsidRPr="00280B97">
              <w:rPr>
                <w:sz w:val="22"/>
                <w:szCs w:val="22"/>
              </w:rPr>
              <w:t xml:space="preserve"> provide suitable daytime work for the employee</w:t>
            </w:r>
            <w:r w:rsidR="00463BDA">
              <w:rPr>
                <w:sz w:val="22"/>
                <w:szCs w:val="22"/>
              </w:rPr>
              <w:t>.</w:t>
            </w:r>
          </w:p>
          <w:p w14:paraId="0DA07CDC" w14:textId="3D77B624" w:rsidR="00280B97" w:rsidRPr="0032723A" w:rsidRDefault="00280B97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970321426"/>
            <w:placeholder>
              <w:docPart w:val="E920DD41F02A41879B081F3452C2142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60E2AE1B" w14:textId="44D563D7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B6281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31FDA787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3705550E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679269265"/>
            <w:placeholder>
              <w:docPart w:val="95F6FE26225E49E8AD026A29B26A461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6B10A116" w14:textId="520057FB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46DC1B5A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70578386" w14:textId="67EB8632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2DF51FF7">
              <w:rPr>
                <w:sz w:val="22"/>
                <w:szCs w:val="22"/>
              </w:rPr>
              <w:t>If worked, has suitability of shift work, overtime and long hours been assessed for the employee?</w:t>
            </w:r>
          </w:p>
          <w:p w14:paraId="40406A67" w14:textId="678B9171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36432987"/>
            <w:placeholder>
              <w:docPart w:val="715BF0FF8EC24B47A3EDB6C9FE3067E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023ECB69" w14:textId="18CA38A5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B6281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16317B4D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62ED02EB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562716335"/>
            <w:placeholder>
              <w:docPart w:val="95F6FE26225E49E8AD026A29B26A461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0353F49F" w14:textId="7DA61391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2BF10D4A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6F108357" w14:textId="41791AC8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2DF51FF7">
              <w:rPr>
                <w:sz w:val="22"/>
                <w:szCs w:val="22"/>
              </w:rPr>
              <w:t>Has the assessment identified any increased risks arising from this work for the employee?</w:t>
            </w:r>
          </w:p>
          <w:p w14:paraId="05123041" w14:textId="03304D42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909004500"/>
            <w:placeholder>
              <w:docPart w:val="393E3BEA18E6405EBEB83D569F9F8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25D1EEF4" w14:textId="15BC9184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B6281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073B8E91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1A89CC3B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950850614"/>
            <w:placeholder>
              <w:docPart w:val="95F6FE26225E49E8AD026A29B26A461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12D90DBF" w14:textId="1920CEEA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00F5ED39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245FC093" w14:textId="0FFBAFFB" w:rsidR="00846875" w:rsidRPr="0032723A" w:rsidRDefault="00846875" w:rsidP="00846875">
            <w:pPr>
              <w:spacing w:after="120"/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t xml:space="preserve">Can the work be reorganised to reduce or significantly eliminate the risk e.g., by the reduction of hours or introduction of regular shifts? </w:t>
            </w:r>
          </w:p>
        </w:tc>
        <w:sdt>
          <w:sdtPr>
            <w:rPr>
              <w:sz w:val="22"/>
              <w:szCs w:val="22"/>
            </w:rPr>
            <w:id w:val="879369862"/>
            <w:placeholder>
              <w:docPart w:val="56571F18544943FEA8F4C9470930D3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086B849F" w14:textId="5840426E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9628A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787A245A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6397E098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565533757"/>
            <w:placeholder>
              <w:docPart w:val="63907AF0CAAA44C596F69AD7E1EDFC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00D1855D" w14:textId="1E690D7B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445D7D25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7A39AA2F" w14:textId="36AE737A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2DF51FF7">
              <w:rPr>
                <w:sz w:val="22"/>
                <w:szCs w:val="22"/>
              </w:rPr>
              <w:t>Has a re-assessment of the evacuation time of the premises been assessed for the employee?</w:t>
            </w:r>
          </w:p>
          <w:p w14:paraId="7D000F90" w14:textId="351ED0B6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240923246"/>
            <w:placeholder>
              <w:docPart w:val="59AB8D6925C3430D8CCF67F1166EA0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06620977" w14:textId="45E61CEE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9628A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31C91058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72887DD5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795489950"/>
            <w:placeholder>
              <w:docPart w:val="63907AF0CAAA44C596F69AD7E1EDFC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0984BD44" w14:textId="4C1C4CA5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25582591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4FC2D3A4" w14:textId="29444CE6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2DF51FF7">
              <w:rPr>
                <w:sz w:val="22"/>
                <w:szCs w:val="22"/>
              </w:rPr>
              <w:t>Has another individual been assigned responsibility for assisting the employee to evacuate the building safely in an emergency?</w:t>
            </w:r>
          </w:p>
          <w:p w14:paraId="20F8D764" w14:textId="49A4BBBB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422002207"/>
            <w:placeholder>
              <w:docPart w:val="6C0FA7DB278B42B69BF59EE16D1320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056BE21C" w14:textId="6BDE5C37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9628A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793890AE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47AED841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263506137"/>
            <w:placeholder>
              <w:docPart w:val="63907AF0CAAA44C596F69AD7E1EDFC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0A1366B7" w14:textId="44FC15F6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01DA31F4" w14:textId="77777777" w:rsidTr="008C023B">
        <w:tc>
          <w:tcPr>
            <w:tcW w:w="1491" w:type="pct"/>
          </w:tcPr>
          <w:p w14:paraId="6C0BF73A" w14:textId="6EFE6ABD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lastRenderedPageBreak/>
              <w:t xml:space="preserve">Are the working arrangements for the employee subject to regular supervision, </w:t>
            </w:r>
            <w:proofErr w:type="gramStart"/>
            <w:r w:rsidRPr="76C7806C">
              <w:rPr>
                <w:sz w:val="22"/>
                <w:szCs w:val="22"/>
              </w:rPr>
              <w:t>monitoring</w:t>
            </w:r>
            <w:proofErr w:type="gramEnd"/>
            <w:r w:rsidRPr="76C7806C">
              <w:rPr>
                <w:sz w:val="22"/>
                <w:szCs w:val="22"/>
              </w:rPr>
              <w:t xml:space="preserve"> and review, particular as the pregnancy progresses and identified risks may increase?</w:t>
            </w:r>
          </w:p>
          <w:p w14:paraId="605972AC" w14:textId="003E2B33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2044479771"/>
            <w:placeholder>
              <w:docPart w:val="E2F8F6D0FD86432D940626BF6DA196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62912D63" w14:textId="42783B07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9628A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00FEE632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387C2A74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297179000"/>
            <w:placeholder>
              <w:docPart w:val="63907AF0CAAA44C596F69AD7E1EDFC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4DD1BA05" w14:textId="4A7109AE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33BC75A4" w14:textId="77777777" w:rsidTr="008C023B">
        <w:tc>
          <w:tcPr>
            <w:tcW w:w="1491" w:type="pct"/>
          </w:tcPr>
          <w:p w14:paraId="1A2785CB" w14:textId="597BEFE2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t>Are the arrangements for employee’s returning to work subject to regular supervision, monitoring and review for the six months following the birth?</w:t>
            </w:r>
          </w:p>
          <w:p w14:paraId="2ABB1E4E" w14:textId="221852A7" w:rsidR="00846875" w:rsidRPr="0032723A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501124562"/>
            <w:placeholder>
              <w:docPart w:val="6456616AE97F44C2B2DF3BE4CD3080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</w:tcPr>
              <w:p w14:paraId="678666CF" w14:textId="1F4B0C9B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9628A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</w:tcPr>
          <w:p w14:paraId="16B56792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14:paraId="18268BDD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89047536"/>
            <w:placeholder>
              <w:docPart w:val="63907AF0CAAA44C596F69AD7E1EDFC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</w:tcPr>
              <w:p w14:paraId="48530390" w14:textId="399C9453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66514F85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5FF9F59C" w14:textId="5974EF60" w:rsidR="00846875" w:rsidRPr="0032723A" w:rsidRDefault="00846875" w:rsidP="00846875">
            <w:pPr>
              <w:spacing w:after="120"/>
              <w:ind w:left="22" w:hanging="22"/>
              <w:rPr>
                <w:sz w:val="22"/>
                <w:szCs w:val="22"/>
              </w:rPr>
            </w:pPr>
            <w:r w:rsidRPr="76C7806C">
              <w:rPr>
                <w:sz w:val="22"/>
                <w:szCs w:val="22"/>
              </w:rPr>
              <w:t xml:space="preserve">Are there adequate records kept of the risk assessments, </w:t>
            </w:r>
            <w:proofErr w:type="gramStart"/>
            <w:r w:rsidRPr="76C7806C">
              <w:rPr>
                <w:sz w:val="22"/>
                <w:szCs w:val="22"/>
              </w:rPr>
              <w:t>monitoring</w:t>
            </w:r>
            <w:proofErr w:type="gramEnd"/>
            <w:r w:rsidRPr="76C7806C">
              <w:rPr>
                <w:sz w:val="22"/>
                <w:szCs w:val="22"/>
              </w:rPr>
              <w:t xml:space="preserve"> and review systems relevant to new and expectant employee?</w:t>
            </w:r>
          </w:p>
        </w:tc>
        <w:sdt>
          <w:sdtPr>
            <w:rPr>
              <w:sz w:val="22"/>
              <w:szCs w:val="22"/>
            </w:rPr>
            <w:id w:val="-1791731772"/>
            <w:placeholder>
              <w:docPart w:val="F519DADE09BF4C9FBCB4CBA1328E79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13504421" w14:textId="74129C64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9628A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117DC47B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59569F72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11210906"/>
            <w:placeholder>
              <w:docPart w:val="63907AF0CAAA44C596F69AD7E1EDFC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20E75915" w14:textId="522051E2" w:rsidR="00846875" w:rsidRPr="0032723A" w:rsidRDefault="00846875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2132" w:rsidRPr="0032723A" w14:paraId="24301E86" w14:textId="77777777" w:rsidTr="008C023B">
        <w:tc>
          <w:tcPr>
            <w:tcW w:w="1491" w:type="pct"/>
            <w:tcBorders>
              <w:bottom w:val="single" w:sz="4" w:space="0" w:color="auto"/>
            </w:tcBorders>
          </w:tcPr>
          <w:p w14:paraId="08C81923" w14:textId="64F23F22" w:rsidR="00846875" w:rsidRPr="76C7806C" w:rsidRDefault="00846875" w:rsidP="00846875">
            <w:pPr>
              <w:spacing w:after="120"/>
              <w:ind w:left="22" w:hanging="22"/>
              <w:rPr>
                <w:sz w:val="22"/>
                <w:szCs w:val="22"/>
              </w:rPr>
            </w:pPr>
            <w:r w:rsidRPr="006B1956">
              <w:rPr>
                <w:sz w:val="22"/>
                <w:szCs w:val="22"/>
              </w:rPr>
              <w:t xml:space="preserve">Is it possible to implement sufficient controls, which will significantly reduce </w:t>
            </w:r>
            <w:r w:rsidR="00855546">
              <w:rPr>
                <w:sz w:val="22"/>
                <w:szCs w:val="22"/>
              </w:rPr>
              <w:t xml:space="preserve">risks </w:t>
            </w:r>
            <w:r w:rsidRPr="006B1956">
              <w:rPr>
                <w:sz w:val="22"/>
                <w:szCs w:val="22"/>
              </w:rPr>
              <w:t xml:space="preserve">identified </w:t>
            </w:r>
            <w:r w:rsidR="00855546">
              <w:rPr>
                <w:sz w:val="22"/>
                <w:szCs w:val="22"/>
              </w:rPr>
              <w:t>as part of this assessment</w:t>
            </w:r>
            <w:r w:rsidRPr="006B1956">
              <w:rPr>
                <w:sz w:val="22"/>
                <w:szCs w:val="22"/>
              </w:rPr>
              <w:t>?</w:t>
            </w:r>
          </w:p>
        </w:tc>
        <w:sdt>
          <w:sdtPr>
            <w:rPr>
              <w:sz w:val="22"/>
              <w:szCs w:val="22"/>
            </w:rPr>
            <w:id w:val="940489329"/>
            <w:placeholder>
              <w:docPart w:val="4E22B759CD9B44ECA9C27A92221AE35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13" w:type="pct"/>
                <w:tcBorders>
                  <w:bottom w:val="single" w:sz="4" w:space="0" w:color="auto"/>
                </w:tcBorders>
              </w:tcPr>
              <w:p w14:paraId="7F791905" w14:textId="6CA2214A" w:rsidR="00846875" w:rsidRDefault="00855546" w:rsidP="00846875">
                <w:pPr>
                  <w:rPr>
                    <w:sz w:val="22"/>
                    <w:szCs w:val="22"/>
                  </w:rPr>
                </w:pPr>
                <w:r w:rsidRPr="009628A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14:paraId="63C1D5B1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1E2FD154" w14:textId="77777777" w:rsidR="00846875" w:rsidRPr="0032723A" w:rsidRDefault="00846875" w:rsidP="0084687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110397056"/>
            <w:placeholder>
              <w:docPart w:val="DC66EDE754C3411D886EB12FAB460F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" w:type="pct"/>
                <w:tcBorders>
                  <w:bottom w:val="single" w:sz="4" w:space="0" w:color="auto"/>
                </w:tcBorders>
              </w:tcPr>
              <w:p w14:paraId="2B7E37D1" w14:textId="46A1343A" w:rsidR="00846875" w:rsidRDefault="00855546" w:rsidP="00846875">
                <w:pPr>
                  <w:rPr>
                    <w:sz w:val="22"/>
                    <w:szCs w:val="22"/>
                  </w:rPr>
                </w:pPr>
                <w:r w:rsidRPr="003969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46875" w:rsidRPr="0032723A" w14:paraId="3DE03734" w14:textId="77777777" w:rsidTr="00E9162A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9B0A20" w14:textId="77777777" w:rsidR="00846875" w:rsidRDefault="00846875" w:rsidP="00846875">
            <w:pPr>
              <w:ind w:left="22" w:hanging="22"/>
              <w:rPr>
                <w:sz w:val="22"/>
                <w:szCs w:val="22"/>
              </w:rPr>
            </w:pPr>
          </w:p>
        </w:tc>
      </w:tr>
      <w:tr w:rsidR="000C2132" w:rsidRPr="0032723A" w14:paraId="0AC81579" w14:textId="77777777" w:rsidTr="000C2132">
        <w:tc>
          <w:tcPr>
            <w:tcW w:w="14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1C2718" w14:textId="4CC74755" w:rsidR="00846875" w:rsidRPr="00E9162A" w:rsidRDefault="00846875" w:rsidP="00846875">
            <w:pPr>
              <w:pStyle w:val="Heading5"/>
              <w:spacing w:after="40"/>
              <w:ind w:left="22" w:hanging="22"/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</w:rPr>
            </w:pPr>
            <w:r w:rsidRPr="003D01B7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</w:rPr>
              <w:t>Employees Name:</w:t>
            </w:r>
          </w:p>
        </w:tc>
        <w:tc>
          <w:tcPr>
            <w:tcW w:w="1143" w:type="pct"/>
            <w:gridSpan w:val="2"/>
            <w:tcBorders>
              <w:bottom w:val="single" w:sz="4" w:space="0" w:color="auto"/>
            </w:tcBorders>
          </w:tcPr>
          <w:p w14:paraId="6214BC6D" w14:textId="77777777" w:rsidR="00846875" w:rsidRDefault="00846875" w:rsidP="00846875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8D9357" w14:textId="4B5F8E61" w:rsidR="00846875" w:rsidRPr="00E9162A" w:rsidRDefault="00846875" w:rsidP="00846875">
            <w:pPr>
              <w:pStyle w:val="Heading5"/>
              <w:spacing w:after="40"/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</w:rPr>
            </w:pPr>
            <w:r w:rsidRPr="00424FD7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</w:rPr>
              <w:t>Employees Signature:</w:t>
            </w:r>
          </w:p>
        </w:tc>
        <w:tc>
          <w:tcPr>
            <w:tcW w:w="1291" w:type="pct"/>
            <w:gridSpan w:val="2"/>
            <w:tcBorders>
              <w:bottom w:val="single" w:sz="4" w:space="0" w:color="auto"/>
            </w:tcBorders>
          </w:tcPr>
          <w:p w14:paraId="3B5A1AEF" w14:textId="77777777" w:rsidR="00846875" w:rsidRDefault="00846875" w:rsidP="00846875">
            <w:pPr>
              <w:rPr>
                <w:sz w:val="22"/>
                <w:szCs w:val="22"/>
              </w:rPr>
            </w:pPr>
          </w:p>
        </w:tc>
      </w:tr>
      <w:tr w:rsidR="000C2132" w:rsidRPr="0032723A" w14:paraId="3C82D6D9" w14:textId="77777777" w:rsidTr="000C2132">
        <w:tc>
          <w:tcPr>
            <w:tcW w:w="14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1E5675" w14:textId="1573123C" w:rsidR="00846875" w:rsidRPr="003D01B7" w:rsidRDefault="00846875" w:rsidP="00846875">
            <w:pPr>
              <w:pStyle w:val="Heading5"/>
              <w:spacing w:after="40"/>
              <w:ind w:left="22" w:hanging="22"/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</w:rPr>
            </w:pPr>
            <w:r w:rsidRPr="003D01B7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</w:rPr>
              <w:t>Date of Assessment:</w:t>
            </w:r>
          </w:p>
        </w:tc>
        <w:sdt>
          <w:sdtPr>
            <w:rPr>
              <w:sz w:val="22"/>
              <w:szCs w:val="22"/>
            </w:rPr>
            <w:id w:val="-1066788794"/>
            <w:placeholder>
              <w:docPart w:val="D0DB605595CF451A98E08A15E0ADA15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43" w:type="pct"/>
                <w:gridSpan w:val="2"/>
                <w:tcBorders>
                  <w:bottom w:val="single" w:sz="4" w:space="0" w:color="auto"/>
                </w:tcBorders>
              </w:tcPr>
              <w:p w14:paraId="35E7A3DE" w14:textId="1A0DE273" w:rsidR="00846875" w:rsidRDefault="00846875" w:rsidP="00846875">
                <w:pPr>
                  <w:rPr>
                    <w:sz w:val="22"/>
                    <w:szCs w:val="22"/>
                  </w:rPr>
                </w:pPr>
                <w:r w:rsidRPr="002573DD">
                  <w:rPr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07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863B91" w14:textId="065A5537" w:rsidR="00846875" w:rsidRPr="00424FD7" w:rsidRDefault="00846875" w:rsidP="00846875">
            <w:pPr>
              <w:pStyle w:val="Heading5"/>
              <w:spacing w:after="40"/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</w:rPr>
            </w:pPr>
            <w:r w:rsidRPr="003D01B7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</w:rPr>
              <w:t xml:space="preserve">Date of </w: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</w:rPr>
              <w:t xml:space="preserve">next </w:t>
            </w:r>
            <w:r w:rsidRPr="003D01B7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</w:rPr>
              <w:t>Review:</w:t>
            </w:r>
          </w:p>
        </w:tc>
        <w:sdt>
          <w:sdtPr>
            <w:rPr>
              <w:sz w:val="22"/>
              <w:szCs w:val="22"/>
            </w:rPr>
            <w:id w:val="1545171303"/>
            <w:placeholder>
              <w:docPart w:val="F5CEDEED0E7B4408816D866FFBC493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pct"/>
                <w:gridSpan w:val="2"/>
                <w:tcBorders>
                  <w:bottom w:val="single" w:sz="4" w:space="0" w:color="auto"/>
                </w:tcBorders>
              </w:tcPr>
              <w:p w14:paraId="42A7DAD4" w14:textId="74929860" w:rsidR="00846875" w:rsidRDefault="00846875" w:rsidP="00846875">
                <w:pPr>
                  <w:rPr>
                    <w:sz w:val="22"/>
                    <w:szCs w:val="22"/>
                  </w:rPr>
                </w:pPr>
                <w:r w:rsidRPr="002573DD">
                  <w:rPr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280772A0" w14:textId="7F37E833" w:rsidR="001815D4" w:rsidRDefault="002573DD" w:rsidP="001815D4">
      <w:r>
        <w:br w:type="textWrapping" w:clear="all"/>
      </w:r>
    </w:p>
    <w:sectPr w:rsidR="001815D4" w:rsidSect="001815D4">
      <w:headerReference w:type="default" r:id="rId13"/>
      <w:type w:val="continuous"/>
      <w:pgSz w:w="11907" w:h="16840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D9E69" w14:textId="77777777" w:rsidR="00036A50" w:rsidRDefault="00036A50">
      <w:r>
        <w:separator/>
      </w:r>
    </w:p>
  </w:endnote>
  <w:endnote w:type="continuationSeparator" w:id="0">
    <w:p w14:paraId="216B351B" w14:textId="77777777" w:rsidR="00036A50" w:rsidRDefault="00036A50">
      <w:r>
        <w:continuationSeparator/>
      </w:r>
    </w:p>
  </w:endnote>
  <w:endnote w:type="continuationNotice" w:id="1">
    <w:p w14:paraId="5E3E9AE0" w14:textId="77777777" w:rsidR="00036A50" w:rsidRDefault="00036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F8649C" w14:textId="6B4206F9" w:rsidR="00A660EC" w:rsidRPr="00B11E72" w:rsidRDefault="00A660EC" w:rsidP="00B53C1A">
            <w:pPr>
              <w:pStyle w:val="Footer"/>
              <w:ind w:right="-426"/>
              <w:rPr>
                <w:sz w:val="20"/>
                <w:szCs w:val="20"/>
              </w:rPr>
            </w:pPr>
            <w:r w:rsidRPr="00B11E72">
              <w:rPr>
                <w:sz w:val="20"/>
                <w:szCs w:val="20"/>
              </w:rPr>
              <w:t>Version</w:t>
            </w:r>
            <w:r w:rsidR="000F1AC2">
              <w:rPr>
                <w:sz w:val="20"/>
                <w:szCs w:val="20"/>
              </w:rPr>
              <w:t xml:space="preserve">: </w:t>
            </w:r>
            <w:r w:rsidR="00855546">
              <w:rPr>
                <w:sz w:val="20"/>
                <w:szCs w:val="20"/>
              </w:rPr>
              <w:t>1.0</w:t>
            </w:r>
            <w:r w:rsidR="00B53C1A">
              <w:rPr>
                <w:sz w:val="20"/>
                <w:szCs w:val="20"/>
              </w:rPr>
              <w:tab/>
            </w:r>
            <w:r w:rsidR="00B53C1A">
              <w:rPr>
                <w:sz w:val="20"/>
                <w:szCs w:val="20"/>
              </w:rPr>
              <w:tab/>
            </w:r>
            <w:r w:rsidR="00B53C1A">
              <w:rPr>
                <w:sz w:val="20"/>
                <w:szCs w:val="20"/>
              </w:rPr>
              <w:tab/>
            </w:r>
            <w:r w:rsidRPr="00B11E72">
              <w:rPr>
                <w:sz w:val="20"/>
                <w:szCs w:val="20"/>
              </w:rPr>
              <w:t>Approved:</w:t>
            </w:r>
            <w:r w:rsidR="00855546">
              <w:rPr>
                <w:sz w:val="20"/>
                <w:szCs w:val="20"/>
              </w:rPr>
              <w:t xml:space="preserve"> September 2021</w:t>
            </w:r>
          </w:p>
          <w:p w14:paraId="08388E84" w14:textId="401A070C" w:rsidR="00A660EC" w:rsidRDefault="00A660EC" w:rsidP="00A660EC">
            <w:pPr>
              <w:pStyle w:val="Footer"/>
              <w:jc w:val="center"/>
            </w:pPr>
            <w:r w:rsidRPr="00B11E72">
              <w:rPr>
                <w:sz w:val="20"/>
                <w:szCs w:val="20"/>
              </w:rPr>
              <w:t xml:space="preserve">Page </w:t>
            </w:r>
            <w:r w:rsidRPr="00B11E72">
              <w:rPr>
                <w:b/>
                <w:bCs/>
                <w:sz w:val="20"/>
                <w:szCs w:val="20"/>
              </w:rPr>
              <w:fldChar w:fldCharType="begin"/>
            </w:r>
            <w:r w:rsidRPr="00B11E7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11E72">
              <w:rPr>
                <w:b/>
                <w:bCs/>
                <w:sz w:val="20"/>
                <w:szCs w:val="20"/>
              </w:rPr>
              <w:fldChar w:fldCharType="separate"/>
            </w:r>
            <w:r w:rsidR="00B11E72">
              <w:rPr>
                <w:b/>
                <w:bCs/>
                <w:noProof/>
                <w:sz w:val="20"/>
                <w:szCs w:val="20"/>
              </w:rPr>
              <w:t>1</w:t>
            </w:r>
            <w:r w:rsidRPr="00B11E72">
              <w:rPr>
                <w:b/>
                <w:bCs/>
                <w:sz w:val="20"/>
                <w:szCs w:val="20"/>
              </w:rPr>
              <w:fldChar w:fldCharType="end"/>
            </w:r>
            <w:r w:rsidRPr="00B11E72">
              <w:rPr>
                <w:sz w:val="20"/>
                <w:szCs w:val="20"/>
              </w:rPr>
              <w:t xml:space="preserve"> of </w:t>
            </w:r>
            <w:r w:rsidRPr="00B11E72">
              <w:rPr>
                <w:b/>
                <w:bCs/>
                <w:sz w:val="20"/>
                <w:szCs w:val="20"/>
              </w:rPr>
              <w:fldChar w:fldCharType="begin"/>
            </w:r>
            <w:r w:rsidRPr="00B11E7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11E72">
              <w:rPr>
                <w:b/>
                <w:bCs/>
                <w:sz w:val="20"/>
                <w:szCs w:val="20"/>
              </w:rPr>
              <w:fldChar w:fldCharType="separate"/>
            </w:r>
            <w:r w:rsidR="00B11E72">
              <w:rPr>
                <w:b/>
                <w:bCs/>
                <w:noProof/>
                <w:sz w:val="20"/>
                <w:szCs w:val="20"/>
              </w:rPr>
              <w:t>1</w:t>
            </w:r>
            <w:r w:rsidRPr="00B11E7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C00942" w14:textId="77777777"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63AAF" w14:textId="77777777" w:rsidR="00036A50" w:rsidRDefault="00036A50">
      <w:r>
        <w:separator/>
      </w:r>
    </w:p>
  </w:footnote>
  <w:footnote w:type="continuationSeparator" w:id="0">
    <w:p w14:paraId="1E9117BB" w14:textId="77777777" w:rsidR="00036A50" w:rsidRDefault="00036A50">
      <w:r>
        <w:continuationSeparator/>
      </w:r>
    </w:p>
  </w:footnote>
  <w:footnote w:type="continuationNotice" w:id="1">
    <w:p w14:paraId="4FF55BC2" w14:textId="77777777" w:rsidR="00036A50" w:rsidRDefault="00036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0576655" w14:paraId="44B8DFDE" w14:textId="77777777" w:rsidTr="40576655">
      <w:tc>
        <w:tcPr>
          <w:tcW w:w="3590" w:type="dxa"/>
        </w:tcPr>
        <w:p w14:paraId="4711FC8C" w14:textId="1E0F5D3C" w:rsidR="40576655" w:rsidRDefault="40576655" w:rsidP="40576655">
          <w:pPr>
            <w:pStyle w:val="Header"/>
            <w:ind w:left="-115"/>
          </w:pPr>
        </w:p>
      </w:tc>
      <w:tc>
        <w:tcPr>
          <w:tcW w:w="3590" w:type="dxa"/>
        </w:tcPr>
        <w:p w14:paraId="26FB2EC2" w14:textId="25F4F4B6" w:rsidR="40576655" w:rsidRDefault="40576655" w:rsidP="40576655">
          <w:pPr>
            <w:pStyle w:val="Header"/>
            <w:jc w:val="center"/>
          </w:pPr>
        </w:p>
      </w:tc>
      <w:tc>
        <w:tcPr>
          <w:tcW w:w="3590" w:type="dxa"/>
        </w:tcPr>
        <w:p w14:paraId="72F31575" w14:textId="463DEEB3" w:rsidR="40576655" w:rsidRDefault="40576655" w:rsidP="40576655">
          <w:pPr>
            <w:pStyle w:val="Header"/>
            <w:ind w:right="-115"/>
            <w:jc w:val="right"/>
          </w:pPr>
        </w:p>
      </w:tc>
    </w:tr>
  </w:tbl>
  <w:p w14:paraId="169FFF78" w14:textId="380F178C" w:rsidR="40576655" w:rsidRDefault="40576655" w:rsidP="40576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0576655" w14:paraId="0BFC8C81" w14:textId="77777777" w:rsidTr="40576655">
      <w:tc>
        <w:tcPr>
          <w:tcW w:w="3590" w:type="dxa"/>
        </w:tcPr>
        <w:p w14:paraId="5E75C74C" w14:textId="458FB720" w:rsidR="40576655" w:rsidRDefault="40576655" w:rsidP="40576655">
          <w:pPr>
            <w:pStyle w:val="Header"/>
            <w:ind w:left="-115"/>
          </w:pPr>
        </w:p>
      </w:tc>
      <w:tc>
        <w:tcPr>
          <w:tcW w:w="3590" w:type="dxa"/>
        </w:tcPr>
        <w:p w14:paraId="7FB82642" w14:textId="0C65D3D2" w:rsidR="40576655" w:rsidRDefault="40576655" w:rsidP="40576655">
          <w:pPr>
            <w:pStyle w:val="Header"/>
            <w:jc w:val="center"/>
          </w:pPr>
        </w:p>
      </w:tc>
      <w:tc>
        <w:tcPr>
          <w:tcW w:w="3590" w:type="dxa"/>
        </w:tcPr>
        <w:p w14:paraId="7542C868" w14:textId="49BC29E3" w:rsidR="40576655" w:rsidRDefault="40576655" w:rsidP="40576655">
          <w:pPr>
            <w:pStyle w:val="Header"/>
            <w:ind w:right="-115"/>
            <w:jc w:val="right"/>
          </w:pPr>
        </w:p>
      </w:tc>
    </w:tr>
  </w:tbl>
  <w:p w14:paraId="262CA97B" w14:textId="36BB3D85" w:rsidR="40576655" w:rsidRDefault="40576655" w:rsidP="40576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F0B"/>
    <w:multiLevelType w:val="hybridMultilevel"/>
    <w:tmpl w:val="45FAD926"/>
    <w:lvl w:ilvl="0" w:tplc="7178A2AA">
      <w:start w:val="1"/>
      <w:numFmt w:val="lowerLetter"/>
      <w:lvlText w:val="9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0C649692">
      <w:start w:val="10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9211C"/>
    <w:multiLevelType w:val="hybridMultilevel"/>
    <w:tmpl w:val="C0FABFC2"/>
    <w:lvl w:ilvl="0" w:tplc="AD44B12A">
      <w:start w:val="1"/>
      <w:numFmt w:val="lowerLetter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EDBAB690">
      <w:start w:val="1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C5FB8"/>
    <w:multiLevelType w:val="hybridMultilevel"/>
    <w:tmpl w:val="6050487A"/>
    <w:lvl w:ilvl="0" w:tplc="DD4C2A8A">
      <w:start w:val="1"/>
      <w:numFmt w:val="lowerLetter"/>
      <w:lvlText w:val="5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B0ACA"/>
    <w:multiLevelType w:val="hybridMultilevel"/>
    <w:tmpl w:val="5DF4C8CE"/>
    <w:lvl w:ilvl="0" w:tplc="20FE2EA8">
      <w:start w:val="1"/>
      <w:numFmt w:val="lowerLetter"/>
      <w:lvlText w:val="16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80608160">
      <w:start w:val="1"/>
      <w:numFmt w:val="lowerLetter"/>
      <w:lvlText w:val="12.%2"/>
      <w:lvlJc w:val="left"/>
      <w:pPr>
        <w:tabs>
          <w:tab w:val="num" w:pos="1647"/>
        </w:tabs>
        <w:ind w:left="1647" w:hanging="567"/>
      </w:pPr>
      <w:rPr>
        <w:rFonts w:hint="default"/>
        <w:b w:val="0"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E0CE1"/>
    <w:multiLevelType w:val="hybridMultilevel"/>
    <w:tmpl w:val="D250E960"/>
    <w:lvl w:ilvl="0" w:tplc="C2609918">
      <w:start w:val="1"/>
      <w:numFmt w:val="lowerLetter"/>
      <w:lvlText w:val="4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B5C6A"/>
    <w:multiLevelType w:val="hybridMultilevel"/>
    <w:tmpl w:val="74EE721C"/>
    <w:lvl w:ilvl="0" w:tplc="FE686566">
      <w:start w:val="1"/>
      <w:numFmt w:val="lowerLetter"/>
      <w:lvlText w:val="6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57E00"/>
    <w:multiLevelType w:val="hybridMultilevel"/>
    <w:tmpl w:val="54825BAC"/>
    <w:lvl w:ilvl="0" w:tplc="C14C2654">
      <w:start w:val="1"/>
      <w:numFmt w:val="lowerLetter"/>
      <w:lvlText w:val="11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692AC8B4">
      <w:start w:val="12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A4055"/>
    <w:multiLevelType w:val="hybridMultilevel"/>
    <w:tmpl w:val="68E6BB72"/>
    <w:lvl w:ilvl="0" w:tplc="5A90DBE2">
      <w:start w:val="1"/>
      <w:numFmt w:val="lowerLetter"/>
      <w:lvlText w:val="14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9AD8CA0E">
      <w:start w:val="15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B31C0"/>
    <w:multiLevelType w:val="hybridMultilevel"/>
    <w:tmpl w:val="F67C823A"/>
    <w:lvl w:ilvl="0" w:tplc="82487432">
      <w:start w:val="1"/>
      <w:numFmt w:val="lowerLetter"/>
      <w:lvlText w:val="13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7B829060">
      <w:start w:val="11"/>
      <w:numFmt w:val="decimal"/>
      <w:lvlText w:val="%2."/>
      <w:lvlJc w:val="left"/>
      <w:pPr>
        <w:tabs>
          <w:tab w:val="num" w:pos="1080"/>
        </w:tabs>
        <w:ind w:left="1647" w:hanging="567"/>
      </w:pPr>
      <w:rPr>
        <w:rFonts w:ascii="Arial" w:hAnsi="Arial" w:hint="default"/>
        <w:b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D5C74"/>
    <w:multiLevelType w:val="hybridMultilevel"/>
    <w:tmpl w:val="A142D588"/>
    <w:lvl w:ilvl="0" w:tplc="489864F8">
      <w:start w:val="1"/>
      <w:numFmt w:val="lowerLetter"/>
      <w:lvlText w:val="1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88B06386">
      <w:start w:val="5"/>
      <w:numFmt w:val="bullet"/>
      <w:lvlText w:val=""/>
      <w:lvlJc w:val="left"/>
      <w:pPr>
        <w:tabs>
          <w:tab w:val="num" w:pos="1494"/>
        </w:tabs>
        <w:ind w:left="1494" w:hanging="414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C4259"/>
    <w:multiLevelType w:val="hybridMultilevel"/>
    <w:tmpl w:val="83829300"/>
    <w:lvl w:ilvl="0" w:tplc="FFFAE588">
      <w:start w:val="1"/>
      <w:numFmt w:val="lowerLetter"/>
      <w:lvlText w:val="7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7B829060">
      <w:start w:val="11"/>
      <w:numFmt w:val="decimal"/>
      <w:lvlText w:val="%2."/>
      <w:lvlJc w:val="left"/>
      <w:pPr>
        <w:tabs>
          <w:tab w:val="num" w:pos="1080"/>
        </w:tabs>
        <w:ind w:left="1647" w:hanging="567"/>
      </w:pPr>
      <w:rPr>
        <w:rFonts w:ascii="Arial" w:hAnsi="Arial" w:hint="default"/>
        <w:b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668F5"/>
    <w:multiLevelType w:val="hybridMultilevel"/>
    <w:tmpl w:val="090417C2"/>
    <w:lvl w:ilvl="0" w:tplc="FFFFFFFF">
      <w:start w:val="1"/>
      <w:numFmt w:val="bullet"/>
      <w:lvlText w:val=""/>
      <w:lvlJc w:val="left"/>
      <w:pPr>
        <w:tabs>
          <w:tab w:val="num" w:pos="981"/>
        </w:tabs>
        <w:ind w:left="981" w:hanging="414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88B06386">
      <w:start w:val="5"/>
      <w:numFmt w:val="bullet"/>
      <w:lvlText w:val=""/>
      <w:lvlJc w:val="left"/>
      <w:pPr>
        <w:tabs>
          <w:tab w:val="num" w:pos="2061"/>
        </w:tabs>
        <w:ind w:left="2061" w:hanging="414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3F01E58"/>
    <w:multiLevelType w:val="hybridMultilevel"/>
    <w:tmpl w:val="2D48AC4C"/>
    <w:lvl w:ilvl="0" w:tplc="8FB466B8">
      <w:start w:val="1"/>
      <w:numFmt w:val="lowerLetter"/>
      <w:lvlText w:val="12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3EFA4D84">
      <w:start w:val="1"/>
      <w:numFmt w:val="decimal"/>
      <w:lvlText w:val="%2."/>
      <w:lvlJc w:val="left"/>
      <w:pPr>
        <w:tabs>
          <w:tab w:val="num" w:pos="1080"/>
        </w:tabs>
        <w:ind w:left="1647" w:hanging="567"/>
      </w:pPr>
      <w:rPr>
        <w:rFonts w:ascii="Arial" w:hAnsi="Arial" w:hint="default"/>
        <w:b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EE09CC"/>
    <w:multiLevelType w:val="hybridMultilevel"/>
    <w:tmpl w:val="52A29910"/>
    <w:lvl w:ilvl="0" w:tplc="64384E2E">
      <w:start w:val="1"/>
      <w:numFmt w:val="lowerLetter"/>
      <w:lvlText w:val="8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1CB0D10E">
      <w:start w:val="4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F7945"/>
    <w:multiLevelType w:val="hybridMultilevel"/>
    <w:tmpl w:val="2AAA215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6FE5941"/>
    <w:multiLevelType w:val="hybridMultilevel"/>
    <w:tmpl w:val="AD485308"/>
    <w:lvl w:ilvl="0" w:tplc="AF7A6D1E">
      <w:start w:val="1"/>
      <w:numFmt w:val="lowerLetter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D3DE64AA">
      <w:start w:val="3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044489"/>
    <w:multiLevelType w:val="hybridMultilevel"/>
    <w:tmpl w:val="29CAB0D6"/>
    <w:lvl w:ilvl="0" w:tplc="9E327636">
      <w:start w:val="1"/>
      <w:numFmt w:val="lowerLetter"/>
      <w:lvlText w:val="15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AE4523"/>
    <w:multiLevelType w:val="hybridMultilevel"/>
    <w:tmpl w:val="592EC974"/>
    <w:lvl w:ilvl="0" w:tplc="239A45B6">
      <w:start w:val="1"/>
      <w:numFmt w:val="lowerLetter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16"/>
  </w:num>
  <w:num w:numId="14">
    <w:abstractNumId w:val="3"/>
  </w:num>
  <w:num w:numId="15">
    <w:abstractNumId w:val="8"/>
  </w:num>
  <w:num w:numId="16">
    <w:abstractNumId w:val="0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01812"/>
    <w:rsid w:val="00003BA4"/>
    <w:rsid w:val="00005C47"/>
    <w:rsid w:val="00026F51"/>
    <w:rsid w:val="000337DF"/>
    <w:rsid w:val="00036A50"/>
    <w:rsid w:val="00041F6E"/>
    <w:rsid w:val="00056ED4"/>
    <w:rsid w:val="0006560B"/>
    <w:rsid w:val="000C2132"/>
    <w:rsid w:val="000C73BF"/>
    <w:rsid w:val="000D000C"/>
    <w:rsid w:val="000F1AC2"/>
    <w:rsid w:val="0014359B"/>
    <w:rsid w:val="0015640B"/>
    <w:rsid w:val="00165997"/>
    <w:rsid w:val="001668D1"/>
    <w:rsid w:val="0016F765"/>
    <w:rsid w:val="00174C93"/>
    <w:rsid w:val="001815D4"/>
    <w:rsid w:val="001A112F"/>
    <w:rsid w:val="001A7142"/>
    <w:rsid w:val="001B61BB"/>
    <w:rsid w:val="001E2FB5"/>
    <w:rsid w:val="001E7878"/>
    <w:rsid w:val="0021215C"/>
    <w:rsid w:val="0021775C"/>
    <w:rsid w:val="002319DF"/>
    <w:rsid w:val="002573DD"/>
    <w:rsid w:val="00271219"/>
    <w:rsid w:val="00280B97"/>
    <w:rsid w:val="00297DEC"/>
    <w:rsid w:val="002B5AEB"/>
    <w:rsid w:val="002D1E2D"/>
    <w:rsid w:val="002D6736"/>
    <w:rsid w:val="002D7847"/>
    <w:rsid w:val="002E2836"/>
    <w:rsid w:val="002E738D"/>
    <w:rsid w:val="002F1DEF"/>
    <w:rsid w:val="002F4A32"/>
    <w:rsid w:val="00310C24"/>
    <w:rsid w:val="00361260"/>
    <w:rsid w:val="003640D9"/>
    <w:rsid w:val="00393A30"/>
    <w:rsid w:val="00393E83"/>
    <w:rsid w:val="003D01B7"/>
    <w:rsid w:val="00410453"/>
    <w:rsid w:val="00424FD7"/>
    <w:rsid w:val="00435514"/>
    <w:rsid w:val="00453E47"/>
    <w:rsid w:val="004546DC"/>
    <w:rsid w:val="00463BDA"/>
    <w:rsid w:val="004666D7"/>
    <w:rsid w:val="004A58DB"/>
    <w:rsid w:val="004D1BC0"/>
    <w:rsid w:val="004D336B"/>
    <w:rsid w:val="005107FE"/>
    <w:rsid w:val="00510BC0"/>
    <w:rsid w:val="00521BDD"/>
    <w:rsid w:val="005235A4"/>
    <w:rsid w:val="00547803"/>
    <w:rsid w:val="00557931"/>
    <w:rsid w:val="00592501"/>
    <w:rsid w:val="00592D6E"/>
    <w:rsid w:val="005E2154"/>
    <w:rsid w:val="005F1041"/>
    <w:rsid w:val="00607514"/>
    <w:rsid w:val="00611802"/>
    <w:rsid w:val="00613C76"/>
    <w:rsid w:val="00614566"/>
    <w:rsid w:val="006327AF"/>
    <w:rsid w:val="0063682D"/>
    <w:rsid w:val="00674A0B"/>
    <w:rsid w:val="00682E85"/>
    <w:rsid w:val="006944D5"/>
    <w:rsid w:val="006B1956"/>
    <w:rsid w:val="006F3759"/>
    <w:rsid w:val="00705587"/>
    <w:rsid w:val="00743412"/>
    <w:rsid w:val="00777909"/>
    <w:rsid w:val="007A542F"/>
    <w:rsid w:val="007D27BC"/>
    <w:rsid w:val="007E476E"/>
    <w:rsid w:val="007F1C37"/>
    <w:rsid w:val="0080204E"/>
    <w:rsid w:val="00802EF9"/>
    <w:rsid w:val="00812708"/>
    <w:rsid w:val="00814B32"/>
    <w:rsid w:val="00846875"/>
    <w:rsid w:val="00854786"/>
    <w:rsid w:val="00855546"/>
    <w:rsid w:val="008862CA"/>
    <w:rsid w:val="008948BA"/>
    <w:rsid w:val="008A5F08"/>
    <w:rsid w:val="008B5FD0"/>
    <w:rsid w:val="008C023B"/>
    <w:rsid w:val="008C59EB"/>
    <w:rsid w:val="008E699F"/>
    <w:rsid w:val="00912754"/>
    <w:rsid w:val="00913108"/>
    <w:rsid w:val="00942BA6"/>
    <w:rsid w:val="00974975"/>
    <w:rsid w:val="0098651B"/>
    <w:rsid w:val="00991AEE"/>
    <w:rsid w:val="009A7594"/>
    <w:rsid w:val="009D016F"/>
    <w:rsid w:val="00A20FF8"/>
    <w:rsid w:val="00A27C34"/>
    <w:rsid w:val="00A660EC"/>
    <w:rsid w:val="00A70F87"/>
    <w:rsid w:val="00A73546"/>
    <w:rsid w:val="00A8634E"/>
    <w:rsid w:val="00A93983"/>
    <w:rsid w:val="00B03488"/>
    <w:rsid w:val="00B11E72"/>
    <w:rsid w:val="00B35259"/>
    <w:rsid w:val="00B52BB3"/>
    <w:rsid w:val="00B53C1A"/>
    <w:rsid w:val="00B568F1"/>
    <w:rsid w:val="00B56EDA"/>
    <w:rsid w:val="00B63A2A"/>
    <w:rsid w:val="00B66DAA"/>
    <w:rsid w:val="00B7185B"/>
    <w:rsid w:val="00B84222"/>
    <w:rsid w:val="00B96B13"/>
    <w:rsid w:val="00BC0351"/>
    <w:rsid w:val="00BD0DDB"/>
    <w:rsid w:val="00BE2CA7"/>
    <w:rsid w:val="00C07122"/>
    <w:rsid w:val="00C20170"/>
    <w:rsid w:val="00C2153B"/>
    <w:rsid w:val="00C25399"/>
    <w:rsid w:val="00C26B5B"/>
    <w:rsid w:val="00C70947"/>
    <w:rsid w:val="00C83DE0"/>
    <w:rsid w:val="00CA1981"/>
    <w:rsid w:val="00CC19DE"/>
    <w:rsid w:val="00CC2B9B"/>
    <w:rsid w:val="00CE2056"/>
    <w:rsid w:val="00D1791B"/>
    <w:rsid w:val="00D235DB"/>
    <w:rsid w:val="00D5578B"/>
    <w:rsid w:val="00DA720A"/>
    <w:rsid w:val="00DB0BA3"/>
    <w:rsid w:val="00DB72B7"/>
    <w:rsid w:val="00DC2D27"/>
    <w:rsid w:val="00DD455D"/>
    <w:rsid w:val="00DE263A"/>
    <w:rsid w:val="00DE63E5"/>
    <w:rsid w:val="00DF3F76"/>
    <w:rsid w:val="00E14117"/>
    <w:rsid w:val="00E16EBF"/>
    <w:rsid w:val="00E543B4"/>
    <w:rsid w:val="00E87535"/>
    <w:rsid w:val="00E9162A"/>
    <w:rsid w:val="00EB28B8"/>
    <w:rsid w:val="00ED4A18"/>
    <w:rsid w:val="00ED4C18"/>
    <w:rsid w:val="00EE638E"/>
    <w:rsid w:val="00EF0C44"/>
    <w:rsid w:val="00EF733C"/>
    <w:rsid w:val="00F27B6A"/>
    <w:rsid w:val="00F45CE7"/>
    <w:rsid w:val="00F544D1"/>
    <w:rsid w:val="00F677B6"/>
    <w:rsid w:val="00F8412E"/>
    <w:rsid w:val="00F939D1"/>
    <w:rsid w:val="00F97C11"/>
    <w:rsid w:val="00FA5AC1"/>
    <w:rsid w:val="00FA697D"/>
    <w:rsid w:val="00FC3680"/>
    <w:rsid w:val="00FE5C3D"/>
    <w:rsid w:val="012B2B1B"/>
    <w:rsid w:val="018F7B32"/>
    <w:rsid w:val="04B877F1"/>
    <w:rsid w:val="052C2DB1"/>
    <w:rsid w:val="05F2722F"/>
    <w:rsid w:val="074A61E1"/>
    <w:rsid w:val="08B1B416"/>
    <w:rsid w:val="08F31926"/>
    <w:rsid w:val="09013D67"/>
    <w:rsid w:val="09480118"/>
    <w:rsid w:val="09C5F907"/>
    <w:rsid w:val="0AB792EC"/>
    <w:rsid w:val="0C7E4C32"/>
    <w:rsid w:val="0D4EDEF4"/>
    <w:rsid w:val="0EEAAF55"/>
    <w:rsid w:val="0EF092A8"/>
    <w:rsid w:val="0F850DC1"/>
    <w:rsid w:val="0F9A489A"/>
    <w:rsid w:val="0FA0640B"/>
    <w:rsid w:val="10867FB6"/>
    <w:rsid w:val="11635BC3"/>
    <w:rsid w:val="11C6D8F4"/>
    <w:rsid w:val="12D9883F"/>
    <w:rsid w:val="143F5687"/>
    <w:rsid w:val="14D2F6EA"/>
    <w:rsid w:val="155B6A12"/>
    <w:rsid w:val="1731043B"/>
    <w:rsid w:val="19F9F2EB"/>
    <w:rsid w:val="1AF87643"/>
    <w:rsid w:val="1C3A7EC4"/>
    <w:rsid w:val="1C8664E9"/>
    <w:rsid w:val="1FDD0435"/>
    <w:rsid w:val="21D8B882"/>
    <w:rsid w:val="23984080"/>
    <w:rsid w:val="253037D0"/>
    <w:rsid w:val="25A38D48"/>
    <w:rsid w:val="2650A386"/>
    <w:rsid w:val="27725582"/>
    <w:rsid w:val="28453563"/>
    <w:rsid w:val="28C69B54"/>
    <w:rsid w:val="29EFFC29"/>
    <w:rsid w:val="29F58E7F"/>
    <w:rsid w:val="2B70BD84"/>
    <w:rsid w:val="2DF51FF7"/>
    <w:rsid w:val="305921AF"/>
    <w:rsid w:val="30CFD76F"/>
    <w:rsid w:val="320775AD"/>
    <w:rsid w:val="32CA4EB4"/>
    <w:rsid w:val="34C4698D"/>
    <w:rsid w:val="37D4F0EF"/>
    <w:rsid w:val="3A9BAB27"/>
    <w:rsid w:val="3D686057"/>
    <w:rsid w:val="3DAF6037"/>
    <w:rsid w:val="3E67746C"/>
    <w:rsid w:val="40052593"/>
    <w:rsid w:val="40576655"/>
    <w:rsid w:val="4090D8DE"/>
    <w:rsid w:val="4108E23C"/>
    <w:rsid w:val="41F21C86"/>
    <w:rsid w:val="42063CD3"/>
    <w:rsid w:val="46236D30"/>
    <w:rsid w:val="46BA2754"/>
    <w:rsid w:val="4905F2A9"/>
    <w:rsid w:val="4A6ADFFA"/>
    <w:rsid w:val="4B781990"/>
    <w:rsid w:val="4C0F8802"/>
    <w:rsid w:val="4C798657"/>
    <w:rsid w:val="4CA49B61"/>
    <w:rsid w:val="4DC0A58C"/>
    <w:rsid w:val="4ECA9640"/>
    <w:rsid w:val="503D4802"/>
    <w:rsid w:val="5086B209"/>
    <w:rsid w:val="5156F79C"/>
    <w:rsid w:val="5222FD78"/>
    <w:rsid w:val="52BEA73E"/>
    <w:rsid w:val="539687A3"/>
    <w:rsid w:val="54B1A4D1"/>
    <w:rsid w:val="5559D448"/>
    <w:rsid w:val="559321BB"/>
    <w:rsid w:val="56542D4B"/>
    <w:rsid w:val="56C2B648"/>
    <w:rsid w:val="57CFDC4D"/>
    <w:rsid w:val="5C2749BA"/>
    <w:rsid w:val="5C7E56D7"/>
    <w:rsid w:val="5C891406"/>
    <w:rsid w:val="5CAAE564"/>
    <w:rsid w:val="5F7D3BCA"/>
    <w:rsid w:val="5F9010DF"/>
    <w:rsid w:val="6151C7FA"/>
    <w:rsid w:val="62623F1F"/>
    <w:rsid w:val="63E3865D"/>
    <w:rsid w:val="64F0D762"/>
    <w:rsid w:val="657F56BE"/>
    <w:rsid w:val="65825F39"/>
    <w:rsid w:val="664AE18C"/>
    <w:rsid w:val="66734B87"/>
    <w:rsid w:val="667A7691"/>
    <w:rsid w:val="6721069B"/>
    <w:rsid w:val="68296A86"/>
    <w:rsid w:val="684D99CF"/>
    <w:rsid w:val="689A73B0"/>
    <w:rsid w:val="697F2667"/>
    <w:rsid w:val="69F4C203"/>
    <w:rsid w:val="6A65D3B8"/>
    <w:rsid w:val="6AB8F6C3"/>
    <w:rsid w:val="6AD33BA4"/>
    <w:rsid w:val="6CB4273C"/>
    <w:rsid w:val="6E285BCF"/>
    <w:rsid w:val="6E98B4B9"/>
    <w:rsid w:val="6E9EDADC"/>
    <w:rsid w:val="70452A9C"/>
    <w:rsid w:val="7382BA4D"/>
    <w:rsid w:val="74688499"/>
    <w:rsid w:val="7524247A"/>
    <w:rsid w:val="75B8F7E8"/>
    <w:rsid w:val="761B0264"/>
    <w:rsid w:val="76BA1CAE"/>
    <w:rsid w:val="76C7806C"/>
    <w:rsid w:val="77B57DA0"/>
    <w:rsid w:val="787FD22E"/>
    <w:rsid w:val="79545F14"/>
    <w:rsid w:val="799760FD"/>
    <w:rsid w:val="79C8FD99"/>
    <w:rsid w:val="79CA1CC3"/>
    <w:rsid w:val="7AF07BA9"/>
    <w:rsid w:val="7C861ABF"/>
    <w:rsid w:val="7D52A7F1"/>
    <w:rsid w:val="7D7DD63C"/>
    <w:rsid w:val="7E3F0DCF"/>
    <w:rsid w:val="7F04CFA5"/>
    <w:rsid w:val="7FF7C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B3620C"/>
  <w15:docId w15:val="{7998FFF0-7341-420B-92C8-25F45535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12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1215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235DB"/>
    <w:rPr>
      <w:color w:val="808080"/>
    </w:rPr>
  </w:style>
  <w:style w:type="paragraph" w:styleId="ListParagraph">
    <w:name w:val="List Paragraph"/>
    <w:basedOn w:val="Normal"/>
    <w:uiPriority w:val="34"/>
    <w:qFormat/>
    <w:rsid w:val="00E9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C7D7-A5A5-4D72-A200-96D7151A3342}"/>
      </w:docPartPr>
      <w:docPartBody>
        <w:p w:rsidR="00FE29B7" w:rsidRDefault="0021775C"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5127-9812-4889-9CD1-FA7946285A4D}"/>
      </w:docPartPr>
      <w:docPartBody>
        <w:p w:rsidR="00FE29B7" w:rsidRDefault="0021775C">
          <w:r w:rsidRPr="003969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885076590E41B8A6FA2DE59E07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BAC9-FBBD-4633-8B5E-B82756853825}"/>
      </w:docPartPr>
      <w:docPartBody>
        <w:p w:rsidR="00B63A2A" w:rsidRDefault="00B63A2A" w:rsidP="00B63A2A">
          <w:pPr>
            <w:pStyle w:val="47885076590E41B8A6FA2DE59E07F341"/>
          </w:pPr>
          <w:r w:rsidRPr="003969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3FF35FD8FA41689B592FB12EE8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ECCB-9B60-4A22-8015-80F15B110938}"/>
      </w:docPartPr>
      <w:docPartBody>
        <w:p w:rsidR="00B63A2A" w:rsidRDefault="00B63A2A" w:rsidP="00B63A2A">
          <w:pPr>
            <w:pStyle w:val="723FF35FD8FA41689B592FB12EE828A9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FC1A4DA61F304536A95FF51B87F5B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8A9FA-551C-44B4-92D2-FB5449ACAAC5}"/>
      </w:docPartPr>
      <w:docPartBody>
        <w:p w:rsidR="00B63A2A" w:rsidRDefault="00B63A2A" w:rsidP="00B63A2A">
          <w:pPr>
            <w:pStyle w:val="FC1A4DA61F304536A95FF51B87F5B010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E09E758D23F4480D99B1C764586A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4470A-8F8F-4365-AB98-9F4DC49093D3}"/>
      </w:docPartPr>
      <w:docPartBody>
        <w:p w:rsidR="00B63A2A" w:rsidRDefault="00B63A2A" w:rsidP="00B63A2A">
          <w:pPr>
            <w:pStyle w:val="E09E758D23F4480D99B1C764586A9D44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3E798EAE0DCB4C278293B54E313A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B0E4-415C-4B38-8F89-26C7911D2E48}"/>
      </w:docPartPr>
      <w:docPartBody>
        <w:p w:rsidR="00B63A2A" w:rsidRDefault="00B63A2A" w:rsidP="00B63A2A">
          <w:pPr>
            <w:pStyle w:val="3E798EAE0DCB4C278293B54E313A95F7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A60B5BD3F4EF4BF288E46D90A612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8D20-E2F9-4C80-8C76-E3F0C9F3B26C}"/>
      </w:docPartPr>
      <w:docPartBody>
        <w:p w:rsidR="00302E65" w:rsidRDefault="001668D1" w:rsidP="001668D1">
          <w:pPr>
            <w:pStyle w:val="A60B5BD3F4EF4BF288E46D90A612F189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8E86749873E64B428CCB3418AC64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C4E6-A029-4159-A512-810349457AA3}"/>
      </w:docPartPr>
      <w:docPartBody>
        <w:p w:rsidR="00302E65" w:rsidRDefault="001668D1" w:rsidP="001668D1">
          <w:pPr>
            <w:pStyle w:val="8E86749873E64B428CCB3418AC648726"/>
          </w:pPr>
          <w:r w:rsidRPr="003969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52A82E8A2A45599118FDADE2ED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A12C-3B49-4930-918B-952F5FD6485C}"/>
      </w:docPartPr>
      <w:docPartBody>
        <w:p w:rsidR="00302E65" w:rsidRDefault="001668D1" w:rsidP="001668D1">
          <w:pPr>
            <w:pStyle w:val="B052A82E8A2A45599118FDADE2ED7B4C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D669ECB6114C408EA7D35274BFB2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188D7-1358-4719-80F1-D430AB340D53}"/>
      </w:docPartPr>
      <w:docPartBody>
        <w:p w:rsidR="00302E65" w:rsidRDefault="001668D1" w:rsidP="001668D1">
          <w:pPr>
            <w:pStyle w:val="D669ECB6114C408EA7D35274BFB2B5B1"/>
          </w:pPr>
          <w:r w:rsidRPr="003969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0669289B7469F9C6F13E38773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0C9A-7112-469F-A257-1A4F1D670F2C}"/>
      </w:docPartPr>
      <w:docPartBody>
        <w:p w:rsidR="00302E65" w:rsidRDefault="001668D1" w:rsidP="001668D1">
          <w:pPr>
            <w:pStyle w:val="0070669289B7469F9C6F13E387734908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4488776CD9394BC880D3AD9800A25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2ECCE-0BB9-4C20-8674-F461F05CE1E7}"/>
      </w:docPartPr>
      <w:docPartBody>
        <w:p w:rsidR="00302E65" w:rsidRDefault="001668D1" w:rsidP="001668D1">
          <w:pPr>
            <w:pStyle w:val="4488776CD9394BC880D3AD9800A25387"/>
          </w:pPr>
          <w:r w:rsidRPr="003969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5172BCD9E04B7FBD0FC23FD1B49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A32F-A27C-4550-AF0C-82D966250440}"/>
      </w:docPartPr>
      <w:docPartBody>
        <w:p w:rsidR="00302E65" w:rsidRDefault="001668D1" w:rsidP="001668D1">
          <w:pPr>
            <w:pStyle w:val="1C5172BCD9E04B7FBD0FC23FD1B49EDE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F7476494E5944978B47DE461B01B9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626D-DADA-4C78-AE32-0C5735DF0D83}"/>
      </w:docPartPr>
      <w:docPartBody>
        <w:p w:rsidR="00302E65" w:rsidRDefault="001668D1" w:rsidP="001668D1">
          <w:pPr>
            <w:pStyle w:val="F7476494E5944978B47DE461B01B9A63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F6DD89244FEF4BF4887C0B484061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E8A76-7086-45B0-A665-BBF91581BD2F}"/>
      </w:docPartPr>
      <w:docPartBody>
        <w:p w:rsidR="00302E65" w:rsidRDefault="001668D1" w:rsidP="001668D1">
          <w:pPr>
            <w:pStyle w:val="F6DD89244FEF4BF4887C0B4840618D14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FB08381264644BFDB33790AD8805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FE29-F9FE-48EA-B9FE-04D634F98E85}"/>
      </w:docPartPr>
      <w:docPartBody>
        <w:p w:rsidR="00302E65" w:rsidRDefault="001668D1" w:rsidP="001668D1">
          <w:pPr>
            <w:pStyle w:val="FB08381264644BFDB33790AD88058E79"/>
          </w:pPr>
          <w:r w:rsidRPr="003969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9D08476F484F68A6DB41CB7950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1499-2A3B-4F8F-AADB-7E6DB5BF5796}"/>
      </w:docPartPr>
      <w:docPartBody>
        <w:p w:rsidR="00302E65" w:rsidRDefault="001668D1" w:rsidP="001668D1">
          <w:pPr>
            <w:pStyle w:val="1A9D08476F484F68A6DB41CB7950A14E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95F6FE26225E49E8AD026A29B26A4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31CF-50D4-4E58-8759-45747CA2D28E}"/>
      </w:docPartPr>
      <w:docPartBody>
        <w:p w:rsidR="00302E65" w:rsidRDefault="001668D1" w:rsidP="001668D1">
          <w:pPr>
            <w:pStyle w:val="95F6FE26225E49E8AD026A29B26A4615"/>
          </w:pPr>
          <w:r w:rsidRPr="003969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20DD41F02A41879B081F3452C2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05BC-7462-4DC5-8897-B1D760F97B2E}"/>
      </w:docPartPr>
      <w:docPartBody>
        <w:p w:rsidR="00302E65" w:rsidRDefault="001668D1" w:rsidP="001668D1">
          <w:pPr>
            <w:pStyle w:val="E920DD41F02A41879B081F3452C2142D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715BF0FF8EC24B47A3EDB6C9FE30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CDA2-D937-481F-A0B1-9EE53A6E2A8B}"/>
      </w:docPartPr>
      <w:docPartBody>
        <w:p w:rsidR="00302E65" w:rsidRDefault="001668D1" w:rsidP="001668D1">
          <w:pPr>
            <w:pStyle w:val="715BF0FF8EC24B47A3EDB6C9FE3067EC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393E3BEA18E6405EBEB83D569F9F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E568-9E07-4FDA-87B5-01BEF7DAD0F7}"/>
      </w:docPartPr>
      <w:docPartBody>
        <w:p w:rsidR="00302E65" w:rsidRDefault="001668D1" w:rsidP="001668D1">
          <w:pPr>
            <w:pStyle w:val="393E3BEA18E6405EBEB83D569F9F8439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56571F18544943FEA8F4C9470930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5B73-F662-480D-9EB1-B7AC0FF847EE}"/>
      </w:docPartPr>
      <w:docPartBody>
        <w:p w:rsidR="00302E65" w:rsidRDefault="001668D1" w:rsidP="001668D1">
          <w:pPr>
            <w:pStyle w:val="56571F18544943FEA8F4C9470930D3D8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63907AF0CAAA44C596F69AD7E1EDF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1C67-26A7-46B7-A7AB-EACA4074B383}"/>
      </w:docPartPr>
      <w:docPartBody>
        <w:p w:rsidR="00302E65" w:rsidRDefault="001668D1" w:rsidP="001668D1">
          <w:pPr>
            <w:pStyle w:val="63907AF0CAAA44C596F69AD7E1EDFC5E"/>
          </w:pPr>
          <w:r w:rsidRPr="003969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AB8D6925C3430D8CCF67F1166E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CF43-1C78-4750-B4C5-CA525849EE8B}"/>
      </w:docPartPr>
      <w:docPartBody>
        <w:p w:rsidR="00302E65" w:rsidRDefault="001668D1" w:rsidP="001668D1">
          <w:pPr>
            <w:pStyle w:val="59AB8D6925C3430D8CCF67F1166EA0DA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6C0FA7DB278B42B69BF59EE16D13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4300-4D39-428D-9ED1-5D81F62BF8F5}"/>
      </w:docPartPr>
      <w:docPartBody>
        <w:p w:rsidR="00302E65" w:rsidRDefault="001668D1" w:rsidP="001668D1">
          <w:pPr>
            <w:pStyle w:val="6C0FA7DB278B42B69BF59EE16D1320F5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E2F8F6D0FD86432D940626BF6DA1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D389E-9F82-40C5-B1FC-E1B11F74FF63}"/>
      </w:docPartPr>
      <w:docPartBody>
        <w:p w:rsidR="00302E65" w:rsidRDefault="001668D1" w:rsidP="001668D1">
          <w:pPr>
            <w:pStyle w:val="E2F8F6D0FD86432D940626BF6DA19692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6456616AE97F44C2B2DF3BE4CD30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5906-3C2F-4297-A0BE-25E7FAB1C100}"/>
      </w:docPartPr>
      <w:docPartBody>
        <w:p w:rsidR="00302E65" w:rsidRDefault="001668D1" w:rsidP="001668D1">
          <w:pPr>
            <w:pStyle w:val="6456616AE97F44C2B2DF3BE4CD3080F8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F519DADE09BF4C9FBCB4CBA1328E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4177-5189-4ABA-961F-235CE3896794}"/>
      </w:docPartPr>
      <w:docPartBody>
        <w:p w:rsidR="00302E65" w:rsidRDefault="001668D1" w:rsidP="001668D1">
          <w:pPr>
            <w:pStyle w:val="F519DADE09BF4C9FBCB4CBA1328E79F5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D0DB605595CF451A98E08A15E0AD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E82B-64A8-41D7-B844-68A699BE1229}"/>
      </w:docPartPr>
      <w:docPartBody>
        <w:p w:rsidR="00302E65" w:rsidRDefault="001668D1" w:rsidP="001668D1">
          <w:pPr>
            <w:pStyle w:val="D0DB605595CF451A98E08A15E0ADA155"/>
          </w:pPr>
          <w:r w:rsidRPr="003969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CEDEED0E7B4408816D866FFBC4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5B9B-A4DC-4D2B-8693-CAEE18F8D6F3}"/>
      </w:docPartPr>
      <w:docPartBody>
        <w:p w:rsidR="00302E65" w:rsidRDefault="001668D1" w:rsidP="001668D1">
          <w:pPr>
            <w:pStyle w:val="F5CEDEED0E7B4408816D866FFBC4939D"/>
          </w:pPr>
          <w:r w:rsidRPr="003969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22B759CD9B44ECA9C27A92221AE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145B-3E6C-42BE-A21B-7A2A58D7C7D3}"/>
      </w:docPartPr>
      <w:docPartBody>
        <w:p w:rsidR="00302E65" w:rsidRDefault="001668D1" w:rsidP="001668D1">
          <w:pPr>
            <w:pStyle w:val="4E22B759CD9B44ECA9C27A92221AE357"/>
          </w:pPr>
          <w:r w:rsidRPr="00396978">
            <w:rPr>
              <w:rStyle w:val="PlaceholderText"/>
            </w:rPr>
            <w:t>Choose an item.</w:t>
          </w:r>
        </w:p>
      </w:docPartBody>
    </w:docPart>
    <w:docPart>
      <w:docPartPr>
        <w:name w:val="DC66EDE754C3411D886EB12FAB46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30551-1F96-45DE-AFFD-1D33A40B7859}"/>
      </w:docPartPr>
      <w:docPartBody>
        <w:p w:rsidR="00302E65" w:rsidRDefault="001668D1" w:rsidP="001668D1">
          <w:pPr>
            <w:pStyle w:val="DC66EDE754C3411D886EB12FAB460FF2"/>
          </w:pPr>
          <w:r w:rsidRPr="003969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5C"/>
    <w:rsid w:val="001668D1"/>
    <w:rsid w:val="0021775C"/>
    <w:rsid w:val="00302E65"/>
    <w:rsid w:val="00B63A2A"/>
    <w:rsid w:val="00C87D94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8D1"/>
    <w:rPr>
      <w:color w:val="808080"/>
    </w:rPr>
  </w:style>
  <w:style w:type="paragraph" w:customStyle="1" w:styleId="47885076590E41B8A6FA2DE59E07F341">
    <w:name w:val="47885076590E41B8A6FA2DE59E07F341"/>
    <w:rsid w:val="00B63A2A"/>
  </w:style>
  <w:style w:type="paragraph" w:customStyle="1" w:styleId="723FF35FD8FA41689B592FB12EE828A9">
    <w:name w:val="723FF35FD8FA41689B592FB12EE828A9"/>
    <w:rsid w:val="00B63A2A"/>
  </w:style>
  <w:style w:type="paragraph" w:customStyle="1" w:styleId="FC1A4DA61F304536A95FF51B87F5B010">
    <w:name w:val="FC1A4DA61F304536A95FF51B87F5B010"/>
    <w:rsid w:val="00B63A2A"/>
  </w:style>
  <w:style w:type="paragraph" w:customStyle="1" w:styleId="E09E758D23F4480D99B1C764586A9D44">
    <w:name w:val="E09E758D23F4480D99B1C764586A9D44"/>
    <w:rsid w:val="00B63A2A"/>
  </w:style>
  <w:style w:type="paragraph" w:customStyle="1" w:styleId="3E798EAE0DCB4C278293B54E313A95F7">
    <w:name w:val="3E798EAE0DCB4C278293B54E313A95F7"/>
    <w:rsid w:val="00B63A2A"/>
  </w:style>
  <w:style w:type="paragraph" w:customStyle="1" w:styleId="A60B5BD3F4EF4BF288E46D90A612F189">
    <w:name w:val="A60B5BD3F4EF4BF288E46D90A612F189"/>
    <w:rsid w:val="001668D1"/>
  </w:style>
  <w:style w:type="paragraph" w:customStyle="1" w:styleId="8E86749873E64B428CCB3418AC648726">
    <w:name w:val="8E86749873E64B428CCB3418AC648726"/>
    <w:rsid w:val="001668D1"/>
  </w:style>
  <w:style w:type="paragraph" w:customStyle="1" w:styleId="B052A82E8A2A45599118FDADE2ED7B4C">
    <w:name w:val="B052A82E8A2A45599118FDADE2ED7B4C"/>
    <w:rsid w:val="001668D1"/>
  </w:style>
  <w:style w:type="paragraph" w:customStyle="1" w:styleId="D669ECB6114C408EA7D35274BFB2B5B1">
    <w:name w:val="D669ECB6114C408EA7D35274BFB2B5B1"/>
    <w:rsid w:val="001668D1"/>
  </w:style>
  <w:style w:type="paragraph" w:customStyle="1" w:styleId="0070669289B7469F9C6F13E387734908">
    <w:name w:val="0070669289B7469F9C6F13E387734908"/>
    <w:rsid w:val="001668D1"/>
  </w:style>
  <w:style w:type="paragraph" w:customStyle="1" w:styleId="4488776CD9394BC880D3AD9800A25387">
    <w:name w:val="4488776CD9394BC880D3AD9800A25387"/>
    <w:rsid w:val="001668D1"/>
  </w:style>
  <w:style w:type="paragraph" w:customStyle="1" w:styleId="1C5172BCD9E04B7FBD0FC23FD1B49EDE">
    <w:name w:val="1C5172BCD9E04B7FBD0FC23FD1B49EDE"/>
    <w:rsid w:val="001668D1"/>
  </w:style>
  <w:style w:type="paragraph" w:customStyle="1" w:styleId="F7476494E5944978B47DE461B01B9A63">
    <w:name w:val="F7476494E5944978B47DE461B01B9A63"/>
    <w:rsid w:val="001668D1"/>
  </w:style>
  <w:style w:type="paragraph" w:customStyle="1" w:styleId="F6DD89244FEF4BF4887C0B4840618D14">
    <w:name w:val="F6DD89244FEF4BF4887C0B4840618D14"/>
    <w:rsid w:val="001668D1"/>
  </w:style>
  <w:style w:type="paragraph" w:customStyle="1" w:styleId="FB08381264644BFDB33790AD88058E79">
    <w:name w:val="FB08381264644BFDB33790AD88058E79"/>
    <w:rsid w:val="001668D1"/>
  </w:style>
  <w:style w:type="paragraph" w:customStyle="1" w:styleId="1A9D08476F484F68A6DB41CB7950A14E">
    <w:name w:val="1A9D08476F484F68A6DB41CB7950A14E"/>
    <w:rsid w:val="001668D1"/>
  </w:style>
  <w:style w:type="paragraph" w:customStyle="1" w:styleId="95F6FE26225E49E8AD026A29B26A4615">
    <w:name w:val="95F6FE26225E49E8AD026A29B26A4615"/>
    <w:rsid w:val="001668D1"/>
  </w:style>
  <w:style w:type="paragraph" w:customStyle="1" w:styleId="E920DD41F02A41879B081F3452C2142D">
    <w:name w:val="E920DD41F02A41879B081F3452C2142D"/>
    <w:rsid w:val="001668D1"/>
  </w:style>
  <w:style w:type="paragraph" w:customStyle="1" w:styleId="715BF0FF8EC24B47A3EDB6C9FE3067EC">
    <w:name w:val="715BF0FF8EC24B47A3EDB6C9FE3067EC"/>
    <w:rsid w:val="001668D1"/>
  </w:style>
  <w:style w:type="paragraph" w:customStyle="1" w:styleId="393E3BEA18E6405EBEB83D569F9F8439">
    <w:name w:val="393E3BEA18E6405EBEB83D569F9F8439"/>
    <w:rsid w:val="001668D1"/>
  </w:style>
  <w:style w:type="paragraph" w:customStyle="1" w:styleId="56571F18544943FEA8F4C9470930D3D8">
    <w:name w:val="56571F18544943FEA8F4C9470930D3D8"/>
    <w:rsid w:val="001668D1"/>
  </w:style>
  <w:style w:type="paragraph" w:customStyle="1" w:styleId="63907AF0CAAA44C596F69AD7E1EDFC5E">
    <w:name w:val="63907AF0CAAA44C596F69AD7E1EDFC5E"/>
    <w:rsid w:val="001668D1"/>
  </w:style>
  <w:style w:type="paragraph" w:customStyle="1" w:styleId="59AB8D6925C3430D8CCF67F1166EA0DA">
    <w:name w:val="59AB8D6925C3430D8CCF67F1166EA0DA"/>
    <w:rsid w:val="001668D1"/>
  </w:style>
  <w:style w:type="paragraph" w:customStyle="1" w:styleId="6C0FA7DB278B42B69BF59EE16D1320F5">
    <w:name w:val="6C0FA7DB278B42B69BF59EE16D1320F5"/>
    <w:rsid w:val="001668D1"/>
  </w:style>
  <w:style w:type="paragraph" w:customStyle="1" w:styleId="E2F8F6D0FD86432D940626BF6DA19692">
    <w:name w:val="E2F8F6D0FD86432D940626BF6DA19692"/>
    <w:rsid w:val="001668D1"/>
  </w:style>
  <w:style w:type="paragraph" w:customStyle="1" w:styleId="6456616AE97F44C2B2DF3BE4CD3080F8">
    <w:name w:val="6456616AE97F44C2B2DF3BE4CD3080F8"/>
    <w:rsid w:val="001668D1"/>
  </w:style>
  <w:style w:type="paragraph" w:customStyle="1" w:styleId="F519DADE09BF4C9FBCB4CBA1328E79F5">
    <w:name w:val="F519DADE09BF4C9FBCB4CBA1328E79F5"/>
    <w:rsid w:val="001668D1"/>
  </w:style>
  <w:style w:type="paragraph" w:customStyle="1" w:styleId="D0DB605595CF451A98E08A15E0ADA155">
    <w:name w:val="D0DB605595CF451A98E08A15E0ADA155"/>
    <w:rsid w:val="001668D1"/>
  </w:style>
  <w:style w:type="paragraph" w:customStyle="1" w:styleId="F5CEDEED0E7B4408816D866FFBC4939D">
    <w:name w:val="F5CEDEED0E7B4408816D866FFBC4939D"/>
    <w:rsid w:val="001668D1"/>
  </w:style>
  <w:style w:type="paragraph" w:customStyle="1" w:styleId="4E22B759CD9B44ECA9C27A92221AE357">
    <w:name w:val="4E22B759CD9B44ECA9C27A92221AE357"/>
    <w:rsid w:val="001668D1"/>
  </w:style>
  <w:style w:type="paragraph" w:customStyle="1" w:styleId="DC66EDE754C3411D886EB12FAB460FF2">
    <w:name w:val="DC66EDE754C3411D886EB12FAB460FF2"/>
    <w:rsid w:val="00166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eddba0-67fe-4e50-b265-e68b512147c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7C7A4F6BBBA40B13AA2B24907C736" ma:contentTypeVersion="13" ma:contentTypeDescription="Create a new document." ma:contentTypeScope="" ma:versionID="d4bbd742b9c7b775929ba2f51e4f27d8">
  <xsd:schema xmlns:xsd="http://www.w3.org/2001/XMLSchema" xmlns:xs="http://www.w3.org/2001/XMLSchema" xmlns:p="http://schemas.microsoft.com/office/2006/metadata/properties" xmlns:ns2="d82f01c1-5348-4068-8447-30d2b3180d9d" xmlns:ns3="5ceddba0-67fe-4e50-b265-e68b512147cc" targetNamespace="http://schemas.microsoft.com/office/2006/metadata/properties" ma:root="true" ma:fieldsID="aa627c8230b9b66d9f014df9289f400c" ns2:_="" ns3:_="">
    <xsd:import namespace="d82f01c1-5348-4068-8447-30d2b3180d9d"/>
    <xsd:import namespace="5ceddba0-67fe-4e50-b265-e68b51214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01c1-5348-4068-8447-30d2b3180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dba0-67fe-4e50-b265-e68b51214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E9306-E835-4DC8-88F3-5B1276CE413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5ceddba0-67fe-4e50-b265-e68b512147cc"/>
    <ds:schemaRef ds:uri="http://www.w3.org/XML/1998/namespace"/>
    <ds:schemaRef ds:uri="http://schemas.openxmlformats.org/package/2006/metadata/core-properties"/>
    <ds:schemaRef ds:uri="d82f01c1-5348-4068-8447-30d2b3180d9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E812966-2C3D-4EA0-B351-0A2453A0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F7B80-D6C6-4499-9099-D5AA2652B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01c1-5348-4068-8447-30d2b3180d9d"/>
    <ds:schemaRef ds:uri="5ceddba0-67fe-4e50-b265-e68b51214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Form[1].dot</Template>
  <TotalTime>0</TotalTime>
  <Pages>4</Pages>
  <Words>851</Words>
  <Characters>4851</Characters>
  <Application>Microsoft Office Word</Application>
  <DocSecurity>0</DocSecurity>
  <Lines>40</Lines>
  <Paragraphs>11</Paragraphs>
  <ScaleCrop>false</ScaleCrop>
  <Company>Nottinghamshire County Council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Holmes</dc:creator>
  <cp:keywords/>
  <cp:lastModifiedBy>Laura Holmes</cp:lastModifiedBy>
  <cp:revision>2</cp:revision>
  <cp:lastPrinted>2012-10-02T01:09:00Z</cp:lastPrinted>
  <dcterms:created xsi:type="dcterms:W3CDTF">2022-01-10T13:40:00Z</dcterms:created>
  <dcterms:modified xsi:type="dcterms:W3CDTF">2022-01-10T13:40:00Z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0x0101008717C7A4F6BBBA40B13AA2B24907C736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