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7AE4E" w14:textId="77777777" w:rsidR="00DB0BA3" w:rsidRDefault="00611802">
      <w:r>
        <w:rPr>
          <w:noProof/>
        </w:rPr>
        <w:drawing>
          <wp:anchor distT="0" distB="0" distL="114300" distR="114300" simplePos="0" relativeHeight="251658240" behindDoc="1" locked="0" layoutInCell="1" allowOverlap="1" wp14:anchorId="2896E857" wp14:editId="42CDF49E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2952750" cy="495300"/>
            <wp:effectExtent l="0" t="0" r="0" b="0"/>
            <wp:wrapTight wrapText="bothSides">
              <wp:wrapPolygon edited="0">
                <wp:start x="0" y="0"/>
                <wp:lineTo x="0" y="20769"/>
                <wp:lineTo x="21461" y="20769"/>
                <wp:lineTo x="21461" y="0"/>
                <wp:lineTo x="0" y="0"/>
              </wp:wrapPolygon>
            </wp:wrapTight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C0D0E" w14:textId="77777777" w:rsidR="00393A30" w:rsidRDefault="00393A30">
      <w:pPr>
        <w:sectPr w:rsidR="00393A30" w:rsidSect="001A0E45">
          <w:footerReference w:type="default" r:id="rId12"/>
          <w:pgSz w:w="16840" w:h="11907" w:orient="landscape" w:code="9"/>
          <w:pgMar w:top="142" w:right="567" w:bottom="567" w:left="567" w:header="709" w:footer="335" w:gutter="0"/>
          <w:cols w:space="708"/>
          <w:docGrid w:linePitch="360"/>
        </w:sectPr>
      </w:pPr>
    </w:p>
    <w:p w14:paraId="5C6DD044" w14:textId="722E32A7" w:rsidR="00393A30" w:rsidRDefault="00393A30"/>
    <w:p w14:paraId="715A2807" w14:textId="2ABE7C05" w:rsidR="001A0E45" w:rsidRDefault="001A0E45"/>
    <w:p w14:paraId="68A89FCF" w14:textId="77777777" w:rsidR="001A0E45" w:rsidRDefault="001A0E45"/>
    <w:tbl>
      <w:tblPr>
        <w:tblStyle w:val="TableGrid"/>
        <w:tblW w:w="16869" w:type="dxa"/>
        <w:tblInd w:w="-562" w:type="dxa"/>
        <w:tblLook w:val="01E0" w:firstRow="1" w:lastRow="1" w:firstColumn="1" w:lastColumn="1" w:noHBand="0" w:noVBand="0"/>
      </w:tblPr>
      <w:tblGrid>
        <w:gridCol w:w="567"/>
        <w:gridCol w:w="10773"/>
        <w:gridCol w:w="5529"/>
      </w:tblGrid>
      <w:tr w:rsidR="00393A30" w14:paraId="70E7CBE3" w14:textId="77777777" w:rsidTr="02AFA541">
        <w:trPr>
          <w:trHeight w:val="284"/>
        </w:trPr>
        <w:tc>
          <w:tcPr>
            <w:tcW w:w="567" w:type="dxa"/>
            <w:shd w:val="clear" w:color="auto" w:fill="000000" w:themeFill="text1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7BDB960B" w14:textId="77777777" w:rsidR="00393A30" w:rsidRDefault="00393A30" w:rsidP="00393A30">
            <w:pPr>
              <w:ind w:left="-391" w:firstLine="138"/>
            </w:pPr>
          </w:p>
        </w:tc>
        <w:tc>
          <w:tcPr>
            <w:tcW w:w="10773" w:type="dxa"/>
            <w:shd w:val="clear" w:color="auto" w:fill="000000" w:themeFill="text1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32181FEE" w14:textId="789761BC" w:rsidR="00393A30" w:rsidRPr="001815D4" w:rsidRDefault="008379D2" w:rsidP="02AFA541">
            <w:pPr>
              <w:rPr>
                <w:b/>
                <w:bCs/>
                <w:color w:val="FFFFFF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Powered Gates, Doors, and Roller Shutters </w:t>
            </w:r>
            <w:r w:rsidR="00BC67F5" w:rsidRPr="02AFA541">
              <w:rPr>
                <w:b/>
                <w:bCs/>
                <w:color w:val="FFFFFF" w:themeColor="background1"/>
                <w:sz w:val="32"/>
                <w:szCs w:val="32"/>
              </w:rPr>
              <w:t>Risk Assessment Record</w:t>
            </w:r>
          </w:p>
        </w:tc>
        <w:tc>
          <w:tcPr>
            <w:tcW w:w="5529" w:type="dxa"/>
            <w:shd w:val="clear" w:color="auto" w:fill="000000" w:themeFill="text1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628DB1B8" w14:textId="77777777" w:rsidR="00393A30" w:rsidRDefault="00393A30" w:rsidP="00393A30"/>
        </w:tc>
      </w:tr>
    </w:tbl>
    <w:p w14:paraId="0785C0D3" w14:textId="77777777" w:rsidR="00393A30" w:rsidRDefault="00393A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8"/>
        <w:gridCol w:w="1883"/>
        <w:gridCol w:w="1884"/>
        <w:gridCol w:w="757"/>
        <w:gridCol w:w="1127"/>
        <w:gridCol w:w="1884"/>
        <w:gridCol w:w="166"/>
        <w:gridCol w:w="1717"/>
        <w:gridCol w:w="1890"/>
      </w:tblGrid>
      <w:tr w:rsidR="00BC67F5" w:rsidRPr="009778C2" w14:paraId="378B2820" w14:textId="77777777" w:rsidTr="2DB0A56C">
        <w:tc>
          <w:tcPr>
            <w:tcW w:w="1398" w:type="pct"/>
            <w:shd w:val="clear" w:color="auto" w:fill="F3F3F3"/>
            <w:vAlign w:val="center"/>
          </w:tcPr>
          <w:p w14:paraId="31430DC9" w14:textId="77777777" w:rsidR="00BC67F5" w:rsidRPr="009778C2" w:rsidRDefault="00BC67F5" w:rsidP="00BC67F5">
            <w:pPr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 xml:space="preserve">Operations/Work Activities covered by this assessment: </w:t>
            </w:r>
          </w:p>
        </w:tc>
        <w:tc>
          <w:tcPr>
            <w:tcW w:w="3602" w:type="pct"/>
            <w:gridSpan w:val="8"/>
            <w:shd w:val="clear" w:color="auto" w:fill="auto"/>
            <w:vAlign w:val="center"/>
          </w:tcPr>
          <w:p w14:paraId="74749528" w14:textId="0C3F6F24" w:rsidR="00BC67F5" w:rsidRPr="009778C2" w:rsidRDefault="008379D2" w:rsidP="32919617">
            <w:pPr>
              <w:keepNext/>
              <w:tabs>
                <w:tab w:val="num" w:pos="360"/>
              </w:tabs>
              <w:spacing w:before="120" w:after="120"/>
              <w:ind w:right="-468"/>
              <w:outlineLvl w:val="0"/>
              <w:rPr>
                <w:rFonts w:cs="Arial"/>
                <w:bCs/>
                <w:caps/>
                <w:kern w:val="32"/>
                <w:sz w:val="20"/>
                <w:szCs w:val="20"/>
                <w:lang w:eastAsia="en-US"/>
              </w:rPr>
            </w:pPr>
            <w:r>
              <w:rPr>
                <w:rFonts w:cs="Arial"/>
                <w:bCs/>
                <w:caps/>
                <w:kern w:val="32"/>
                <w:sz w:val="20"/>
                <w:szCs w:val="20"/>
                <w:lang w:eastAsia="en-US"/>
              </w:rPr>
              <w:t>Powered gates, Doors, and roller shutters</w:t>
            </w:r>
            <w:r w:rsidR="0073589B">
              <w:rPr>
                <w:rFonts w:cs="Arial"/>
                <w:bCs/>
                <w:caps/>
                <w:kern w:val="32"/>
                <w:sz w:val="20"/>
                <w:szCs w:val="20"/>
                <w:lang w:eastAsia="en-US"/>
              </w:rPr>
              <w:t xml:space="preserve"> risk assessment</w:t>
            </w:r>
          </w:p>
        </w:tc>
      </w:tr>
      <w:tr w:rsidR="00BC67F5" w:rsidRPr="009778C2" w14:paraId="522956DF" w14:textId="77777777" w:rsidTr="2DB0A56C">
        <w:tc>
          <w:tcPr>
            <w:tcW w:w="1398" w:type="pct"/>
            <w:shd w:val="clear" w:color="auto" w:fill="F3F3F3"/>
            <w:vAlign w:val="center"/>
          </w:tcPr>
          <w:p w14:paraId="708F328E" w14:textId="77777777" w:rsidR="00BC67F5" w:rsidRPr="009778C2" w:rsidRDefault="00BC67F5" w:rsidP="00BC67F5">
            <w:pPr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 xml:space="preserve">Site Address/Location:  </w:t>
            </w:r>
          </w:p>
        </w:tc>
        <w:tc>
          <w:tcPr>
            <w:tcW w:w="1441" w:type="pct"/>
            <w:gridSpan w:val="3"/>
            <w:shd w:val="clear" w:color="auto" w:fill="auto"/>
            <w:vAlign w:val="center"/>
          </w:tcPr>
          <w:p w14:paraId="4093771C" w14:textId="5875716D" w:rsidR="00BC67F5" w:rsidRPr="009778C2" w:rsidRDefault="0073589B" w:rsidP="00E32AE2">
            <w:pPr>
              <w:spacing w:before="120" w:after="120"/>
              <w:rPr>
                <w:sz w:val="20"/>
                <w:szCs w:val="20"/>
                <w:lang w:eastAsia="en-US"/>
              </w:rPr>
            </w:pPr>
            <w:r w:rsidRPr="00AF0FD7">
              <w:rPr>
                <w:sz w:val="20"/>
                <w:szCs w:val="20"/>
                <w:highlight w:val="yellow"/>
                <w:lang w:eastAsia="en-US"/>
              </w:rPr>
              <w:t>&lt;</w:t>
            </w:r>
            <w:r>
              <w:rPr>
                <w:sz w:val="20"/>
                <w:szCs w:val="20"/>
                <w:highlight w:val="yellow"/>
                <w:lang w:eastAsia="en-US"/>
              </w:rPr>
              <w:t>I</w:t>
            </w:r>
            <w:r w:rsidRPr="00AF0FD7">
              <w:rPr>
                <w:sz w:val="20"/>
                <w:szCs w:val="20"/>
                <w:highlight w:val="yellow"/>
                <w:lang w:eastAsia="en-US"/>
              </w:rPr>
              <w:t>nsert location&gt;</w:t>
            </w:r>
          </w:p>
        </w:tc>
        <w:tc>
          <w:tcPr>
            <w:tcW w:w="1012" w:type="pct"/>
            <w:gridSpan w:val="3"/>
            <w:shd w:val="clear" w:color="auto" w:fill="F3F3F3"/>
            <w:vAlign w:val="center"/>
          </w:tcPr>
          <w:p w14:paraId="744D3B05" w14:textId="77777777" w:rsidR="00BC67F5" w:rsidRPr="009778C2" w:rsidRDefault="00BC67F5" w:rsidP="00BC67F5">
            <w:pPr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>Department/Service/Team:</w:t>
            </w:r>
          </w:p>
        </w:tc>
        <w:tc>
          <w:tcPr>
            <w:tcW w:w="1149" w:type="pct"/>
            <w:gridSpan w:val="2"/>
            <w:shd w:val="clear" w:color="auto" w:fill="auto"/>
            <w:vAlign w:val="center"/>
          </w:tcPr>
          <w:p w14:paraId="51DE2474" w14:textId="7C4FC6D0" w:rsidR="00BC67F5" w:rsidRPr="009778C2" w:rsidRDefault="0073589B" w:rsidP="00E32AE2">
            <w:pPr>
              <w:spacing w:before="120" w:after="120"/>
              <w:rPr>
                <w:sz w:val="20"/>
                <w:szCs w:val="20"/>
                <w:lang w:eastAsia="en-US"/>
              </w:rPr>
            </w:pPr>
            <w:r w:rsidRPr="00AF0FD7">
              <w:rPr>
                <w:sz w:val="20"/>
                <w:szCs w:val="20"/>
                <w:highlight w:val="yellow"/>
                <w:lang w:eastAsia="en-US"/>
              </w:rPr>
              <w:t>&lt;</w:t>
            </w:r>
            <w:r>
              <w:rPr>
                <w:sz w:val="20"/>
                <w:szCs w:val="20"/>
                <w:highlight w:val="yellow"/>
                <w:lang w:eastAsia="en-US"/>
              </w:rPr>
              <w:t>I</w:t>
            </w:r>
            <w:r w:rsidRPr="00AF0FD7">
              <w:rPr>
                <w:sz w:val="20"/>
                <w:szCs w:val="20"/>
                <w:highlight w:val="yellow"/>
                <w:lang w:eastAsia="en-US"/>
              </w:rPr>
              <w:t>nsert name of school/academy&gt;</w:t>
            </w:r>
          </w:p>
        </w:tc>
      </w:tr>
      <w:tr w:rsidR="00121265" w:rsidRPr="009778C2" w14:paraId="60B15FC4" w14:textId="77777777" w:rsidTr="2DB0A56C">
        <w:tc>
          <w:tcPr>
            <w:tcW w:w="1398" w:type="pct"/>
            <w:shd w:val="clear" w:color="auto" w:fill="F3F3F3"/>
            <w:vAlign w:val="center"/>
          </w:tcPr>
          <w:p w14:paraId="16F695F6" w14:textId="77777777" w:rsidR="00121265" w:rsidRPr="009778C2" w:rsidRDefault="00121265" w:rsidP="00BC67F5">
            <w:pPr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>Assessment Date:</w:t>
            </w:r>
          </w:p>
        </w:tc>
        <w:sdt>
          <w:sdtPr>
            <w:rPr>
              <w:sz w:val="20"/>
              <w:szCs w:val="20"/>
              <w:lang w:eastAsia="en-US"/>
            </w:rPr>
            <w:id w:val="136748842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41" w:type="pct"/>
                <w:gridSpan w:val="3"/>
                <w:shd w:val="clear" w:color="auto" w:fill="auto"/>
                <w:vAlign w:val="center"/>
              </w:tcPr>
              <w:p w14:paraId="0CE3B5E4" w14:textId="77777777" w:rsidR="00121265" w:rsidRPr="009778C2" w:rsidRDefault="00121265" w:rsidP="00E32AE2">
                <w:pPr>
                  <w:spacing w:before="120" w:after="120"/>
                  <w:rPr>
                    <w:sz w:val="20"/>
                    <w:szCs w:val="20"/>
                    <w:lang w:eastAsia="en-US"/>
                  </w:rPr>
                </w:pPr>
                <w:r w:rsidRPr="009778C2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012" w:type="pct"/>
            <w:gridSpan w:val="3"/>
            <w:shd w:val="clear" w:color="auto" w:fill="F3F3F3"/>
            <w:vAlign w:val="center"/>
          </w:tcPr>
          <w:p w14:paraId="16C5B629" w14:textId="77777777" w:rsidR="00121265" w:rsidRPr="009778C2" w:rsidRDefault="00121265" w:rsidP="00BC67F5">
            <w:pPr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>Lead Assessor:</w:t>
            </w:r>
          </w:p>
        </w:tc>
        <w:tc>
          <w:tcPr>
            <w:tcW w:w="1149" w:type="pct"/>
            <w:gridSpan w:val="2"/>
            <w:shd w:val="clear" w:color="auto" w:fill="auto"/>
            <w:vAlign w:val="center"/>
          </w:tcPr>
          <w:p w14:paraId="39E9FD90" w14:textId="4F7E7E07" w:rsidR="00121265" w:rsidRPr="009778C2" w:rsidRDefault="0073589B" w:rsidP="00E32AE2">
            <w:pPr>
              <w:spacing w:before="120" w:after="120"/>
              <w:rPr>
                <w:sz w:val="20"/>
                <w:szCs w:val="20"/>
                <w:lang w:eastAsia="en-US"/>
              </w:rPr>
            </w:pPr>
            <w:r w:rsidRPr="00AF0FD7">
              <w:rPr>
                <w:sz w:val="20"/>
                <w:szCs w:val="20"/>
                <w:highlight w:val="yellow"/>
                <w:lang w:eastAsia="en-US"/>
              </w:rPr>
              <w:t>&lt;</w:t>
            </w:r>
            <w:r>
              <w:rPr>
                <w:sz w:val="20"/>
                <w:szCs w:val="20"/>
                <w:highlight w:val="yellow"/>
                <w:lang w:eastAsia="en-US"/>
              </w:rPr>
              <w:t>I</w:t>
            </w:r>
            <w:r w:rsidRPr="00AF0FD7">
              <w:rPr>
                <w:sz w:val="20"/>
                <w:szCs w:val="20"/>
                <w:highlight w:val="yellow"/>
                <w:lang w:eastAsia="en-US"/>
              </w:rPr>
              <w:t>nsert name of assessor&gt;</w:t>
            </w:r>
          </w:p>
        </w:tc>
      </w:tr>
      <w:tr w:rsidR="00C84CB5" w:rsidRPr="009778C2" w14:paraId="6A276EAE" w14:textId="77777777" w:rsidTr="2DB0A56C">
        <w:tc>
          <w:tcPr>
            <w:tcW w:w="1398" w:type="pct"/>
            <w:shd w:val="clear" w:color="auto" w:fill="F3F3F3"/>
            <w:vAlign w:val="center"/>
          </w:tcPr>
          <w:p w14:paraId="0FB3D5F8" w14:textId="77777777" w:rsidR="00C84CB5" w:rsidRPr="009778C2" w:rsidRDefault="00C84CB5" w:rsidP="00C84CB5">
            <w:pPr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>Authorised By:</w:t>
            </w:r>
          </w:p>
        </w:tc>
        <w:tc>
          <w:tcPr>
            <w:tcW w:w="3602" w:type="pct"/>
            <w:gridSpan w:val="8"/>
            <w:shd w:val="clear" w:color="auto" w:fill="auto"/>
            <w:vAlign w:val="center"/>
          </w:tcPr>
          <w:p w14:paraId="012456ED" w14:textId="3C8A4388" w:rsidR="00C84CB5" w:rsidRPr="009778C2" w:rsidRDefault="0073589B" w:rsidP="00C84CB5">
            <w:pPr>
              <w:spacing w:before="120" w:after="120"/>
              <w:rPr>
                <w:sz w:val="20"/>
                <w:szCs w:val="20"/>
                <w:lang w:eastAsia="en-US"/>
              </w:rPr>
            </w:pPr>
            <w:r w:rsidRPr="00AF0FD7">
              <w:rPr>
                <w:sz w:val="20"/>
                <w:szCs w:val="20"/>
                <w:highlight w:val="yellow"/>
                <w:lang w:eastAsia="en-US"/>
              </w:rPr>
              <w:t>&lt;</w:t>
            </w:r>
            <w:r>
              <w:rPr>
                <w:sz w:val="20"/>
                <w:szCs w:val="20"/>
                <w:highlight w:val="yellow"/>
                <w:lang w:eastAsia="en-US"/>
              </w:rPr>
              <w:t>I</w:t>
            </w:r>
            <w:r w:rsidRPr="00AF0FD7">
              <w:rPr>
                <w:sz w:val="20"/>
                <w:szCs w:val="20"/>
                <w:highlight w:val="yellow"/>
                <w:lang w:eastAsia="en-US"/>
              </w:rPr>
              <w:t>nsert name of authoriser&gt;</w:t>
            </w:r>
          </w:p>
        </w:tc>
      </w:tr>
      <w:tr w:rsidR="002759FB" w:rsidRPr="009778C2" w14:paraId="5B75E0B2" w14:textId="5F556C44" w:rsidTr="2DB0A56C">
        <w:trPr>
          <w:trHeight w:val="802"/>
        </w:trPr>
        <w:tc>
          <w:tcPr>
            <w:tcW w:w="1398" w:type="pct"/>
            <w:shd w:val="clear" w:color="auto" w:fill="F3F3F3"/>
            <w:vAlign w:val="center"/>
          </w:tcPr>
          <w:p w14:paraId="05CDE5FA" w14:textId="77777777" w:rsidR="002759FB" w:rsidRPr="009778C2" w:rsidRDefault="002759FB" w:rsidP="00C84CB5">
            <w:pPr>
              <w:spacing w:before="120" w:after="120"/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>Who Might Be Affected</w:t>
            </w:r>
          </w:p>
        </w:tc>
        <w:tc>
          <w:tcPr>
            <w:tcW w:w="600" w:type="pct"/>
            <w:shd w:val="clear" w:color="auto" w:fill="auto"/>
          </w:tcPr>
          <w:p w14:paraId="3DA9DDBC" w14:textId="77777777" w:rsidR="002759FB" w:rsidRPr="009778C2" w:rsidRDefault="002759FB" w:rsidP="00C84CB5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 w:rsidRPr="009778C2">
              <w:rPr>
                <w:sz w:val="20"/>
                <w:szCs w:val="20"/>
                <w:lang w:eastAsia="en-US"/>
              </w:rPr>
              <w:t>Employee</w:t>
            </w:r>
          </w:p>
          <w:sdt>
            <w:sdtPr>
              <w:rPr>
                <w:sz w:val="20"/>
                <w:szCs w:val="20"/>
                <w:lang w:eastAsia="en-US"/>
              </w:rPr>
              <w:id w:val="1709678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E8C90D" w14:textId="07CE7958" w:rsidR="002759FB" w:rsidRPr="009778C2" w:rsidRDefault="002759FB" w:rsidP="00A875DC">
                <w:pPr>
                  <w:spacing w:before="120" w:after="120"/>
                  <w:jc w:val="center"/>
                  <w:rPr>
                    <w:sz w:val="20"/>
                    <w:szCs w:val="20"/>
                    <w:lang w:eastAsia="en-US"/>
                  </w:rPr>
                </w:pPr>
                <w:r w:rsidRPr="009778C2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</w:tc>
        <w:tc>
          <w:tcPr>
            <w:tcW w:w="600" w:type="pct"/>
            <w:shd w:val="clear" w:color="auto" w:fill="auto"/>
          </w:tcPr>
          <w:p w14:paraId="7C2401BB" w14:textId="77777777" w:rsidR="002759FB" w:rsidRPr="009778C2" w:rsidRDefault="002759FB" w:rsidP="002759FB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 w:rsidRPr="009778C2">
              <w:rPr>
                <w:sz w:val="20"/>
                <w:szCs w:val="20"/>
                <w:lang w:eastAsia="en-US"/>
              </w:rPr>
              <w:t>Contractor</w:t>
            </w:r>
          </w:p>
          <w:sdt>
            <w:sdtPr>
              <w:rPr>
                <w:sz w:val="20"/>
                <w:szCs w:val="20"/>
                <w:lang w:eastAsia="en-US"/>
              </w:rPr>
              <w:id w:val="-8072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635281" w14:textId="77777777" w:rsidR="002759FB" w:rsidRPr="009778C2" w:rsidRDefault="002759FB" w:rsidP="002759FB">
                <w:pPr>
                  <w:spacing w:before="120" w:after="120"/>
                  <w:jc w:val="center"/>
                  <w:rPr>
                    <w:sz w:val="20"/>
                    <w:szCs w:val="20"/>
                    <w:lang w:eastAsia="en-US"/>
                  </w:rPr>
                </w:pPr>
                <w:r w:rsidRPr="009778C2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p w14:paraId="6B27499D" w14:textId="77777777" w:rsidR="002759FB" w:rsidRPr="009778C2" w:rsidRDefault="002759FB" w:rsidP="00C8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pct"/>
            <w:gridSpan w:val="2"/>
            <w:shd w:val="clear" w:color="auto" w:fill="auto"/>
          </w:tcPr>
          <w:p w14:paraId="3729F49F" w14:textId="77777777" w:rsidR="002759FB" w:rsidRPr="009778C2" w:rsidRDefault="002759FB" w:rsidP="002759FB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 w:rsidRPr="009778C2">
              <w:rPr>
                <w:sz w:val="20"/>
                <w:szCs w:val="20"/>
                <w:lang w:eastAsia="en-US"/>
              </w:rPr>
              <w:t>Visitor</w:t>
            </w:r>
          </w:p>
          <w:sdt>
            <w:sdtPr>
              <w:rPr>
                <w:sz w:val="20"/>
                <w:szCs w:val="20"/>
                <w:lang w:eastAsia="en-US"/>
              </w:rPr>
              <w:id w:val="5342391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9A4B3B" w14:textId="77777777" w:rsidR="002759FB" w:rsidRPr="009778C2" w:rsidRDefault="002759FB" w:rsidP="002759FB">
                <w:pPr>
                  <w:jc w:val="center"/>
                  <w:rPr>
                    <w:sz w:val="20"/>
                    <w:szCs w:val="20"/>
                    <w:lang w:eastAsia="en-US"/>
                  </w:rPr>
                </w:pPr>
                <w:r w:rsidRPr="009778C2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p w14:paraId="5D3FEEDD" w14:textId="77777777" w:rsidR="002759FB" w:rsidRPr="009778C2" w:rsidRDefault="002759FB" w:rsidP="00C8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pct"/>
            <w:shd w:val="clear" w:color="auto" w:fill="auto"/>
          </w:tcPr>
          <w:p w14:paraId="7C7292DC" w14:textId="77777777" w:rsidR="002759FB" w:rsidRPr="009778C2" w:rsidRDefault="002759FB" w:rsidP="002759FB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 w:rsidRPr="009778C2">
              <w:rPr>
                <w:sz w:val="20"/>
                <w:szCs w:val="20"/>
                <w:lang w:eastAsia="en-US"/>
              </w:rPr>
              <w:t>Pupil</w:t>
            </w:r>
          </w:p>
          <w:sdt>
            <w:sdtPr>
              <w:rPr>
                <w:sz w:val="20"/>
                <w:szCs w:val="20"/>
                <w:lang w:eastAsia="en-US"/>
              </w:rPr>
              <w:id w:val="-589773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78FA7B" w14:textId="77777777" w:rsidR="002759FB" w:rsidRPr="009778C2" w:rsidRDefault="002759FB" w:rsidP="002759FB">
                <w:pPr>
                  <w:jc w:val="center"/>
                  <w:rPr>
                    <w:sz w:val="20"/>
                    <w:szCs w:val="20"/>
                    <w:lang w:eastAsia="en-US"/>
                  </w:rPr>
                </w:pPr>
                <w:r w:rsidRPr="009778C2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p w14:paraId="78BB8499" w14:textId="77777777" w:rsidR="002759FB" w:rsidRPr="009778C2" w:rsidRDefault="002759FB" w:rsidP="00C8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pct"/>
            <w:gridSpan w:val="2"/>
            <w:shd w:val="clear" w:color="auto" w:fill="auto"/>
          </w:tcPr>
          <w:p w14:paraId="2502D4F2" w14:textId="68B9B2A0" w:rsidR="1D01FA07" w:rsidRDefault="1D01FA07" w:rsidP="254DB792">
            <w:pPr>
              <w:spacing w:before="120" w:after="12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254DB792">
              <w:rPr>
                <w:sz w:val="20"/>
                <w:szCs w:val="20"/>
                <w:lang w:eastAsia="en-US"/>
              </w:rPr>
              <w:t>Client</w:t>
            </w:r>
          </w:p>
          <w:sdt>
            <w:sdtPr>
              <w:rPr>
                <w:sz w:val="20"/>
                <w:szCs w:val="20"/>
                <w:lang w:eastAsia="en-US"/>
              </w:rPr>
              <w:id w:val="-188523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DAEC80" w14:textId="2E020A1E" w:rsidR="002759FB" w:rsidRPr="009778C2" w:rsidRDefault="002759FB" w:rsidP="002759FB">
                <w:pPr>
                  <w:jc w:val="center"/>
                  <w:rPr>
                    <w:sz w:val="20"/>
                    <w:szCs w:val="20"/>
                    <w:lang w:eastAsia="en-US"/>
                  </w:rPr>
                </w:pPr>
                <w:r w:rsidRPr="009778C2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</w:tc>
        <w:tc>
          <w:tcPr>
            <w:tcW w:w="600" w:type="pct"/>
            <w:shd w:val="clear" w:color="auto" w:fill="auto"/>
          </w:tcPr>
          <w:p w14:paraId="079DB041" w14:textId="06DFAAB0" w:rsidR="008B662A" w:rsidRPr="009778C2" w:rsidRDefault="008B662A" w:rsidP="008B662A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Member of Public/Third Party</w:t>
            </w:r>
          </w:p>
          <w:sdt>
            <w:sdtPr>
              <w:rPr>
                <w:sz w:val="20"/>
                <w:szCs w:val="20"/>
                <w:lang w:eastAsia="en-US"/>
              </w:rPr>
              <w:id w:val="-1291979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AFBB5A" w14:textId="45F0C6DC" w:rsidR="002759FB" w:rsidRPr="009778C2" w:rsidRDefault="00143F0F" w:rsidP="00C84CB5">
                <w:pPr>
                  <w:jc w:val="center"/>
                  <w:rPr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</w:tc>
      </w:tr>
      <w:tr w:rsidR="00C84CB5" w:rsidRPr="009778C2" w14:paraId="4F0FD4B8" w14:textId="77777777" w:rsidTr="2DB0A56C">
        <w:trPr>
          <w:cantSplit/>
          <w:trHeight w:val="119"/>
        </w:trPr>
        <w:tc>
          <w:tcPr>
            <w:tcW w:w="5000" w:type="pct"/>
            <w:gridSpan w:val="9"/>
            <w:shd w:val="clear" w:color="auto" w:fill="auto"/>
          </w:tcPr>
          <w:p w14:paraId="5439F8EF" w14:textId="6CAE1C0B" w:rsidR="00C84CB5" w:rsidRPr="009778C2" w:rsidRDefault="00C84CB5" w:rsidP="00C84CB5">
            <w:pPr>
              <w:ind w:right="-348"/>
              <w:rPr>
                <w:sz w:val="20"/>
                <w:szCs w:val="20"/>
                <w:lang w:eastAsia="en-US"/>
              </w:rPr>
            </w:pPr>
            <w:r w:rsidRPr="2DB0A56C">
              <w:rPr>
                <w:b/>
                <w:bCs/>
                <w:sz w:val="20"/>
                <w:szCs w:val="20"/>
                <w:lang w:eastAsia="en-US"/>
              </w:rPr>
              <w:t>Note:</w:t>
            </w:r>
            <w:r w:rsidRPr="2DB0A56C">
              <w:rPr>
                <w:sz w:val="20"/>
                <w:szCs w:val="20"/>
                <w:lang w:eastAsia="en-US"/>
              </w:rPr>
              <w:t xml:space="preserve"> A person specific assessment must be carried out for young persons, pregnant </w:t>
            </w:r>
            <w:r w:rsidR="00330D5E" w:rsidRPr="2DB0A56C">
              <w:rPr>
                <w:sz w:val="20"/>
                <w:szCs w:val="20"/>
                <w:lang w:eastAsia="en-US"/>
              </w:rPr>
              <w:t>employees,</w:t>
            </w:r>
            <w:r w:rsidRPr="2DB0A56C">
              <w:rPr>
                <w:sz w:val="20"/>
                <w:szCs w:val="20"/>
                <w:lang w:eastAsia="en-US"/>
              </w:rPr>
              <w:t xml:space="preserve"> and nursing </w:t>
            </w:r>
            <w:r w:rsidR="41C3B6C8" w:rsidRPr="2DB0A56C">
              <w:rPr>
                <w:sz w:val="20"/>
                <w:szCs w:val="20"/>
                <w:lang w:eastAsia="en-US"/>
              </w:rPr>
              <w:t>employees</w:t>
            </w:r>
          </w:p>
        </w:tc>
      </w:tr>
    </w:tbl>
    <w:p w14:paraId="2D608643" w14:textId="77777777" w:rsidR="007A4DE9" w:rsidRDefault="007A4DE9"/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5"/>
        <w:gridCol w:w="2912"/>
        <w:gridCol w:w="6856"/>
        <w:gridCol w:w="331"/>
        <w:gridCol w:w="472"/>
        <w:gridCol w:w="473"/>
        <w:gridCol w:w="851"/>
      </w:tblGrid>
      <w:tr w:rsidR="006F6092" w:rsidRPr="00BC67F5" w14:paraId="5829D832" w14:textId="77777777" w:rsidTr="006F1560">
        <w:trPr>
          <w:cantSplit/>
          <w:trHeight w:val="213"/>
          <w:tblHeader/>
        </w:trPr>
        <w:tc>
          <w:tcPr>
            <w:tcW w:w="3835" w:type="dxa"/>
            <w:vMerge w:val="restart"/>
            <w:shd w:val="clear" w:color="auto" w:fill="F3F3F3"/>
          </w:tcPr>
          <w:p w14:paraId="6B0B95FF" w14:textId="77777777" w:rsidR="006F6092" w:rsidRPr="002F7547" w:rsidRDefault="006F6092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2F7547">
              <w:rPr>
                <w:sz w:val="20"/>
                <w:szCs w:val="20"/>
                <w:lang w:eastAsia="en-US"/>
              </w:rPr>
              <w:t xml:space="preserve">Hazards </w:t>
            </w:r>
          </w:p>
          <w:p w14:paraId="368659CA" w14:textId="77777777" w:rsidR="006F6092" w:rsidRPr="002F7547" w:rsidRDefault="006F6092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2F7547">
              <w:rPr>
                <w:sz w:val="20"/>
                <w:szCs w:val="20"/>
                <w:lang w:eastAsia="en-US"/>
              </w:rPr>
              <w:t>Considered</w:t>
            </w:r>
          </w:p>
          <w:p w14:paraId="5B2F617D" w14:textId="77777777" w:rsidR="006F6092" w:rsidRPr="002F7547" w:rsidRDefault="006F6092" w:rsidP="00BC67F5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912" w:type="dxa"/>
            <w:vMerge w:val="restart"/>
            <w:shd w:val="clear" w:color="auto" w:fill="F3F3F3"/>
          </w:tcPr>
          <w:p w14:paraId="43BBE0B6" w14:textId="77777777" w:rsidR="006F6092" w:rsidRPr="002F7547" w:rsidRDefault="006F6092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2F7547">
              <w:rPr>
                <w:sz w:val="20"/>
                <w:szCs w:val="20"/>
                <w:lang w:eastAsia="en-US"/>
              </w:rPr>
              <w:t>How might they be Harmed</w:t>
            </w:r>
          </w:p>
          <w:p w14:paraId="19A879F7" w14:textId="77777777" w:rsidR="006F6092" w:rsidRPr="002F7547" w:rsidRDefault="006F6092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6856" w:type="dxa"/>
            <w:vMerge w:val="restart"/>
            <w:shd w:val="clear" w:color="auto" w:fill="F3F3F3"/>
          </w:tcPr>
          <w:p w14:paraId="6F5BB605" w14:textId="77777777" w:rsidR="006F6092" w:rsidRPr="002F7547" w:rsidRDefault="00CF4CAC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2F7547">
              <w:rPr>
                <w:sz w:val="20"/>
                <w:szCs w:val="20"/>
                <w:lang w:eastAsia="en-US"/>
              </w:rPr>
              <w:t>Current</w:t>
            </w:r>
            <w:r w:rsidR="006F6092" w:rsidRPr="002F7547">
              <w:rPr>
                <w:sz w:val="20"/>
                <w:szCs w:val="20"/>
                <w:lang w:eastAsia="en-US"/>
              </w:rPr>
              <w:t xml:space="preserve"> Control</w:t>
            </w:r>
            <w:r w:rsidRPr="002F7547">
              <w:rPr>
                <w:sz w:val="20"/>
                <w:szCs w:val="20"/>
                <w:lang w:eastAsia="en-US"/>
              </w:rPr>
              <w:t>/Mitigation</w:t>
            </w:r>
            <w:r w:rsidR="006F6092" w:rsidRPr="002F7547">
              <w:rPr>
                <w:sz w:val="20"/>
                <w:szCs w:val="20"/>
                <w:lang w:eastAsia="en-US"/>
              </w:rPr>
              <w:t xml:space="preserve"> Measures:</w:t>
            </w:r>
          </w:p>
          <w:p w14:paraId="2C62CDFC" w14:textId="77777777" w:rsidR="006F6092" w:rsidRPr="002F7547" w:rsidRDefault="006F6092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shd w:val="clear" w:color="auto" w:fill="F3F3F3"/>
          </w:tcPr>
          <w:p w14:paraId="6585133D" w14:textId="77777777" w:rsidR="006F6092" w:rsidRPr="002F7547" w:rsidRDefault="006F6092" w:rsidP="00BC67F5">
            <w:pPr>
              <w:jc w:val="center"/>
              <w:rPr>
                <w:sz w:val="16"/>
                <w:szCs w:val="16"/>
                <w:lang w:eastAsia="en-US"/>
              </w:rPr>
            </w:pPr>
            <w:r w:rsidRPr="002F7547">
              <w:rPr>
                <w:sz w:val="16"/>
                <w:szCs w:val="16"/>
                <w:lang w:eastAsia="en-US"/>
              </w:rPr>
              <w:t xml:space="preserve">Risk Rating </w:t>
            </w:r>
          </w:p>
        </w:tc>
        <w:tc>
          <w:tcPr>
            <w:tcW w:w="851" w:type="dxa"/>
            <w:vMerge w:val="restart"/>
            <w:shd w:val="clear" w:color="auto" w:fill="F3F3F3"/>
          </w:tcPr>
          <w:p w14:paraId="3D3FEB12" w14:textId="1DCE43BE" w:rsidR="006F6092" w:rsidRPr="002F7547" w:rsidRDefault="006F1560" w:rsidP="00BC67F5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Action Required/ </w:t>
            </w:r>
            <w:r w:rsidR="006F6092" w:rsidRPr="002F7547">
              <w:rPr>
                <w:sz w:val="20"/>
                <w:szCs w:val="18"/>
                <w:lang w:eastAsia="en-US"/>
              </w:rPr>
              <w:t>Action No.</w:t>
            </w:r>
          </w:p>
        </w:tc>
      </w:tr>
      <w:tr w:rsidR="005D6595" w:rsidRPr="00BC67F5" w14:paraId="75D7B80D" w14:textId="77777777" w:rsidTr="32919617">
        <w:trPr>
          <w:cantSplit/>
          <w:trHeight w:val="872"/>
          <w:tblHeader/>
        </w:trPr>
        <w:tc>
          <w:tcPr>
            <w:tcW w:w="3835" w:type="dxa"/>
            <w:vMerge/>
          </w:tcPr>
          <w:p w14:paraId="5857DB04" w14:textId="77777777" w:rsidR="005D6595" w:rsidRPr="00BC67F5" w:rsidRDefault="005D6595" w:rsidP="00BC67F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12" w:type="dxa"/>
            <w:vMerge/>
          </w:tcPr>
          <w:p w14:paraId="3D7A1506" w14:textId="77777777" w:rsidR="005D6595" w:rsidRPr="00BC67F5" w:rsidRDefault="005D6595" w:rsidP="00BC67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56" w:type="dxa"/>
            <w:vMerge/>
          </w:tcPr>
          <w:p w14:paraId="0F856897" w14:textId="77777777" w:rsidR="005D6595" w:rsidRPr="00BC67F5" w:rsidRDefault="005D659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1" w:type="dxa"/>
            <w:shd w:val="clear" w:color="auto" w:fill="F3F3F3"/>
            <w:textDirection w:val="btLr"/>
          </w:tcPr>
          <w:p w14:paraId="0C0A216E" w14:textId="77777777" w:rsidR="005D6595" w:rsidRPr="002F7547" w:rsidRDefault="005D6595" w:rsidP="00BC67F5">
            <w:pPr>
              <w:rPr>
                <w:sz w:val="16"/>
                <w:szCs w:val="16"/>
                <w:lang w:eastAsia="en-US"/>
              </w:rPr>
            </w:pPr>
            <w:r w:rsidRPr="002F7547">
              <w:rPr>
                <w:sz w:val="16"/>
                <w:szCs w:val="16"/>
                <w:lang w:eastAsia="en-US"/>
              </w:rPr>
              <w:t>Likelihood</w:t>
            </w:r>
          </w:p>
        </w:tc>
        <w:tc>
          <w:tcPr>
            <w:tcW w:w="472" w:type="dxa"/>
            <w:shd w:val="clear" w:color="auto" w:fill="F3F3F3"/>
            <w:textDirection w:val="btLr"/>
          </w:tcPr>
          <w:p w14:paraId="7BB131C1" w14:textId="77777777" w:rsidR="005D6595" w:rsidRPr="002F7547" w:rsidRDefault="005D6595" w:rsidP="00BC67F5">
            <w:pPr>
              <w:rPr>
                <w:sz w:val="16"/>
                <w:szCs w:val="16"/>
                <w:lang w:eastAsia="en-US"/>
              </w:rPr>
            </w:pPr>
            <w:r w:rsidRPr="002F7547">
              <w:rPr>
                <w:sz w:val="16"/>
                <w:szCs w:val="16"/>
                <w:lang w:eastAsia="en-US"/>
              </w:rPr>
              <w:t xml:space="preserve">Severity </w:t>
            </w:r>
          </w:p>
        </w:tc>
        <w:tc>
          <w:tcPr>
            <w:tcW w:w="473" w:type="dxa"/>
            <w:shd w:val="clear" w:color="auto" w:fill="F3F3F3"/>
            <w:textDirection w:val="btLr"/>
          </w:tcPr>
          <w:p w14:paraId="57CEAD2D" w14:textId="77777777" w:rsidR="005D6595" w:rsidRPr="002F7547" w:rsidRDefault="005D6595" w:rsidP="00BC67F5">
            <w:pPr>
              <w:rPr>
                <w:sz w:val="16"/>
                <w:szCs w:val="16"/>
                <w:lang w:eastAsia="en-US"/>
              </w:rPr>
            </w:pPr>
            <w:r w:rsidRPr="002F7547">
              <w:rPr>
                <w:sz w:val="16"/>
                <w:szCs w:val="16"/>
                <w:lang w:eastAsia="en-US"/>
              </w:rPr>
              <w:t>Risk Rating</w:t>
            </w:r>
          </w:p>
        </w:tc>
        <w:tc>
          <w:tcPr>
            <w:tcW w:w="851" w:type="dxa"/>
            <w:vMerge/>
            <w:textDirection w:val="btLr"/>
          </w:tcPr>
          <w:p w14:paraId="2ED67F20" w14:textId="77777777" w:rsidR="005D6595" w:rsidRPr="00BC67F5" w:rsidRDefault="005D6595" w:rsidP="00BC67F5">
            <w:pPr>
              <w:rPr>
                <w:sz w:val="16"/>
                <w:szCs w:val="16"/>
                <w:lang w:eastAsia="en-US"/>
              </w:rPr>
            </w:pPr>
          </w:p>
        </w:tc>
      </w:tr>
      <w:tr w:rsidR="0029673F" w:rsidRPr="00BC67F5" w14:paraId="2245AC9A" w14:textId="77777777" w:rsidTr="32919617">
        <w:trPr>
          <w:trHeight w:val="889"/>
        </w:trPr>
        <w:tc>
          <w:tcPr>
            <w:tcW w:w="3835" w:type="dxa"/>
          </w:tcPr>
          <w:p w14:paraId="6FBCCB39" w14:textId="305AE463" w:rsidR="0029673F" w:rsidRPr="00DA34B1" w:rsidRDefault="0029673F" w:rsidP="0029673F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Failure to adequately design and install powered gates, doors, and roller shutters.</w:t>
            </w:r>
          </w:p>
        </w:tc>
        <w:tc>
          <w:tcPr>
            <w:tcW w:w="2912" w:type="dxa"/>
          </w:tcPr>
          <w:p w14:paraId="38CD3754" w14:textId="29F86755" w:rsidR="0029673F" w:rsidRPr="00DA34B1" w:rsidRDefault="0029673F" w:rsidP="0029673F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Physical injury from crushing, sheering, dragging in, entrapment, uncontrolled collapse, or electrocution from inadequately designed or installed powered gates.</w:t>
            </w:r>
          </w:p>
        </w:tc>
        <w:tc>
          <w:tcPr>
            <w:tcW w:w="6856" w:type="dxa"/>
          </w:tcPr>
          <w:p w14:paraId="39A0F8A7" w14:textId="77777777" w:rsidR="0029673F" w:rsidRDefault="0029673F" w:rsidP="0029673F">
            <w:pPr>
              <w:rPr>
                <w:rFonts w:cs="Arial"/>
                <w:sz w:val="18"/>
                <w:szCs w:val="18"/>
                <w:lang w:eastAsia="en-US"/>
              </w:rPr>
            </w:pPr>
            <w:r w:rsidRPr="535FADFF">
              <w:rPr>
                <w:rFonts w:cs="Arial"/>
                <w:sz w:val="18"/>
                <w:szCs w:val="18"/>
                <w:lang w:eastAsia="en-US"/>
              </w:rPr>
              <w:t xml:space="preserve">Powered gate is designed by competent designers and compliant with </w:t>
            </w:r>
            <w:r>
              <w:rPr>
                <w:rFonts w:cs="Arial"/>
                <w:sz w:val="18"/>
                <w:szCs w:val="18"/>
                <w:lang w:eastAsia="en-US"/>
              </w:rPr>
              <w:t>British/</w:t>
            </w:r>
            <w:r w:rsidRPr="535FADFF">
              <w:rPr>
                <w:rFonts w:cs="Arial"/>
                <w:sz w:val="18"/>
                <w:szCs w:val="18"/>
                <w:lang w:eastAsia="en-US"/>
              </w:rPr>
              <w:t xml:space="preserve">European </w:t>
            </w:r>
            <w:r>
              <w:rPr>
                <w:rFonts w:cs="Arial"/>
                <w:sz w:val="18"/>
                <w:szCs w:val="18"/>
                <w:lang w:eastAsia="en-US"/>
              </w:rPr>
              <w:t>standards.</w:t>
            </w:r>
          </w:p>
          <w:p w14:paraId="6F6FF129" w14:textId="77777777" w:rsidR="0029673F" w:rsidRDefault="0029673F" w:rsidP="0029673F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3483B193" w14:textId="77777777" w:rsidR="0029673F" w:rsidRDefault="0029673F" w:rsidP="0029673F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Technical specification and design to industry standards. </w:t>
            </w:r>
          </w:p>
          <w:p w14:paraId="3B401BA9" w14:textId="77777777" w:rsidR="0029673F" w:rsidRDefault="0029673F" w:rsidP="0029673F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2571F245" w14:textId="77777777" w:rsidR="0029673F" w:rsidRDefault="0029673F" w:rsidP="0029673F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Installed by competent, trained installers e.g. CAMESAFE registered for powered gates.</w:t>
            </w:r>
          </w:p>
          <w:p w14:paraId="1F680CAC" w14:textId="77777777" w:rsidR="0029673F" w:rsidRDefault="0029673F" w:rsidP="0029673F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75BAE086" w14:textId="77777777" w:rsidR="0029673F" w:rsidRDefault="0029673F" w:rsidP="0029673F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Contractor assessment prior to commencement of work.</w:t>
            </w:r>
          </w:p>
          <w:p w14:paraId="1D445DCE" w14:textId="77777777" w:rsidR="0029673F" w:rsidRDefault="0029673F" w:rsidP="0029673F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62CF7BAE" w14:textId="77777777" w:rsidR="0029673F" w:rsidRDefault="0029673F" w:rsidP="0029673F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Specific risk assessments and method statements obtained from the contractor to ensure safe working practices on site, including segregation of third parties from work area. </w:t>
            </w:r>
          </w:p>
          <w:p w14:paraId="4CC8A5DD" w14:textId="77777777" w:rsidR="0029673F" w:rsidRDefault="0029673F" w:rsidP="0029673F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488FFF74" w14:textId="77777777" w:rsidR="0029673F" w:rsidRDefault="0029673F" w:rsidP="0029673F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Contractor induction completed and recorded on arrival to site. </w:t>
            </w:r>
          </w:p>
          <w:p w14:paraId="5747DBC2" w14:textId="77777777" w:rsidR="0029673F" w:rsidRDefault="0029673F" w:rsidP="0029673F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7AC67A6A" w14:textId="77777777" w:rsidR="0029673F" w:rsidRDefault="0029673F" w:rsidP="0029673F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Commissioning by certified contractors.</w:t>
            </w:r>
          </w:p>
          <w:p w14:paraId="2B5325A7" w14:textId="77777777" w:rsidR="0029673F" w:rsidRDefault="0029673F" w:rsidP="0029673F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2FD835EF" w14:textId="77777777" w:rsidR="0029673F" w:rsidRDefault="0029673F" w:rsidP="0029673F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lastRenderedPageBreak/>
              <w:t>Post installation safety risk assessment, pressure testing, and safety check completed and recorded by installer.</w:t>
            </w:r>
          </w:p>
          <w:p w14:paraId="1499E97E" w14:textId="77777777" w:rsidR="0029673F" w:rsidRDefault="0029673F" w:rsidP="0029673F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6F9F4E2D" w14:textId="77777777" w:rsidR="0029673F" w:rsidRDefault="0029673F" w:rsidP="0029673F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Provision of documented evidence from installer, including:</w:t>
            </w:r>
          </w:p>
          <w:p w14:paraId="4D871885" w14:textId="77777777" w:rsidR="0029673F" w:rsidRDefault="0029673F" w:rsidP="0029673F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Installation risk assessment</w:t>
            </w:r>
          </w:p>
          <w:p w14:paraId="52C4900A" w14:textId="77777777" w:rsidR="0029673F" w:rsidRDefault="0029673F" w:rsidP="0029673F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Declaration of conformity</w:t>
            </w:r>
          </w:p>
          <w:p w14:paraId="59D6B4C9" w14:textId="77777777" w:rsidR="0029673F" w:rsidRDefault="0029673F" w:rsidP="0029673F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CE marking</w:t>
            </w:r>
          </w:p>
          <w:p w14:paraId="1CE2651A" w14:textId="77777777" w:rsidR="0029673F" w:rsidRDefault="0029673F" w:rsidP="0029673F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Technical file</w:t>
            </w:r>
          </w:p>
          <w:p w14:paraId="344D675E" w14:textId="77777777" w:rsidR="0029673F" w:rsidRDefault="0029673F" w:rsidP="0029673F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Test certificates</w:t>
            </w:r>
          </w:p>
          <w:p w14:paraId="18836195" w14:textId="77777777" w:rsidR="0029673F" w:rsidRDefault="0029673F" w:rsidP="0029673F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Provision of operating manuals</w:t>
            </w:r>
          </w:p>
          <w:p w14:paraId="03436235" w14:textId="77777777" w:rsidR="0029673F" w:rsidRPr="00F14739" w:rsidRDefault="0029673F" w:rsidP="0029673F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Maintenance logbooks.</w:t>
            </w:r>
          </w:p>
          <w:p w14:paraId="4B1B2CE5" w14:textId="77777777" w:rsidR="0029673F" w:rsidRDefault="0029673F" w:rsidP="0029673F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6C963C63" w14:textId="77777777" w:rsidR="0029673F" w:rsidRDefault="0029673F" w:rsidP="0029673F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Provision of information, instruction, and training for end users.</w:t>
            </w:r>
          </w:p>
          <w:p w14:paraId="5A9781B9" w14:textId="77777777" w:rsidR="0029673F" w:rsidRDefault="0029673F" w:rsidP="0029673F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01587572" w14:textId="77777777" w:rsidR="0029673F" w:rsidRDefault="0029673F" w:rsidP="0029673F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If issues / defects are identified equipment is immediately taken out of use until all safety concerns are adequately addressed.</w:t>
            </w:r>
          </w:p>
          <w:p w14:paraId="399E44B8" w14:textId="77777777" w:rsidR="0029673F" w:rsidRDefault="0029673F" w:rsidP="0029673F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07BF2A6E" w14:textId="77777777" w:rsidR="0029673F" w:rsidRDefault="0029673F" w:rsidP="0029673F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Guidance is available from the HSE and DHF:</w:t>
            </w:r>
          </w:p>
          <w:p w14:paraId="4BCB65E6" w14:textId="77777777" w:rsidR="0029673F" w:rsidRPr="005A1125" w:rsidRDefault="0029673F" w:rsidP="0029673F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18"/>
                <w:szCs w:val="18"/>
                <w:lang w:eastAsia="en-US"/>
              </w:rPr>
            </w:pPr>
            <w:hyperlink r:id="rId13" w:history="1">
              <w:r w:rsidRPr="005A1125">
                <w:rPr>
                  <w:rStyle w:val="Hyperlink"/>
                  <w:sz w:val="18"/>
                  <w:szCs w:val="18"/>
                </w:rPr>
                <w:t>Powered gates: Introduction - Work equipment and machinery (hse.gov.uk)</w:t>
              </w:r>
            </w:hyperlink>
          </w:p>
          <w:p w14:paraId="5510FB46" w14:textId="77777777" w:rsidR="0029673F" w:rsidRPr="00220DBB" w:rsidRDefault="0029673F" w:rsidP="0029673F">
            <w:pPr>
              <w:pStyle w:val="ListParagraph"/>
              <w:numPr>
                <w:ilvl w:val="0"/>
                <w:numId w:val="16"/>
              </w:numPr>
              <w:rPr>
                <w:rStyle w:val="Hyperlink"/>
                <w:rFonts w:cs="Arial"/>
                <w:color w:val="auto"/>
                <w:sz w:val="18"/>
                <w:szCs w:val="18"/>
                <w:u w:val="none"/>
                <w:lang w:eastAsia="en-US"/>
              </w:rPr>
            </w:pPr>
            <w:hyperlink r:id="rId14" w:history="1">
              <w:proofErr w:type="spellStart"/>
              <w:r w:rsidRPr="00872670">
                <w:rPr>
                  <w:rStyle w:val="Hyperlink"/>
                  <w:sz w:val="18"/>
                  <w:szCs w:val="18"/>
                </w:rPr>
                <w:t>dhf</w:t>
              </w:r>
              <w:proofErr w:type="spellEnd"/>
              <w:r w:rsidRPr="00872670">
                <w:rPr>
                  <w:rStyle w:val="Hyperlink"/>
                  <w:sz w:val="18"/>
                  <w:szCs w:val="18"/>
                </w:rPr>
                <w:t xml:space="preserve"> | </w:t>
              </w:r>
              <w:proofErr w:type="gramStart"/>
              <w:r w:rsidRPr="00872670">
                <w:rPr>
                  <w:rStyle w:val="Hyperlink"/>
                  <w:sz w:val="18"/>
                  <w:szCs w:val="18"/>
                </w:rPr>
                <w:t>Publications</w:t>
              </w:r>
              <w:proofErr w:type="gramEnd"/>
              <w:r w:rsidRPr="00872670">
                <w:rPr>
                  <w:rStyle w:val="Hyperlink"/>
                  <w:sz w:val="18"/>
                  <w:szCs w:val="18"/>
                </w:rPr>
                <w:t xml:space="preserve"> overview (dhfonline.org.uk)</w:t>
              </w:r>
            </w:hyperlink>
          </w:p>
          <w:p w14:paraId="33D06177" w14:textId="77777777" w:rsidR="0029673F" w:rsidRPr="00DA34B1" w:rsidRDefault="0029673F" w:rsidP="0029673F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5C37E4CD" w14:textId="77777777" w:rsidR="0029673F" w:rsidRPr="00DA34B1" w:rsidRDefault="0029673F" w:rsidP="0029673F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67516CC1" w14:textId="77777777" w:rsidR="0029673F" w:rsidRPr="00DA34B1" w:rsidRDefault="0029673F" w:rsidP="0029673F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39C6119D" w14:textId="77777777" w:rsidR="0029673F" w:rsidRPr="00DA34B1" w:rsidRDefault="0029673F" w:rsidP="0029673F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7E9E8448" w14:textId="77777777" w:rsidR="0029673F" w:rsidRPr="00DA34B1" w:rsidRDefault="0029673F" w:rsidP="0029673F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BA54F2" w:rsidRPr="00BC67F5" w14:paraId="3F3821D8" w14:textId="77777777" w:rsidTr="32919617">
        <w:trPr>
          <w:trHeight w:val="889"/>
        </w:trPr>
        <w:tc>
          <w:tcPr>
            <w:tcW w:w="3835" w:type="dxa"/>
          </w:tcPr>
          <w:p w14:paraId="77F1E2A9" w14:textId="2CE07036" w:rsidR="00BA54F2" w:rsidRPr="00DA34B1" w:rsidRDefault="00BA54F2" w:rsidP="00BA54F2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Failure to maintain or operate powered gates, doors, and roller shutters in a safe manner.</w:t>
            </w:r>
          </w:p>
        </w:tc>
        <w:tc>
          <w:tcPr>
            <w:tcW w:w="2912" w:type="dxa"/>
          </w:tcPr>
          <w:p w14:paraId="159163C9" w14:textId="393DA0EF" w:rsidR="00BA54F2" w:rsidRPr="00DA34B1" w:rsidRDefault="00BA54F2" w:rsidP="00BA54F2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Physical injury from impact with moving / stationary objects, crushing injury, sheeting, dragging in and entrapment from moving parts.</w:t>
            </w:r>
          </w:p>
        </w:tc>
        <w:tc>
          <w:tcPr>
            <w:tcW w:w="6856" w:type="dxa"/>
          </w:tcPr>
          <w:p w14:paraId="0C53B816" w14:textId="77777777" w:rsidR="00BA54F2" w:rsidRDefault="00BA54F2" w:rsidP="00BA54F2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Information, instruction, and training provided for end users by installer.</w:t>
            </w:r>
          </w:p>
          <w:p w14:paraId="02C9CD82" w14:textId="77777777" w:rsidR="00BA54F2" w:rsidRDefault="00BA54F2" w:rsidP="00BA54F2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12DD9978" w14:textId="77777777" w:rsidR="00BA54F2" w:rsidRDefault="00BA54F2" w:rsidP="00BA54F2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Only authorised staff permitted to operate gate controls and manual operation.</w:t>
            </w:r>
          </w:p>
          <w:p w14:paraId="5A554EA3" w14:textId="77777777" w:rsidR="00BA54F2" w:rsidRDefault="00BA54F2" w:rsidP="00BA54F2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15B69CFB" w14:textId="77777777" w:rsidR="00BA54F2" w:rsidRDefault="00BA54F2" w:rsidP="00BA54F2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Regular maintenance and safety checks undertaken routinely in accordance with manufacturer / installer instructions. Documented evidence retained to evidence inspections / maintenance.</w:t>
            </w:r>
          </w:p>
          <w:p w14:paraId="19B113E4" w14:textId="77777777" w:rsidR="00BA54F2" w:rsidRDefault="00BA54F2" w:rsidP="00BA54F2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3954C8FA" w14:textId="77777777" w:rsidR="00BA54F2" w:rsidRDefault="00BA54F2" w:rsidP="00BA54F2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Provision of proximity sensors and safety devices to protect against trapping, crushing, and sheering.</w:t>
            </w:r>
          </w:p>
          <w:p w14:paraId="04AEECAD" w14:textId="77777777" w:rsidR="00BA54F2" w:rsidRDefault="00BA54F2" w:rsidP="00BA54F2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45BA51C2" w14:textId="77777777" w:rsidR="00BA54F2" w:rsidRDefault="00BA54F2" w:rsidP="00BA54F2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Provision of emergency overrides and emergency operating procedures.</w:t>
            </w:r>
          </w:p>
          <w:p w14:paraId="17DF6010" w14:textId="77777777" w:rsidR="00BA54F2" w:rsidRDefault="00BA54F2" w:rsidP="00BA54F2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6F74FE75" w14:textId="77777777" w:rsidR="00BA54F2" w:rsidRDefault="00BA54F2" w:rsidP="00BA54F2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Staff received information, instruction, and training for emergency procedures.</w:t>
            </w:r>
          </w:p>
          <w:p w14:paraId="7652B4A1" w14:textId="77777777" w:rsidR="00BA54F2" w:rsidRDefault="00BA54F2" w:rsidP="00BA54F2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5DE87481" w14:textId="77777777" w:rsidR="00BA54F2" w:rsidRDefault="00BA54F2" w:rsidP="00BA54F2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If issues / defects are identified regarding the gates they are immediately taken out of use until all safety concerns are adequately addressed.</w:t>
            </w:r>
          </w:p>
          <w:p w14:paraId="39CA67FC" w14:textId="77777777" w:rsidR="00BA54F2" w:rsidRDefault="00BA54F2" w:rsidP="00BA54F2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2503F056" w14:textId="77777777" w:rsidR="00BA54F2" w:rsidRPr="00BA094C" w:rsidRDefault="00BA54F2" w:rsidP="00BA54F2">
            <w:pPr>
              <w:rPr>
                <w:rFonts w:cs="Arial"/>
                <w:sz w:val="18"/>
                <w:szCs w:val="18"/>
                <w:lang w:eastAsia="en-US"/>
              </w:rPr>
            </w:pPr>
            <w:r w:rsidRPr="00BA094C">
              <w:rPr>
                <w:rFonts w:cs="Arial"/>
                <w:sz w:val="18"/>
                <w:szCs w:val="18"/>
                <w:lang w:eastAsia="en-US"/>
              </w:rPr>
              <w:t>Powered roller shutter</w:t>
            </w:r>
            <w:r>
              <w:rPr>
                <w:rFonts w:cs="Arial"/>
                <w:sz w:val="18"/>
                <w:szCs w:val="18"/>
                <w:lang w:eastAsia="en-US"/>
              </w:rPr>
              <w:t>s</w:t>
            </w:r>
            <w:r w:rsidRPr="00BA094C">
              <w:rPr>
                <w:rFonts w:cs="Arial"/>
                <w:sz w:val="18"/>
                <w:szCs w:val="18"/>
                <w:lang w:eastAsia="en-US"/>
              </w:rPr>
              <w:t xml:space="preserve"> must be configured to a </w:t>
            </w:r>
            <w:r w:rsidRPr="00BA094C">
              <w:rPr>
                <w:rFonts w:cs="Arial"/>
                <w:i/>
                <w:iCs/>
                <w:sz w:val="18"/>
                <w:szCs w:val="18"/>
                <w:lang w:eastAsia="en-US"/>
              </w:rPr>
              <w:t>hold to run</w:t>
            </w:r>
            <w:r w:rsidRPr="00BA094C">
              <w:rPr>
                <w:rFonts w:cs="Arial"/>
                <w:sz w:val="18"/>
                <w:szCs w:val="18"/>
                <w:lang w:eastAsia="en-US"/>
              </w:rPr>
              <w:t xml:space="preserve"> configuration by the operator and use with a full view of the door.</w:t>
            </w:r>
          </w:p>
          <w:p w14:paraId="2327D927" w14:textId="77777777" w:rsidR="00BA54F2" w:rsidRPr="00BA094C" w:rsidRDefault="00BA54F2" w:rsidP="00BA54F2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4AC272B3" w14:textId="77777777" w:rsidR="00BA54F2" w:rsidRPr="00BA094C" w:rsidRDefault="00BA54F2" w:rsidP="00BA54F2">
            <w:pPr>
              <w:rPr>
                <w:rFonts w:cs="Arial"/>
                <w:sz w:val="18"/>
                <w:szCs w:val="18"/>
                <w:lang w:eastAsia="en-US"/>
              </w:rPr>
            </w:pPr>
            <w:r w:rsidRPr="00BA094C">
              <w:rPr>
                <w:rFonts w:cs="Arial"/>
                <w:sz w:val="18"/>
                <w:szCs w:val="18"/>
                <w:lang w:eastAsia="en-US"/>
              </w:rPr>
              <w:t xml:space="preserve">Prevent anyone being lifted by / travelling on the </w:t>
            </w:r>
            <w:r>
              <w:rPr>
                <w:rFonts w:cs="Arial"/>
                <w:sz w:val="18"/>
                <w:szCs w:val="18"/>
                <w:lang w:eastAsia="en-US"/>
              </w:rPr>
              <w:t>roller shutter, door, or gate</w:t>
            </w:r>
            <w:r w:rsidRPr="00BA094C">
              <w:rPr>
                <w:rFonts w:cs="Arial"/>
                <w:sz w:val="18"/>
                <w:szCs w:val="18"/>
                <w:lang w:eastAsia="en-US"/>
              </w:rPr>
              <w:t xml:space="preserve"> by eradicating handholds and footrests.</w:t>
            </w:r>
          </w:p>
          <w:p w14:paraId="05ADC933" w14:textId="77777777" w:rsidR="00BA54F2" w:rsidRPr="00DA34B1" w:rsidRDefault="00BA54F2" w:rsidP="00BA54F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770C5F53" w14:textId="77777777" w:rsidR="00BA54F2" w:rsidRPr="00DA34B1" w:rsidRDefault="00BA54F2" w:rsidP="00BA54F2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30B1DD07" w14:textId="77777777" w:rsidR="00BA54F2" w:rsidRPr="00DA34B1" w:rsidRDefault="00BA54F2" w:rsidP="00BA54F2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32792258" w14:textId="77777777" w:rsidR="00BA54F2" w:rsidRPr="00DA34B1" w:rsidRDefault="00BA54F2" w:rsidP="00BA54F2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6C276AC6" w14:textId="77777777" w:rsidR="00BA54F2" w:rsidRPr="00DA34B1" w:rsidRDefault="00BA54F2" w:rsidP="00BA54F2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F71524" w:rsidRPr="00BC67F5" w14:paraId="2E586694" w14:textId="77777777" w:rsidTr="32919617">
        <w:trPr>
          <w:trHeight w:val="889"/>
        </w:trPr>
        <w:tc>
          <w:tcPr>
            <w:tcW w:w="3835" w:type="dxa"/>
          </w:tcPr>
          <w:p w14:paraId="343A9813" w14:textId="607E091D" w:rsidR="00F71524" w:rsidRPr="00DA34B1" w:rsidRDefault="00F71524" w:rsidP="00F71524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Entering and exiting through powered pedestrian and vehicle gates, doors, and roller shutters.</w:t>
            </w:r>
          </w:p>
        </w:tc>
        <w:tc>
          <w:tcPr>
            <w:tcW w:w="2912" w:type="dxa"/>
          </w:tcPr>
          <w:p w14:paraId="46E8D71C" w14:textId="5E30816A" w:rsidR="00F71524" w:rsidRPr="00DA34B1" w:rsidRDefault="00F71524" w:rsidP="00F7152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Physical injury from impact with moving / stationary objects, crushing injury, dragging in and entrapment from moving parts.</w:t>
            </w:r>
          </w:p>
        </w:tc>
        <w:tc>
          <w:tcPr>
            <w:tcW w:w="6856" w:type="dxa"/>
          </w:tcPr>
          <w:p w14:paraId="05E19E39" w14:textId="77777777" w:rsidR="00F71524" w:rsidRDefault="00F71524" w:rsidP="00F71524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Integrated safety features and safety pressure sensors to override in the event of accidental entrapment or impact.</w:t>
            </w:r>
          </w:p>
          <w:p w14:paraId="3B7F9499" w14:textId="77777777" w:rsidR="00F71524" w:rsidRDefault="00F71524" w:rsidP="00F71524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28748BA6" w14:textId="77777777" w:rsidR="00F71524" w:rsidRDefault="00F71524" w:rsidP="00F71524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Warning and operational signage identifying automatic gate.</w:t>
            </w:r>
          </w:p>
          <w:p w14:paraId="1A1E1F85" w14:textId="77777777" w:rsidR="00F71524" w:rsidRDefault="00F71524" w:rsidP="00F71524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10ABFE59" w14:textId="77777777" w:rsidR="00F71524" w:rsidRDefault="00F71524" w:rsidP="00F71524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Provision of emergency overrides and emergency operating procedures. </w:t>
            </w:r>
          </w:p>
          <w:p w14:paraId="31494552" w14:textId="77777777" w:rsidR="00F71524" w:rsidRDefault="00F71524" w:rsidP="00F71524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62F51BFA" w14:textId="77777777" w:rsidR="00F71524" w:rsidRDefault="00F71524" w:rsidP="00F71524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Information, instruction, and training provided for end users by installer.</w:t>
            </w:r>
          </w:p>
          <w:p w14:paraId="703F20B5" w14:textId="77777777" w:rsidR="00F71524" w:rsidRDefault="00F71524" w:rsidP="00F71524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40D6A642" w14:textId="77777777" w:rsidR="00F71524" w:rsidRDefault="00F71524" w:rsidP="00F71524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Staff received information, instruction, and training for emergency procedures.</w:t>
            </w:r>
          </w:p>
          <w:p w14:paraId="05B4F80A" w14:textId="77777777" w:rsidR="00F71524" w:rsidRDefault="00F71524" w:rsidP="00F71524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0A9C44BE" w14:textId="77777777" w:rsidR="00F71524" w:rsidRDefault="00F71524" w:rsidP="00F71524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Regular maintenance and safety checks undertaken routinely in accordance with manufacturer / installer instructions. Documented evidence retained to evidence inspections / maintenance.</w:t>
            </w:r>
          </w:p>
          <w:p w14:paraId="6D912E94" w14:textId="77777777" w:rsidR="00F71524" w:rsidRPr="00DA34B1" w:rsidRDefault="00F71524" w:rsidP="00F71524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75B4C2B2" w14:textId="77777777" w:rsidR="00F71524" w:rsidRPr="00DA34B1" w:rsidRDefault="00F71524" w:rsidP="00F71524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329E2C43" w14:textId="77777777" w:rsidR="00F71524" w:rsidRPr="00DA34B1" w:rsidRDefault="00F71524" w:rsidP="00F71524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7914DB15" w14:textId="77777777" w:rsidR="00F71524" w:rsidRPr="00DA34B1" w:rsidRDefault="00F71524" w:rsidP="00F71524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30259F2E" w14:textId="77777777" w:rsidR="00F71524" w:rsidRPr="00DA34B1" w:rsidRDefault="00F71524" w:rsidP="00F71524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37A55" w:rsidRPr="00BC67F5" w14:paraId="20CC9DCC" w14:textId="77777777" w:rsidTr="32919617">
        <w:trPr>
          <w:trHeight w:val="889"/>
        </w:trPr>
        <w:tc>
          <w:tcPr>
            <w:tcW w:w="3835" w:type="dxa"/>
          </w:tcPr>
          <w:p w14:paraId="209F3AD9" w14:textId="7CCD4E7E" w:rsidR="00737A55" w:rsidRPr="00DA34B1" w:rsidRDefault="00737A55" w:rsidP="00737A55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Power, mechanical or software failure of automatic gates, doors, and roller shutters.</w:t>
            </w:r>
          </w:p>
        </w:tc>
        <w:tc>
          <w:tcPr>
            <w:tcW w:w="2912" w:type="dxa"/>
          </w:tcPr>
          <w:p w14:paraId="17A15BB2" w14:textId="6B492C82" w:rsidR="00737A55" w:rsidRPr="00DA34B1" w:rsidRDefault="00737A55" w:rsidP="00737A55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Physical injury from impact with moving / stationary objects, crushing injury, dragging in and entrapment from moving parts.</w:t>
            </w:r>
          </w:p>
        </w:tc>
        <w:tc>
          <w:tcPr>
            <w:tcW w:w="6856" w:type="dxa"/>
          </w:tcPr>
          <w:p w14:paraId="713D776D" w14:textId="77777777" w:rsidR="00737A55" w:rsidRDefault="00737A55" w:rsidP="00737A55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Regular maintenance and safety checks undertaken routinely in accordance with manufacturer / installer instructions. Documented evidence retained to evidence inspections / maintenance.</w:t>
            </w:r>
          </w:p>
          <w:p w14:paraId="14BC8C6C" w14:textId="77777777" w:rsidR="0019010C" w:rsidRDefault="0019010C" w:rsidP="00737A55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6158682F" w14:textId="77777777" w:rsidR="00737A55" w:rsidRDefault="00737A55" w:rsidP="00737A55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Information, instruction, and training provided for end users by installer.</w:t>
            </w:r>
          </w:p>
          <w:p w14:paraId="17A1CA83" w14:textId="77777777" w:rsidR="00737A55" w:rsidRDefault="00737A55" w:rsidP="00737A55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34E2CB99" w14:textId="77777777" w:rsidR="00737A55" w:rsidRDefault="00737A55" w:rsidP="00737A55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Staff received information, instruction, and training for emergency procedures.</w:t>
            </w:r>
          </w:p>
          <w:p w14:paraId="7BA97569" w14:textId="77777777" w:rsidR="00737A55" w:rsidRDefault="00737A55" w:rsidP="00737A55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2F0A2C44" w14:textId="77777777" w:rsidR="00737A55" w:rsidRDefault="00737A55" w:rsidP="00737A55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Procedures are in place to enable emergency isolation of power, manual override of system and manual operation of the gate.</w:t>
            </w:r>
          </w:p>
          <w:p w14:paraId="3450EE91" w14:textId="77777777" w:rsidR="00737A55" w:rsidRDefault="00737A55" w:rsidP="00737A55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1FDCFD8E" w14:textId="77777777" w:rsidR="00737A55" w:rsidRDefault="00737A55" w:rsidP="00737A55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Emergency contact details available for gate engineers.</w:t>
            </w:r>
          </w:p>
          <w:p w14:paraId="7BF7F1FF" w14:textId="77777777" w:rsidR="00737A55" w:rsidRDefault="00737A55" w:rsidP="00737A55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720BB36D" w14:textId="77777777" w:rsidR="00737A55" w:rsidRDefault="00737A55" w:rsidP="00737A55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If issues / defects are identified regarding the gates they are immediately taken out of use until all safety concerns are adequately addressed.</w:t>
            </w:r>
          </w:p>
          <w:p w14:paraId="45EF5D1A" w14:textId="77777777" w:rsidR="00737A55" w:rsidRPr="00BA094C" w:rsidRDefault="00737A55" w:rsidP="00737A55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0AD375B5" w14:textId="77777777" w:rsidR="00737A55" w:rsidRDefault="00737A55" w:rsidP="00737A55">
            <w:pPr>
              <w:rPr>
                <w:rFonts w:cs="Arial"/>
                <w:sz w:val="18"/>
                <w:szCs w:val="18"/>
                <w:lang w:eastAsia="en-US"/>
              </w:rPr>
            </w:pPr>
            <w:r w:rsidRPr="00BA094C">
              <w:rPr>
                <w:rFonts w:cs="Arial"/>
                <w:sz w:val="18"/>
                <w:szCs w:val="18"/>
                <w:lang w:eastAsia="en-US"/>
              </w:rPr>
              <w:t xml:space="preserve">Installation of safety break to prevent 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roller </w:t>
            </w:r>
            <w:r w:rsidRPr="00BA094C">
              <w:rPr>
                <w:rFonts w:cs="Arial"/>
                <w:sz w:val="18"/>
                <w:szCs w:val="18"/>
                <w:lang w:eastAsia="en-US"/>
              </w:rPr>
              <w:t>shutter</w:t>
            </w:r>
            <w:r>
              <w:rPr>
                <w:rFonts w:cs="Arial"/>
                <w:sz w:val="18"/>
                <w:szCs w:val="18"/>
                <w:lang w:eastAsia="en-US"/>
              </w:rPr>
              <w:t>s</w:t>
            </w:r>
            <w:r w:rsidRPr="00BA094C">
              <w:rPr>
                <w:rFonts w:cs="Arial"/>
                <w:sz w:val="18"/>
                <w:szCs w:val="18"/>
                <w:lang w:eastAsia="en-US"/>
              </w:rPr>
              <w:t xml:space="preserve"> falling in the event of a power failure.</w:t>
            </w:r>
          </w:p>
          <w:p w14:paraId="24476C5F" w14:textId="0061FD0B" w:rsidR="00737A55" w:rsidRPr="00DA34B1" w:rsidRDefault="00737A55" w:rsidP="00737A55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63152E89" w14:textId="77777777" w:rsidR="00737A55" w:rsidRPr="00DA34B1" w:rsidRDefault="00737A55" w:rsidP="00737A55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3EA7162F" w14:textId="77777777" w:rsidR="00737A55" w:rsidRPr="00DA34B1" w:rsidRDefault="00737A55" w:rsidP="00737A55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2B0AEFCD" w14:textId="77777777" w:rsidR="00737A55" w:rsidRPr="00DA34B1" w:rsidRDefault="00737A55" w:rsidP="00737A55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5D9E666F" w14:textId="77777777" w:rsidR="00737A55" w:rsidRPr="00DA34B1" w:rsidRDefault="00737A55" w:rsidP="00737A55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9010C" w:rsidRPr="00BC67F5" w14:paraId="0274934A" w14:textId="77777777" w:rsidTr="32919617">
        <w:trPr>
          <w:trHeight w:val="889"/>
        </w:trPr>
        <w:tc>
          <w:tcPr>
            <w:tcW w:w="3835" w:type="dxa"/>
          </w:tcPr>
          <w:p w14:paraId="2F15AE62" w14:textId="714F4CF5" w:rsidR="0019010C" w:rsidRPr="00DA34B1" w:rsidRDefault="00EC5219" w:rsidP="0019010C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Insufficient / unsuitable plans and poor management of emergency situations.</w:t>
            </w:r>
          </w:p>
        </w:tc>
        <w:tc>
          <w:tcPr>
            <w:tcW w:w="2912" w:type="dxa"/>
          </w:tcPr>
          <w:p w14:paraId="6DCFB878" w14:textId="22556A0E" w:rsidR="0019010C" w:rsidRPr="00DA34B1" w:rsidRDefault="0019010C" w:rsidP="0019010C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Physical injury from impact with moving / stationary objects, crushing injury, dragging in and entrapment from moving parts. Individuals at risk of injury or ill-health if unable to evacuate site to a safe location e.g. contact with fire, hazardous substances etc.</w:t>
            </w:r>
          </w:p>
        </w:tc>
        <w:tc>
          <w:tcPr>
            <w:tcW w:w="6856" w:type="dxa"/>
          </w:tcPr>
          <w:p w14:paraId="41D269C3" w14:textId="77777777" w:rsidR="0019010C" w:rsidRDefault="0019010C" w:rsidP="0019010C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Documented processes for a variety of emergency situations, including emergency evacuation and lockdown.</w:t>
            </w:r>
          </w:p>
          <w:p w14:paraId="40302D0A" w14:textId="77777777" w:rsidR="0019010C" w:rsidRDefault="0019010C" w:rsidP="0019010C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133CB240" w14:textId="77777777" w:rsidR="0019010C" w:rsidRDefault="0019010C" w:rsidP="0019010C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Gates are overridden or locked off as required. This will be either a manual or automatic procedure dependant on the type of gate operating system and requirements identified within the school emergency plan.</w:t>
            </w:r>
          </w:p>
          <w:p w14:paraId="1A8EFE05" w14:textId="77777777" w:rsidR="0019010C" w:rsidRDefault="0019010C" w:rsidP="0019010C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7AB3C534" w14:textId="77777777" w:rsidR="0019010C" w:rsidRDefault="0019010C" w:rsidP="0019010C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Individuals with specific roles and responsibilities within the emergency plan are given sufficient information, instruction, and training.</w:t>
            </w:r>
          </w:p>
          <w:p w14:paraId="5DA14F5B" w14:textId="77777777" w:rsidR="0019010C" w:rsidRDefault="0019010C" w:rsidP="0019010C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106E2C74" w14:textId="77777777" w:rsidR="0019010C" w:rsidRPr="00BA094C" w:rsidRDefault="0019010C" w:rsidP="0019010C">
            <w:pPr>
              <w:rPr>
                <w:rFonts w:cs="Arial"/>
                <w:sz w:val="18"/>
                <w:szCs w:val="18"/>
                <w:lang w:eastAsia="en-US"/>
              </w:rPr>
            </w:pPr>
            <w:r w:rsidRPr="00BA094C">
              <w:rPr>
                <w:rFonts w:cs="Arial"/>
                <w:sz w:val="18"/>
                <w:szCs w:val="18"/>
                <w:lang w:eastAsia="en-US"/>
              </w:rPr>
              <w:t>Roller shutters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and automatic doors</w:t>
            </w:r>
            <w:r w:rsidRPr="00BA094C">
              <w:rPr>
                <w:rFonts w:cs="Arial"/>
                <w:sz w:val="18"/>
                <w:szCs w:val="18"/>
                <w:lang w:eastAsia="en-US"/>
              </w:rPr>
              <w:t xml:space="preserve"> integrated with fire alarm must be monitored routinely to ensure operate on sounding of alarm. Record maintained within the fire logbook.</w:t>
            </w:r>
          </w:p>
          <w:p w14:paraId="54E4CFC0" w14:textId="77777777" w:rsidR="0019010C" w:rsidRPr="00DA34B1" w:rsidRDefault="0019010C" w:rsidP="0019010C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6902D1D6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2C38FDD2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216E3D87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1D3B2E86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9010C" w:rsidRPr="00BC67F5" w14:paraId="4677B86A" w14:textId="77777777" w:rsidTr="32919617">
        <w:trPr>
          <w:trHeight w:val="889"/>
        </w:trPr>
        <w:tc>
          <w:tcPr>
            <w:tcW w:w="3835" w:type="dxa"/>
          </w:tcPr>
          <w:p w14:paraId="4FDCEDBD" w14:textId="33B4F985" w:rsidR="0019010C" w:rsidRPr="00DA34B1" w:rsidRDefault="0019010C" w:rsidP="0019010C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912" w:type="dxa"/>
          </w:tcPr>
          <w:p w14:paraId="69993935" w14:textId="397AB66B" w:rsidR="0019010C" w:rsidRPr="00DA34B1" w:rsidRDefault="0019010C" w:rsidP="0019010C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14:paraId="3634A662" w14:textId="77777777" w:rsidR="0019010C" w:rsidRPr="00DA34B1" w:rsidRDefault="0019010C" w:rsidP="0019010C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1CDFC84F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501435D9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326293AF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0AC86FDA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9010C" w:rsidRPr="00BC67F5" w14:paraId="2C27EB0C" w14:textId="77777777" w:rsidTr="32919617">
        <w:trPr>
          <w:trHeight w:val="889"/>
        </w:trPr>
        <w:tc>
          <w:tcPr>
            <w:tcW w:w="3835" w:type="dxa"/>
          </w:tcPr>
          <w:p w14:paraId="785FFB3F" w14:textId="2218F684" w:rsidR="0019010C" w:rsidRPr="00DA34B1" w:rsidRDefault="0019010C" w:rsidP="0019010C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912" w:type="dxa"/>
          </w:tcPr>
          <w:p w14:paraId="153687AA" w14:textId="058A34D1" w:rsidR="0019010C" w:rsidRPr="00DA34B1" w:rsidRDefault="0019010C" w:rsidP="0019010C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14:paraId="67FF4E43" w14:textId="77777777" w:rsidR="0019010C" w:rsidRPr="00DA34B1" w:rsidRDefault="0019010C" w:rsidP="0019010C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486A4172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2F5D9BD7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35305063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1988B22B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9010C" w:rsidRPr="00BC67F5" w14:paraId="3204C629" w14:textId="77777777" w:rsidTr="32919617">
        <w:trPr>
          <w:trHeight w:val="889"/>
        </w:trPr>
        <w:tc>
          <w:tcPr>
            <w:tcW w:w="3835" w:type="dxa"/>
          </w:tcPr>
          <w:p w14:paraId="5DA56228" w14:textId="10445644" w:rsidR="0019010C" w:rsidRPr="00DA34B1" w:rsidRDefault="0019010C" w:rsidP="0019010C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912" w:type="dxa"/>
          </w:tcPr>
          <w:p w14:paraId="2CB36EDA" w14:textId="6287D6B2" w:rsidR="0019010C" w:rsidRPr="00DA34B1" w:rsidRDefault="0019010C" w:rsidP="0019010C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14:paraId="7AB06C1F" w14:textId="77777777" w:rsidR="0019010C" w:rsidRPr="00DA34B1" w:rsidRDefault="0019010C" w:rsidP="0019010C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5D30D3AD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35357BC6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5FDA324B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50C85F81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9010C" w:rsidRPr="00BC67F5" w14:paraId="454E0F43" w14:textId="77777777" w:rsidTr="0073589B">
        <w:trPr>
          <w:trHeight w:val="70"/>
        </w:trPr>
        <w:tc>
          <w:tcPr>
            <w:tcW w:w="3835" w:type="dxa"/>
          </w:tcPr>
          <w:p w14:paraId="43DD8DDF" w14:textId="799A8425" w:rsidR="0019010C" w:rsidRPr="00DA34B1" w:rsidRDefault="0019010C" w:rsidP="0019010C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912" w:type="dxa"/>
          </w:tcPr>
          <w:p w14:paraId="25988BCA" w14:textId="61E06BF5" w:rsidR="0019010C" w:rsidRPr="00DA34B1" w:rsidRDefault="0019010C" w:rsidP="0019010C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14:paraId="68378DCF" w14:textId="77777777" w:rsidR="0019010C" w:rsidRPr="00DA34B1" w:rsidRDefault="0019010C" w:rsidP="0019010C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36483EB4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0C9A4693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15923E4F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266D2C6D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9010C" w:rsidRPr="00BC67F5" w14:paraId="5E6D4FB4" w14:textId="77777777" w:rsidTr="32919617">
        <w:trPr>
          <w:trHeight w:val="889"/>
        </w:trPr>
        <w:tc>
          <w:tcPr>
            <w:tcW w:w="3835" w:type="dxa"/>
          </w:tcPr>
          <w:p w14:paraId="3A860DFE" w14:textId="27B391A3" w:rsidR="0019010C" w:rsidRPr="00DA34B1" w:rsidRDefault="0019010C" w:rsidP="0019010C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912" w:type="dxa"/>
          </w:tcPr>
          <w:p w14:paraId="43D39853" w14:textId="0F616D87" w:rsidR="0019010C" w:rsidRPr="00DA34B1" w:rsidRDefault="0019010C" w:rsidP="0019010C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14:paraId="278773D5" w14:textId="66380D41" w:rsidR="0019010C" w:rsidRPr="00DA34B1" w:rsidRDefault="0019010C" w:rsidP="0019010C">
            <w:pPr>
              <w:spacing w:before="20" w:after="2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12737764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72B7F5F7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1663FF3E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1543A067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9010C" w:rsidRPr="00BC67F5" w14:paraId="4B5DDA92" w14:textId="77777777" w:rsidTr="0073589B">
        <w:trPr>
          <w:trHeight w:val="70"/>
        </w:trPr>
        <w:tc>
          <w:tcPr>
            <w:tcW w:w="3835" w:type="dxa"/>
          </w:tcPr>
          <w:p w14:paraId="22B163A1" w14:textId="33DDD3E1" w:rsidR="0019010C" w:rsidRPr="00DA34B1" w:rsidRDefault="0019010C" w:rsidP="0019010C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912" w:type="dxa"/>
          </w:tcPr>
          <w:p w14:paraId="0A47CAF8" w14:textId="2A44FE55" w:rsidR="0019010C" w:rsidRPr="00DA34B1" w:rsidRDefault="0019010C" w:rsidP="0019010C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14:paraId="7F423766" w14:textId="77777777" w:rsidR="0019010C" w:rsidRPr="00DA34B1" w:rsidRDefault="0019010C" w:rsidP="0019010C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2A5443CF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7DBA2A7F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69FD4338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3408A990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9010C" w:rsidRPr="00BC67F5" w14:paraId="71CB51E8" w14:textId="77777777" w:rsidTr="32919617">
        <w:trPr>
          <w:trHeight w:val="889"/>
        </w:trPr>
        <w:tc>
          <w:tcPr>
            <w:tcW w:w="3835" w:type="dxa"/>
          </w:tcPr>
          <w:p w14:paraId="37C4EEDF" w14:textId="7E8F2663" w:rsidR="0019010C" w:rsidRPr="00DA34B1" w:rsidRDefault="0019010C" w:rsidP="0019010C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912" w:type="dxa"/>
          </w:tcPr>
          <w:p w14:paraId="190CB05D" w14:textId="4DF49818" w:rsidR="0019010C" w:rsidRPr="00DA34B1" w:rsidRDefault="0019010C" w:rsidP="0019010C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14:paraId="16D6A0FA" w14:textId="77777777" w:rsidR="0019010C" w:rsidRPr="00DA34B1" w:rsidRDefault="0019010C" w:rsidP="0019010C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42EA4B58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31595579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4B30C904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299C71ED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9010C" w:rsidRPr="00BC67F5" w14:paraId="5A7A0EDF" w14:textId="77777777" w:rsidTr="32919617">
        <w:trPr>
          <w:trHeight w:val="889"/>
        </w:trPr>
        <w:tc>
          <w:tcPr>
            <w:tcW w:w="3835" w:type="dxa"/>
          </w:tcPr>
          <w:p w14:paraId="5B8B159C" w14:textId="54C0993A" w:rsidR="0019010C" w:rsidRPr="00DA34B1" w:rsidRDefault="0019010C" w:rsidP="0019010C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912" w:type="dxa"/>
          </w:tcPr>
          <w:p w14:paraId="01C8D7EB" w14:textId="2C8710E7" w:rsidR="0019010C" w:rsidRPr="00DA34B1" w:rsidRDefault="0019010C" w:rsidP="0019010C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14:paraId="11100879" w14:textId="77777777" w:rsidR="0019010C" w:rsidRPr="00DA34B1" w:rsidRDefault="0019010C" w:rsidP="0019010C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2F21C2FB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3D41EA6E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24CB503C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26D1D235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9010C" w:rsidRPr="00BC67F5" w14:paraId="7F78A434" w14:textId="77777777" w:rsidTr="32919617">
        <w:trPr>
          <w:trHeight w:val="889"/>
        </w:trPr>
        <w:tc>
          <w:tcPr>
            <w:tcW w:w="3835" w:type="dxa"/>
          </w:tcPr>
          <w:p w14:paraId="62A3BFA7" w14:textId="6869171E" w:rsidR="0019010C" w:rsidRPr="00DA34B1" w:rsidRDefault="0019010C" w:rsidP="0019010C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912" w:type="dxa"/>
          </w:tcPr>
          <w:p w14:paraId="3EFC4561" w14:textId="51B6AF1F" w:rsidR="0019010C" w:rsidRPr="00DA34B1" w:rsidRDefault="0019010C" w:rsidP="0019010C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14:paraId="6EFE80AA" w14:textId="77777777" w:rsidR="0019010C" w:rsidRPr="00DA34B1" w:rsidRDefault="0019010C" w:rsidP="0019010C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349ADF36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3471F25C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126B81CD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415F48CC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9010C" w:rsidRPr="00BC67F5" w14:paraId="0E364369" w14:textId="77777777" w:rsidTr="32919617">
        <w:trPr>
          <w:trHeight w:val="889"/>
        </w:trPr>
        <w:tc>
          <w:tcPr>
            <w:tcW w:w="3835" w:type="dxa"/>
          </w:tcPr>
          <w:p w14:paraId="06D9C1C3" w14:textId="76C1D54B" w:rsidR="0019010C" w:rsidRPr="00DA34B1" w:rsidRDefault="0019010C" w:rsidP="0019010C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912" w:type="dxa"/>
          </w:tcPr>
          <w:p w14:paraId="6AEB0352" w14:textId="6CB1A989" w:rsidR="0019010C" w:rsidRPr="00DA34B1" w:rsidRDefault="0019010C" w:rsidP="0019010C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14:paraId="54EB4471" w14:textId="77777777" w:rsidR="0019010C" w:rsidRPr="00DA34B1" w:rsidRDefault="0019010C" w:rsidP="0019010C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60AD935E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7DFB61B3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2FE00717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407CC8F5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9010C" w:rsidRPr="00BC67F5" w14:paraId="4E28A1E6" w14:textId="77777777" w:rsidTr="32919617">
        <w:trPr>
          <w:trHeight w:val="889"/>
        </w:trPr>
        <w:tc>
          <w:tcPr>
            <w:tcW w:w="3835" w:type="dxa"/>
          </w:tcPr>
          <w:p w14:paraId="27ED246B" w14:textId="5539B2E5" w:rsidR="0019010C" w:rsidRPr="00DA34B1" w:rsidRDefault="0019010C" w:rsidP="0019010C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912" w:type="dxa"/>
          </w:tcPr>
          <w:p w14:paraId="4F9AE819" w14:textId="7FD209AE" w:rsidR="0019010C" w:rsidRPr="00DA34B1" w:rsidRDefault="0019010C" w:rsidP="0019010C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14:paraId="04C6EF03" w14:textId="77777777" w:rsidR="0019010C" w:rsidRPr="00DA34B1" w:rsidRDefault="0019010C" w:rsidP="0019010C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5ECBF717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51D3259D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2C56E655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1CCF0CBE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9010C" w:rsidRPr="00BC67F5" w14:paraId="3603DBBF" w14:textId="77777777" w:rsidTr="32919617">
        <w:trPr>
          <w:trHeight w:val="889"/>
        </w:trPr>
        <w:tc>
          <w:tcPr>
            <w:tcW w:w="3835" w:type="dxa"/>
          </w:tcPr>
          <w:p w14:paraId="26ED392F" w14:textId="01AF6FF3" w:rsidR="0019010C" w:rsidRPr="00DA34B1" w:rsidRDefault="0019010C" w:rsidP="0019010C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912" w:type="dxa"/>
          </w:tcPr>
          <w:p w14:paraId="75B79869" w14:textId="04492EF1" w:rsidR="0019010C" w:rsidRPr="00DA34B1" w:rsidRDefault="0019010C" w:rsidP="0019010C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14:paraId="1F5EFA45" w14:textId="77777777" w:rsidR="0019010C" w:rsidRPr="00DA34B1" w:rsidRDefault="0019010C" w:rsidP="0019010C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19B3E1F1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24EF88DC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14621D24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1304B0EB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9010C" w:rsidRPr="00BC67F5" w14:paraId="79760B11" w14:textId="77777777" w:rsidTr="32919617">
        <w:trPr>
          <w:trHeight w:val="889"/>
        </w:trPr>
        <w:tc>
          <w:tcPr>
            <w:tcW w:w="3835" w:type="dxa"/>
          </w:tcPr>
          <w:p w14:paraId="6FF2B86B" w14:textId="0CC77553" w:rsidR="0019010C" w:rsidRPr="00DA34B1" w:rsidRDefault="0019010C" w:rsidP="0019010C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912" w:type="dxa"/>
          </w:tcPr>
          <w:p w14:paraId="4D99CC3E" w14:textId="19FA87D9" w:rsidR="0019010C" w:rsidRPr="00DA34B1" w:rsidRDefault="0019010C" w:rsidP="0019010C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14:paraId="203D4B9B" w14:textId="77777777" w:rsidR="0019010C" w:rsidRPr="00DA34B1" w:rsidRDefault="0019010C" w:rsidP="0019010C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6A8A2E0E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5215CA7E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290623D5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6B9976F8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9010C" w:rsidRPr="00BC67F5" w14:paraId="1A749F46" w14:textId="77777777" w:rsidTr="32919617">
        <w:trPr>
          <w:trHeight w:val="889"/>
        </w:trPr>
        <w:tc>
          <w:tcPr>
            <w:tcW w:w="3835" w:type="dxa"/>
          </w:tcPr>
          <w:p w14:paraId="3C23A813" w14:textId="6DD53FD5" w:rsidR="0019010C" w:rsidRPr="00DA34B1" w:rsidRDefault="0019010C" w:rsidP="0019010C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912" w:type="dxa"/>
          </w:tcPr>
          <w:p w14:paraId="3EF3A3BD" w14:textId="041662B8" w:rsidR="0019010C" w:rsidRPr="00DA34B1" w:rsidRDefault="0019010C" w:rsidP="0019010C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14:paraId="23DD6466" w14:textId="77777777" w:rsidR="0019010C" w:rsidRPr="00DA34B1" w:rsidRDefault="0019010C" w:rsidP="0019010C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7F61759E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58EA2310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294FEF9C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7AA8027E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9010C" w:rsidRPr="00BC67F5" w14:paraId="1E1AF775" w14:textId="77777777" w:rsidTr="32919617">
        <w:trPr>
          <w:trHeight w:val="889"/>
        </w:trPr>
        <w:tc>
          <w:tcPr>
            <w:tcW w:w="3835" w:type="dxa"/>
          </w:tcPr>
          <w:p w14:paraId="09B747EC" w14:textId="0E37F83A" w:rsidR="0019010C" w:rsidRPr="00DA34B1" w:rsidRDefault="0019010C" w:rsidP="0019010C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912" w:type="dxa"/>
          </w:tcPr>
          <w:p w14:paraId="574ECEA6" w14:textId="534EB9BA" w:rsidR="0019010C" w:rsidRPr="00DA34B1" w:rsidRDefault="0019010C" w:rsidP="0019010C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14:paraId="055A8CB3" w14:textId="77777777" w:rsidR="0019010C" w:rsidRPr="00DA34B1" w:rsidRDefault="0019010C" w:rsidP="0019010C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7DD4730F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5A4F03F4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24578B13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4D7F0CCD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9010C" w:rsidRPr="00BC67F5" w14:paraId="404F6D19" w14:textId="77777777" w:rsidTr="32919617">
        <w:trPr>
          <w:trHeight w:val="889"/>
        </w:trPr>
        <w:tc>
          <w:tcPr>
            <w:tcW w:w="3835" w:type="dxa"/>
          </w:tcPr>
          <w:p w14:paraId="13E9B879" w14:textId="1A870AC1" w:rsidR="0019010C" w:rsidRPr="00DA34B1" w:rsidRDefault="0019010C" w:rsidP="0019010C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912" w:type="dxa"/>
          </w:tcPr>
          <w:p w14:paraId="0856ABF0" w14:textId="6A74B66B" w:rsidR="0019010C" w:rsidRPr="00DA34B1" w:rsidRDefault="0019010C" w:rsidP="0019010C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14:paraId="000ECF96" w14:textId="77777777" w:rsidR="0019010C" w:rsidRPr="00DA34B1" w:rsidRDefault="0019010C" w:rsidP="0019010C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533E6636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1BE412B7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17AEC994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2777F71A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9010C" w:rsidRPr="00BC67F5" w14:paraId="0F89781B" w14:textId="77777777" w:rsidTr="32919617">
        <w:trPr>
          <w:trHeight w:val="889"/>
        </w:trPr>
        <w:tc>
          <w:tcPr>
            <w:tcW w:w="3835" w:type="dxa"/>
          </w:tcPr>
          <w:p w14:paraId="3CAB6C4D" w14:textId="1AEE041C" w:rsidR="0019010C" w:rsidRPr="00DA34B1" w:rsidRDefault="0019010C" w:rsidP="0019010C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912" w:type="dxa"/>
          </w:tcPr>
          <w:p w14:paraId="1766A9C8" w14:textId="77777777" w:rsidR="0019010C" w:rsidRPr="00DA34B1" w:rsidRDefault="0019010C" w:rsidP="0019010C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14:paraId="588C0F08" w14:textId="77777777" w:rsidR="0019010C" w:rsidRPr="00DA34B1" w:rsidRDefault="0019010C" w:rsidP="0019010C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10299AA6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271E85A2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58F95B96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713B6B1F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9010C" w:rsidRPr="00BC67F5" w14:paraId="7CEA9045" w14:textId="77777777" w:rsidTr="32919617">
        <w:trPr>
          <w:trHeight w:val="889"/>
        </w:trPr>
        <w:tc>
          <w:tcPr>
            <w:tcW w:w="3835" w:type="dxa"/>
          </w:tcPr>
          <w:p w14:paraId="6AD267CC" w14:textId="03A14135" w:rsidR="0019010C" w:rsidRPr="00DA34B1" w:rsidRDefault="0019010C" w:rsidP="0019010C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912" w:type="dxa"/>
          </w:tcPr>
          <w:p w14:paraId="24E4F1A0" w14:textId="0BDBA04C" w:rsidR="0019010C" w:rsidRPr="00DA34B1" w:rsidRDefault="0019010C" w:rsidP="0019010C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14:paraId="7E164BFB" w14:textId="77777777" w:rsidR="0019010C" w:rsidRPr="00DA34B1" w:rsidRDefault="0019010C" w:rsidP="0019010C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386DD99D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69423892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2C811F65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709E1DCF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9010C" w:rsidRPr="00BC67F5" w14:paraId="2469C517" w14:textId="77777777" w:rsidTr="32919617">
        <w:trPr>
          <w:trHeight w:val="889"/>
        </w:trPr>
        <w:tc>
          <w:tcPr>
            <w:tcW w:w="3835" w:type="dxa"/>
          </w:tcPr>
          <w:p w14:paraId="16B31F91" w14:textId="70EC5DB8" w:rsidR="0019010C" w:rsidRPr="00DA34B1" w:rsidRDefault="0019010C" w:rsidP="0019010C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912" w:type="dxa"/>
          </w:tcPr>
          <w:p w14:paraId="70CEC920" w14:textId="51A68184" w:rsidR="0019010C" w:rsidRPr="00DA34B1" w:rsidRDefault="0019010C" w:rsidP="0019010C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14:paraId="4806CD75" w14:textId="77777777" w:rsidR="0019010C" w:rsidRPr="00DA34B1" w:rsidRDefault="0019010C" w:rsidP="0019010C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4804CCA8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7B2C29FC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6853AA65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6CBCDCA6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9010C" w:rsidRPr="00BC67F5" w14:paraId="149154D9" w14:textId="77777777" w:rsidTr="32919617">
        <w:trPr>
          <w:trHeight w:val="889"/>
        </w:trPr>
        <w:tc>
          <w:tcPr>
            <w:tcW w:w="3835" w:type="dxa"/>
          </w:tcPr>
          <w:p w14:paraId="526F8000" w14:textId="36D45202" w:rsidR="0019010C" w:rsidRPr="00DA34B1" w:rsidRDefault="0019010C" w:rsidP="0019010C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912" w:type="dxa"/>
          </w:tcPr>
          <w:p w14:paraId="1A8E5559" w14:textId="5651B23B" w:rsidR="0019010C" w:rsidRPr="00DA34B1" w:rsidRDefault="0019010C" w:rsidP="0019010C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14:paraId="616CE689" w14:textId="77777777" w:rsidR="0019010C" w:rsidRPr="00DA34B1" w:rsidRDefault="0019010C" w:rsidP="0019010C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29D5003F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6B7728A2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555EAE16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2C4956BD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9010C" w:rsidRPr="00BC67F5" w14:paraId="20E00BB3" w14:textId="77777777" w:rsidTr="32919617">
        <w:trPr>
          <w:trHeight w:val="889"/>
        </w:trPr>
        <w:tc>
          <w:tcPr>
            <w:tcW w:w="3835" w:type="dxa"/>
          </w:tcPr>
          <w:p w14:paraId="7BBB1C46" w14:textId="0A218C87" w:rsidR="0019010C" w:rsidRPr="00DA34B1" w:rsidRDefault="0019010C" w:rsidP="0019010C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912" w:type="dxa"/>
          </w:tcPr>
          <w:p w14:paraId="5438AFDA" w14:textId="1CEB4E24" w:rsidR="0019010C" w:rsidRPr="00DA34B1" w:rsidRDefault="0019010C" w:rsidP="0019010C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14:paraId="1DBF12F1" w14:textId="77777777" w:rsidR="0019010C" w:rsidRPr="00DA34B1" w:rsidRDefault="0019010C" w:rsidP="0019010C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46466BBC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169FF061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10D56DFE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66E957F4" w14:textId="77777777" w:rsidR="0019010C" w:rsidRPr="00DA34B1" w:rsidRDefault="0019010C" w:rsidP="0019010C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9010C" w:rsidRPr="00BC67F5" w14:paraId="1BBABAD3" w14:textId="77777777" w:rsidTr="00045C33">
        <w:trPr>
          <w:trHeight w:val="240"/>
        </w:trPr>
        <w:tc>
          <w:tcPr>
            <w:tcW w:w="15730" w:type="dxa"/>
            <w:gridSpan w:val="7"/>
            <w:shd w:val="clear" w:color="auto" w:fill="BFBFBF" w:themeFill="background1" w:themeFillShade="BF"/>
          </w:tcPr>
          <w:p w14:paraId="727C0AE4" w14:textId="349E2E3E" w:rsidR="0019010C" w:rsidRPr="00DA34B1" w:rsidRDefault="0019010C" w:rsidP="0019010C">
            <w:pPr>
              <w:ind w:left="12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Additional Notes</w:t>
            </w:r>
          </w:p>
        </w:tc>
      </w:tr>
      <w:tr w:rsidR="0019010C" w:rsidRPr="00BC67F5" w14:paraId="1298E878" w14:textId="77777777" w:rsidTr="00045C33">
        <w:trPr>
          <w:trHeight w:val="889"/>
        </w:trPr>
        <w:tc>
          <w:tcPr>
            <w:tcW w:w="15730" w:type="dxa"/>
            <w:gridSpan w:val="7"/>
          </w:tcPr>
          <w:p w14:paraId="45B02C1B" w14:textId="77777777" w:rsidR="0019010C" w:rsidRPr="00DA34B1" w:rsidRDefault="0019010C" w:rsidP="0019010C">
            <w:pPr>
              <w:ind w:left="12"/>
              <w:rPr>
                <w:rFonts w:cs="Arial"/>
                <w:sz w:val="18"/>
                <w:szCs w:val="18"/>
                <w:lang w:eastAsia="en-US"/>
              </w:rPr>
            </w:pPr>
          </w:p>
        </w:tc>
      </w:tr>
    </w:tbl>
    <w:p w14:paraId="4201CAC3" w14:textId="77777777" w:rsidR="00BC67F5" w:rsidRDefault="00BC67F5"/>
    <w:tbl>
      <w:tblPr>
        <w:tblStyle w:val="TableGrid"/>
        <w:tblpPr w:leftFromText="180" w:rightFromText="180" w:vertAnchor="text" w:horzAnchor="margin" w:tblpY="-6"/>
        <w:tblW w:w="15746" w:type="dxa"/>
        <w:tblLook w:val="04A0" w:firstRow="1" w:lastRow="0" w:firstColumn="1" w:lastColumn="0" w:noHBand="0" w:noVBand="1"/>
      </w:tblPr>
      <w:tblGrid>
        <w:gridCol w:w="1417"/>
        <w:gridCol w:w="8389"/>
        <w:gridCol w:w="2560"/>
        <w:gridCol w:w="1563"/>
        <w:gridCol w:w="1817"/>
      </w:tblGrid>
      <w:tr w:rsidR="00FE7F44" w:rsidRPr="00CF4CAC" w14:paraId="56AD4A9D" w14:textId="77777777" w:rsidTr="00FE7F44">
        <w:trPr>
          <w:trHeight w:val="276"/>
        </w:trPr>
        <w:tc>
          <w:tcPr>
            <w:tcW w:w="15746" w:type="dxa"/>
            <w:gridSpan w:val="5"/>
            <w:shd w:val="clear" w:color="auto" w:fill="A6A6A6" w:themeFill="background1" w:themeFillShade="A6"/>
          </w:tcPr>
          <w:p w14:paraId="11BE902A" w14:textId="77777777" w:rsidR="00FE7F44" w:rsidRPr="00CF4CAC" w:rsidRDefault="00FE7F44" w:rsidP="00FE7F44">
            <w:pPr>
              <w:rPr>
                <w:sz w:val="20"/>
                <w:szCs w:val="20"/>
              </w:rPr>
            </w:pPr>
            <w:r w:rsidRPr="00CF4CAC">
              <w:rPr>
                <w:sz w:val="20"/>
                <w:szCs w:val="20"/>
              </w:rPr>
              <w:lastRenderedPageBreak/>
              <w:t>Control Improvements</w:t>
            </w:r>
            <w:r>
              <w:rPr>
                <w:sz w:val="20"/>
                <w:szCs w:val="20"/>
              </w:rPr>
              <w:t>/Developments</w:t>
            </w:r>
          </w:p>
        </w:tc>
      </w:tr>
      <w:tr w:rsidR="00FE7F44" w:rsidRPr="00CF4CAC" w14:paraId="38EF301C" w14:textId="77777777" w:rsidTr="00FE7F44">
        <w:trPr>
          <w:trHeight w:val="488"/>
        </w:trPr>
        <w:tc>
          <w:tcPr>
            <w:tcW w:w="1417" w:type="dxa"/>
            <w:vAlign w:val="center"/>
          </w:tcPr>
          <w:p w14:paraId="51143B15" w14:textId="77777777" w:rsidR="00FE7F44" w:rsidRPr="00CF4CAC" w:rsidRDefault="00FE7F44" w:rsidP="00FE7F44">
            <w:pPr>
              <w:jc w:val="center"/>
              <w:rPr>
                <w:sz w:val="20"/>
                <w:szCs w:val="20"/>
              </w:rPr>
            </w:pPr>
            <w:r w:rsidRPr="00CF4CAC">
              <w:rPr>
                <w:sz w:val="20"/>
                <w:szCs w:val="20"/>
              </w:rPr>
              <w:t>Action No.</w:t>
            </w:r>
          </w:p>
        </w:tc>
        <w:tc>
          <w:tcPr>
            <w:tcW w:w="8389" w:type="dxa"/>
            <w:vAlign w:val="center"/>
          </w:tcPr>
          <w:p w14:paraId="102B6A80" w14:textId="77777777" w:rsidR="00FE7F44" w:rsidRPr="00CF4CAC" w:rsidRDefault="00FE7F44" w:rsidP="00FE7F44">
            <w:pPr>
              <w:jc w:val="center"/>
              <w:rPr>
                <w:sz w:val="20"/>
                <w:szCs w:val="20"/>
              </w:rPr>
            </w:pPr>
            <w:r w:rsidRPr="00CF4CAC">
              <w:rPr>
                <w:sz w:val="20"/>
                <w:szCs w:val="20"/>
              </w:rPr>
              <w:t>Recommended additional control measures</w:t>
            </w:r>
          </w:p>
        </w:tc>
        <w:tc>
          <w:tcPr>
            <w:tcW w:w="2560" w:type="dxa"/>
            <w:vAlign w:val="center"/>
          </w:tcPr>
          <w:p w14:paraId="6CA16A1E" w14:textId="77777777" w:rsidR="00FE7F44" w:rsidRPr="00CF4CAC" w:rsidRDefault="00FE7F44" w:rsidP="00FE7F44">
            <w:pPr>
              <w:jc w:val="center"/>
              <w:rPr>
                <w:sz w:val="20"/>
                <w:szCs w:val="20"/>
              </w:rPr>
            </w:pPr>
            <w:r w:rsidRPr="00CF4CAC">
              <w:rPr>
                <w:sz w:val="20"/>
                <w:szCs w:val="20"/>
              </w:rPr>
              <w:t>Responsibility</w:t>
            </w:r>
          </w:p>
        </w:tc>
        <w:tc>
          <w:tcPr>
            <w:tcW w:w="1563" w:type="dxa"/>
            <w:vAlign w:val="center"/>
          </w:tcPr>
          <w:p w14:paraId="0770F4E4" w14:textId="77777777" w:rsidR="00FE7F44" w:rsidRPr="00CF4CAC" w:rsidRDefault="00FE7F44" w:rsidP="00FE7F44">
            <w:pPr>
              <w:jc w:val="center"/>
              <w:rPr>
                <w:sz w:val="20"/>
                <w:szCs w:val="20"/>
              </w:rPr>
            </w:pPr>
            <w:r w:rsidRPr="00CF4CAC">
              <w:rPr>
                <w:sz w:val="20"/>
                <w:szCs w:val="20"/>
              </w:rPr>
              <w:t>Target Date</w:t>
            </w:r>
          </w:p>
        </w:tc>
        <w:tc>
          <w:tcPr>
            <w:tcW w:w="1817" w:type="dxa"/>
            <w:vAlign w:val="center"/>
          </w:tcPr>
          <w:p w14:paraId="136F8933" w14:textId="77777777" w:rsidR="00FE7F44" w:rsidRPr="00CF4CAC" w:rsidRDefault="00FE7F44" w:rsidP="00FE7F44">
            <w:pPr>
              <w:jc w:val="center"/>
              <w:rPr>
                <w:sz w:val="20"/>
                <w:szCs w:val="20"/>
              </w:rPr>
            </w:pPr>
            <w:r w:rsidRPr="00CF4CAC">
              <w:rPr>
                <w:sz w:val="20"/>
                <w:szCs w:val="20"/>
              </w:rPr>
              <w:t>Date Completed</w:t>
            </w:r>
          </w:p>
        </w:tc>
      </w:tr>
      <w:tr w:rsidR="00FE7F44" w:rsidRPr="00CF4CAC" w14:paraId="79F3D478" w14:textId="77777777" w:rsidTr="00FE7F44">
        <w:trPr>
          <w:trHeight w:val="488"/>
        </w:trPr>
        <w:tc>
          <w:tcPr>
            <w:tcW w:w="1417" w:type="dxa"/>
          </w:tcPr>
          <w:p w14:paraId="4B15800F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tc>
          <w:tcPr>
            <w:tcW w:w="8389" w:type="dxa"/>
          </w:tcPr>
          <w:p w14:paraId="12DE89C8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14:paraId="7E587852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59197424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3" w:type="dxa"/>
              </w:tcPr>
              <w:p w14:paraId="230CEA9C" w14:textId="77777777" w:rsidR="00FE7F44" w:rsidRPr="00CF4CAC" w:rsidRDefault="00FE7F44" w:rsidP="00FE7F44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78032610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17" w:type="dxa"/>
              </w:tcPr>
              <w:p w14:paraId="41913039" w14:textId="77777777" w:rsidR="00FE7F44" w:rsidRPr="00CF4CAC" w:rsidRDefault="00FE7F44" w:rsidP="00FE7F44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E7F44" w:rsidRPr="00CF4CAC" w14:paraId="399F8101" w14:textId="77777777" w:rsidTr="00FE7F44">
        <w:trPr>
          <w:trHeight w:val="488"/>
        </w:trPr>
        <w:tc>
          <w:tcPr>
            <w:tcW w:w="1417" w:type="dxa"/>
          </w:tcPr>
          <w:p w14:paraId="1A2AF0AA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tc>
          <w:tcPr>
            <w:tcW w:w="8389" w:type="dxa"/>
          </w:tcPr>
          <w:p w14:paraId="7C5F60FA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14:paraId="72185200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34164997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3" w:type="dxa"/>
              </w:tcPr>
              <w:p w14:paraId="2A0EBB85" w14:textId="77777777" w:rsidR="00FE7F44" w:rsidRPr="00CF4CAC" w:rsidRDefault="00FE7F44" w:rsidP="00FE7F44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75658513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17" w:type="dxa"/>
              </w:tcPr>
              <w:p w14:paraId="123C97FD" w14:textId="77777777" w:rsidR="00FE7F44" w:rsidRPr="00CF4CAC" w:rsidRDefault="00FE7F44" w:rsidP="00FE7F44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E7F44" w:rsidRPr="00CF4CAC" w14:paraId="17F78BAE" w14:textId="77777777" w:rsidTr="00FE7F44">
        <w:trPr>
          <w:trHeight w:val="488"/>
        </w:trPr>
        <w:tc>
          <w:tcPr>
            <w:tcW w:w="1417" w:type="dxa"/>
          </w:tcPr>
          <w:p w14:paraId="3724D0C4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tc>
          <w:tcPr>
            <w:tcW w:w="8389" w:type="dxa"/>
          </w:tcPr>
          <w:p w14:paraId="1A69BB08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14:paraId="6538F4DA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68329087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3" w:type="dxa"/>
              </w:tcPr>
              <w:p w14:paraId="55162BF5" w14:textId="77777777" w:rsidR="00FE7F44" w:rsidRPr="00CF4CAC" w:rsidRDefault="00FE7F44" w:rsidP="00FE7F44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67398294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17" w:type="dxa"/>
              </w:tcPr>
              <w:p w14:paraId="4EA12AE6" w14:textId="77777777" w:rsidR="00FE7F44" w:rsidRPr="00CF4CAC" w:rsidRDefault="00FE7F44" w:rsidP="00FE7F44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E7F44" w:rsidRPr="00CF4CAC" w14:paraId="3854A57F" w14:textId="77777777" w:rsidTr="00FE7F44">
        <w:trPr>
          <w:trHeight w:val="488"/>
        </w:trPr>
        <w:tc>
          <w:tcPr>
            <w:tcW w:w="1417" w:type="dxa"/>
          </w:tcPr>
          <w:p w14:paraId="0EB648B0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tc>
          <w:tcPr>
            <w:tcW w:w="8389" w:type="dxa"/>
          </w:tcPr>
          <w:p w14:paraId="020F3D71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14:paraId="1DB4BFB1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1738994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3" w:type="dxa"/>
              </w:tcPr>
              <w:p w14:paraId="3A2AA027" w14:textId="77777777" w:rsidR="00FE7F44" w:rsidRPr="00CF4CAC" w:rsidRDefault="00FE7F44" w:rsidP="00FE7F44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18674359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17" w:type="dxa"/>
              </w:tcPr>
              <w:p w14:paraId="104EC127" w14:textId="77777777" w:rsidR="00FE7F44" w:rsidRPr="00CF4CAC" w:rsidRDefault="00FE7F44" w:rsidP="00FE7F44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8529149" w14:textId="77777777" w:rsidR="00BC67F5" w:rsidRDefault="00BC67F5"/>
    <w:tbl>
      <w:tblPr>
        <w:tblStyle w:val="TableGrid"/>
        <w:tblpPr w:leftFromText="180" w:rightFromText="180" w:vertAnchor="text" w:horzAnchor="margin" w:tblpYSpec="inside"/>
        <w:tblW w:w="15778" w:type="dxa"/>
        <w:tblLook w:val="04A0" w:firstRow="1" w:lastRow="0" w:firstColumn="1" w:lastColumn="0" w:noHBand="0" w:noVBand="1"/>
      </w:tblPr>
      <w:tblGrid>
        <w:gridCol w:w="7889"/>
        <w:gridCol w:w="7889"/>
      </w:tblGrid>
      <w:tr w:rsidR="00FE7F44" w14:paraId="7681200F" w14:textId="77777777" w:rsidTr="00FE7F44">
        <w:trPr>
          <w:trHeight w:val="169"/>
        </w:trPr>
        <w:tc>
          <w:tcPr>
            <w:tcW w:w="7889" w:type="dxa"/>
          </w:tcPr>
          <w:p w14:paraId="4812D562" w14:textId="77777777" w:rsidR="00FE7F44" w:rsidRDefault="00FE7F44" w:rsidP="00FE7F44">
            <w:r>
              <w:t xml:space="preserve">Signature of Assessor: </w:t>
            </w:r>
          </w:p>
        </w:tc>
        <w:tc>
          <w:tcPr>
            <w:tcW w:w="7889" w:type="dxa"/>
          </w:tcPr>
          <w:p w14:paraId="1590FE86" w14:textId="77777777" w:rsidR="00FE7F44" w:rsidRDefault="00FE7F44" w:rsidP="00FE7F44">
            <w:r>
              <w:t>Date:</w:t>
            </w:r>
          </w:p>
        </w:tc>
      </w:tr>
      <w:tr w:rsidR="00FE7F44" w14:paraId="18FB82B7" w14:textId="77777777" w:rsidTr="00FE7F44">
        <w:trPr>
          <w:trHeight w:val="169"/>
        </w:trPr>
        <w:tc>
          <w:tcPr>
            <w:tcW w:w="7889" w:type="dxa"/>
          </w:tcPr>
          <w:p w14:paraId="52B7E74B" w14:textId="77777777" w:rsidR="00FE7F44" w:rsidRDefault="00FE7F44" w:rsidP="00FE7F44">
            <w:r>
              <w:t>Signature of Person Authorising:</w:t>
            </w:r>
          </w:p>
        </w:tc>
        <w:tc>
          <w:tcPr>
            <w:tcW w:w="7889" w:type="dxa"/>
          </w:tcPr>
          <w:p w14:paraId="74310E38" w14:textId="77777777" w:rsidR="00FE7F44" w:rsidRDefault="00FE7F44" w:rsidP="00FE7F44">
            <w:r>
              <w:t>Date:</w:t>
            </w:r>
          </w:p>
        </w:tc>
      </w:tr>
    </w:tbl>
    <w:p w14:paraId="4357873D" w14:textId="77777777" w:rsidR="00BC67F5" w:rsidRDefault="00BC67F5"/>
    <w:tbl>
      <w:tblPr>
        <w:tblStyle w:val="TableGrid"/>
        <w:tblpPr w:leftFromText="180" w:rightFromText="180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704"/>
        <w:gridCol w:w="2540"/>
        <w:gridCol w:w="1588"/>
        <w:gridCol w:w="1588"/>
        <w:gridCol w:w="1589"/>
      </w:tblGrid>
      <w:tr w:rsidR="001B780D" w14:paraId="27C5C763" w14:textId="77777777" w:rsidTr="005C50D5">
        <w:trPr>
          <w:trHeight w:val="697"/>
        </w:trPr>
        <w:tc>
          <w:tcPr>
            <w:tcW w:w="704" w:type="dxa"/>
            <w:vMerge w:val="restart"/>
            <w:textDirection w:val="btLr"/>
            <w:vAlign w:val="center"/>
          </w:tcPr>
          <w:p w14:paraId="0FEC01A9" w14:textId="77777777" w:rsidR="001B780D" w:rsidRDefault="001B780D" w:rsidP="001A0E45">
            <w:pPr>
              <w:ind w:left="113" w:right="113"/>
              <w:jc w:val="center"/>
            </w:pPr>
            <w:r>
              <w:t>Potential Severity of Harm</w:t>
            </w:r>
          </w:p>
        </w:tc>
        <w:tc>
          <w:tcPr>
            <w:tcW w:w="2540" w:type="dxa"/>
          </w:tcPr>
          <w:p w14:paraId="6C087A59" w14:textId="77777777" w:rsidR="001B780D" w:rsidRDefault="001B780D" w:rsidP="001A0E45">
            <w:r>
              <w:t>Major</w:t>
            </w:r>
          </w:p>
        </w:tc>
        <w:tc>
          <w:tcPr>
            <w:tcW w:w="1588" w:type="dxa"/>
            <w:shd w:val="clear" w:color="auto" w:fill="FFFF00"/>
          </w:tcPr>
          <w:p w14:paraId="1C4A8CE3" w14:textId="418CADCC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Medium</w:t>
            </w:r>
          </w:p>
        </w:tc>
        <w:tc>
          <w:tcPr>
            <w:tcW w:w="1588" w:type="dxa"/>
            <w:shd w:val="clear" w:color="auto" w:fill="FF0000"/>
          </w:tcPr>
          <w:p w14:paraId="730BB14F" w14:textId="3CEEBCA6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High</w:t>
            </w:r>
          </w:p>
        </w:tc>
        <w:tc>
          <w:tcPr>
            <w:tcW w:w="1589" w:type="dxa"/>
            <w:shd w:val="clear" w:color="auto" w:fill="FF0000"/>
          </w:tcPr>
          <w:p w14:paraId="229E2387" w14:textId="46AB6BA5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High</w:t>
            </w:r>
          </w:p>
        </w:tc>
      </w:tr>
      <w:tr w:rsidR="001B780D" w14:paraId="6F589F0D" w14:textId="77777777" w:rsidTr="005C50D5">
        <w:trPr>
          <w:trHeight w:val="697"/>
        </w:trPr>
        <w:tc>
          <w:tcPr>
            <w:tcW w:w="704" w:type="dxa"/>
            <w:vMerge/>
          </w:tcPr>
          <w:p w14:paraId="697EF688" w14:textId="77777777" w:rsidR="001B780D" w:rsidRDefault="001B780D" w:rsidP="001A0E45"/>
        </w:tc>
        <w:tc>
          <w:tcPr>
            <w:tcW w:w="2540" w:type="dxa"/>
          </w:tcPr>
          <w:p w14:paraId="46C4A9E1" w14:textId="77777777" w:rsidR="001B780D" w:rsidRDefault="001B780D" w:rsidP="001A0E45">
            <w:r>
              <w:t>Minor</w:t>
            </w:r>
          </w:p>
        </w:tc>
        <w:tc>
          <w:tcPr>
            <w:tcW w:w="1588" w:type="dxa"/>
            <w:shd w:val="clear" w:color="auto" w:fill="00FF00"/>
          </w:tcPr>
          <w:p w14:paraId="01B5FADA" w14:textId="567C830E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1588" w:type="dxa"/>
            <w:shd w:val="clear" w:color="auto" w:fill="FFFF00"/>
          </w:tcPr>
          <w:p w14:paraId="3D653611" w14:textId="4D0FF809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Medium</w:t>
            </w:r>
          </w:p>
        </w:tc>
        <w:tc>
          <w:tcPr>
            <w:tcW w:w="1589" w:type="dxa"/>
            <w:shd w:val="clear" w:color="auto" w:fill="FF0000"/>
          </w:tcPr>
          <w:p w14:paraId="6ED7FED8" w14:textId="24FBB8E6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High</w:t>
            </w:r>
          </w:p>
        </w:tc>
      </w:tr>
      <w:tr w:rsidR="001B780D" w14:paraId="262F68D4" w14:textId="77777777" w:rsidTr="005C50D5">
        <w:trPr>
          <w:trHeight w:val="697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35DA95DB" w14:textId="77777777" w:rsidR="001B780D" w:rsidRDefault="001B780D" w:rsidP="001A0E45"/>
        </w:tc>
        <w:tc>
          <w:tcPr>
            <w:tcW w:w="2540" w:type="dxa"/>
            <w:tcBorders>
              <w:bottom w:val="single" w:sz="4" w:space="0" w:color="auto"/>
            </w:tcBorders>
          </w:tcPr>
          <w:p w14:paraId="1DB3CE33" w14:textId="77777777" w:rsidR="001B780D" w:rsidRDefault="001B780D" w:rsidP="001A0E45">
            <w:r>
              <w:t>Negligible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00FF00"/>
          </w:tcPr>
          <w:p w14:paraId="15FA33A0" w14:textId="469C90BB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00FF00"/>
          </w:tcPr>
          <w:p w14:paraId="3A9B4456" w14:textId="55B18D3B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FFFF00"/>
          </w:tcPr>
          <w:p w14:paraId="71996E75" w14:textId="32EA981C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Medium</w:t>
            </w:r>
          </w:p>
        </w:tc>
      </w:tr>
      <w:tr w:rsidR="001B780D" w14:paraId="1E63B543" w14:textId="77777777" w:rsidTr="005C50D5">
        <w:trPr>
          <w:trHeight w:val="563"/>
        </w:trPr>
        <w:tc>
          <w:tcPr>
            <w:tcW w:w="324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D55D45" w14:textId="77777777" w:rsidR="001B780D" w:rsidRDefault="001B780D" w:rsidP="001A0E45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14:paraId="2B67C1C9" w14:textId="77777777" w:rsidR="001B780D" w:rsidRDefault="001B780D" w:rsidP="001A0E45">
            <w:r>
              <w:t>Rare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6820BD1" w14:textId="77777777" w:rsidR="001B780D" w:rsidRDefault="001B780D" w:rsidP="001A0E45">
            <w:r>
              <w:t>Possible</w:t>
            </w: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060C3BED" w14:textId="77777777" w:rsidR="001B780D" w:rsidRDefault="001B780D" w:rsidP="001A0E45">
            <w:r>
              <w:t>Almost Certain</w:t>
            </w:r>
          </w:p>
        </w:tc>
      </w:tr>
      <w:tr w:rsidR="001B780D" w14:paraId="7DD8BC49" w14:textId="77777777" w:rsidTr="001A0E45">
        <w:trPr>
          <w:trHeight w:val="563"/>
        </w:trPr>
        <w:tc>
          <w:tcPr>
            <w:tcW w:w="324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D8DB9" w14:textId="77777777" w:rsidR="001B780D" w:rsidRDefault="001B780D" w:rsidP="001A0E45"/>
        </w:tc>
        <w:tc>
          <w:tcPr>
            <w:tcW w:w="4765" w:type="dxa"/>
            <w:gridSpan w:val="3"/>
            <w:tcBorders>
              <w:left w:val="single" w:sz="4" w:space="0" w:color="auto"/>
            </w:tcBorders>
          </w:tcPr>
          <w:p w14:paraId="58A2EFDC" w14:textId="77777777" w:rsidR="001B780D" w:rsidRDefault="001B780D" w:rsidP="005C50D5">
            <w:pPr>
              <w:jc w:val="center"/>
            </w:pPr>
            <w:r>
              <w:t>Likelihood of Harm Occurring</w:t>
            </w:r>
          </w:p>
        </w:tc>
      </w:tr>
    </w:tbl>
    <w:tbl>
      <w:tblPr>
        <w:tblStyle w:val="TableGrid"/>
        <w:tblpPr w:leftFromText="180" w:rightFromText="180" w:vertAnchor="text" w:horzAnchor="page" w:tblpX="9483" w:tblpY="176"/>
        <w:tblW w:w="0" w:type="auto"/>
        <w:tblLook w:val="04A0" w:firstRow="1" w:lastRow="0" w:firstColumn="1" w:lastColumn="0" w:noHBand="0" w:noVBand="1"/>
      </w:tblPr>
      <w:tblGrid>
        <w:gridCol w:w="2258"/>
        <w:gridCol w:w="4336"/>
      </w:tblGrid>
      <w:tr w:rsidR="00EF5682" w14:paraId="156CC2A7" w14:textId="77777777" w:rsidTr="00EF5682">
        <w:trPr>
          <w:trHeight w:val="391"/>
        </w:trPr>
        <w:tc>
          <w:tcPr>
            <w:tcW w:w="6594" w:type="dxa"/>
            <w:gridSpan w:val="2"/>
            <w:shd w:val="clear" w:color="auto" w:fill="auto"/>
          </w:tcPr>
          <w:p w14:paraId="7EBC35E6" w14:textId="77777777" w:rsidR="00EF5682" w:rsidRPr="003B44B5" w:rsidRDefault="00EF5682" w:rsidP="00EF5682">
            <w:pPr>
              <w:rPr>
                <w:b/>
              </w:rPr>
            </w:pPr>
            <w:r w:rsidRPr="003B44B5">
              <w:rPr>
                <w:b/>
                <w:sz w:val="28"/>
              </w:rPr>
              <w:t>Definitions</w:t>
            </w:r>
          </w:p>
        </w:tc>
      </w:tr>
      <w:tr w:rsidR="00EF5682" w14:paraId="332A2C0C" w14:textId="77777777" w:rsidTr="002F7547">
        <w:trPr>
          <w:trHeight w:val="391"/>
        </w:trPr>
        <w:tc>
          <w:tcPr>
            <w:tcW w:w="2258" w:type="dxa"/>
            <w:shd w:val="clear" w:color="auto" w:fill="FF0000"/>
          </w:tcPr>
          <w:p w14:paraId="08742B28" w14:textId="5EB4A4F7" w:rsidR="00EF5682" w:rsidRDefault="001A0E45" w:rsidP="00EF5682">
            <w:r>
              <w:t>High</w:t>
            </w:r>
          </w:p>
        </w:tc>
        <w:tc>
          <w:tcPr>
            <w:tcW w:w="4336" w:type="dxa"/>
            <w:shd w:val="clear" w:color="auto" w:fill="auto"/>
          </w:tcPr>
          <w:p w14:paraId="6BA850A1" w14:textId="77777777" w:rsidR="00EF5682" w:rsidRDefault="00EF5682" w:rsidP="00EF5682">
            <w:r>
              <w:t>Take appropriate action with</w:t>
            </w:r>
            <w:r w:rsidR="002F7547">
              <w:t>in</w:t>
            </w:r>
            <w:r>
              <w:t xml:space="preserve"> agree</w:t>
            </w:r>
            <w:r w:rsidR="002F7547">
              <w:t>d</w:t>
            </w:r>
            <w:r>
              <w:t xml:space="preserve"> period</w:t>
            </w:r>
          </w:p>
        </w:tc>
      </w:tr>
      <w:tr w:rsidR="00EF5682" w14:paraId="5BB87460" w14:textId="77777777" w:rsidTr="002F7547">
        <w:trPr>
          <w:trHeight w:val="383"/>
        </w:trPr>
        <w:tc>
          <w:tcPr>
            <w:tcW w:w="2258" w:type="dxa"/>
            <w:shd w:val="clear" w:color="auto" w:fill="FFFF00"/>
          </w:tcPr>
          <w:p w14:paraId="73E89010" w14:textId="65BC0A07" w:rsidR="00EF5682" w:rsidRDefault="001A0E45" w:rsidP="00EF5682">
            <w:r>
              <w:t>Medium</w:t>
            </w:r>
            <w:r w:rsidR="00EF5682">
              <w:t xml:space="preserve"> </w:t>
            </w:r>
          </w:p>
        </w:tc>
        <w:tc>
          <w:tcPr>
            <w:tcW w:w="4336" w:type="dxa"/>
            <w:shd w:val="clear" w:color="auto" w:fill="auto"/>
          </w:tcPr>
          <w:p w14:paraId="3BEBAF7F" w14:textId="400E2ABC" w:rsidR="00EF5682" w:rsidRDefault="00EF5682" w:rsidP="00EF5682">
            <w:pPr>
              <w:tabs>
                <w:tab w:val="left" w:pos="2082"/>
              </w:tabs>
            </w:pPr>
            <w:r>
              <w:t xml:space="preserve">Monitor </w:t>
            </w:r>
            <w:r w:rsidR="005C50D5">
              <w:t xml:space="preserve">&amp; Review </w:t>
            </w:r>
            <w:r>
              <w:t>Situation</w:t>
            </w:r>
          </w:p>
        </w:tc>
      </w:tr>
      <w:tr w:rsidR="00EF5682" w14:paraId="43D652DC" w14:textId="77777777" w:rsidTr="002F7547">
        <w:trPr>
          <w:trHeight w:val="391"/>
        </w:trPr>
        <w:tc>
          <w:tcPr>
            <w:tcW w:w="2258" w:type="dxa"/>
            <w:shd w:val="clear" w:color="auto" w:fill="00FF00"/>
          </w:tcPr>
          <w:p w14:paraId="4E556D87" w14:textId="4124F444" w:rsidR="00EF5682" w:rsidRDefault="001A0E45" w:rsidP="00EF5682">
            <w:r>
              <w:t>Low</w:t>
            </w:r>
            <w:r w:rsidR="00EF5682">
              <w:t xml:space="preserve"> </w:t>
            </w:r>
          </w:p>
        </w:tc>
        <w:tc>
          <w:tcPr>
            <w:tcW w:w="4336" w:type="dxa"/>
            <w:shd w:val="clear" w:color="auto" w:fill="auto"/>
          </w:tcPr>
          <w:p w14:paraId="3E57A80A" w14:textId="77777777" w:rsidR="00EF5682" w:rsidRDefault="00EF5682" w:rsidP="00EF5682">
            <w:pPr>
              <w:tabs>
                <w:tab w:val="left" w:pos="2082"/>
              </w:tabs>
            </w:pPr>
            <w:r>
              <w:t>No Action Required</w:t>
            </w:r>
          </w:p>
        </w:tc>
      </w:tr>
    </w:tbl>
    <w:p w14:paraId="1035A9DA" w14:textId="77777777" w:rsidR="00BC67F5" w:rsidRDefault="00BC67F5"/>
    <w:p w14:paraId="75C1C132" w14:textId="77777777" w:rsidR="00BC67F5" w:rsidRDefault="00BC67F5"/>
    <w:p w14:paraId="251D936D" w14:textId="77777777" w:rsidR="00BC67F5" w:rsidRDefault="00BC67F5"/>
    <w:p w14:paraId="7AAD849A" w14:textId="77777777" w:rsidR="00EF5682" w:rsidRDefault="00EF5682" w:rsidP="00EF5682">
      <w:pPr>
        <w:tabs>
          <w:tab w:val="left" w:pos="2082"/>
        </w:tabs>
      </w:pPr>
      <w:r>
        <w:tab/>
      </w:r>
    </w:p>
    <w:p w14:paraId="6DC4F723" w14:textId="77777777" w:rsidR="00BC67F5" w:rsidRDefault="00BC67F5" w:rsidP="00EF5682">
      <w:pPr>
        <w:tabs>
          <w:tab w:val="left" w:pos="2082"/>
        </w:tabs>
      </w:pPr>
    </w:p>
    <w:p w14:paraId="3849E8D6" w14:textId="77777777" w:rsidR="00BC67F5" w:rsidRDefault="00BC67F5"/>
    <w:p w14:paraId="06761B9C" w14:textId="77777777" w:rsidR="00E80043" w:rsidRDefault="00E80043"/>
    <w:p w14:paraId="7C0DD62F" w14:textId="77777777" w:rsidR="00E80043" w:rsidRDefault="00E80043"/>
    <w:p w14:paraId="39DEB0DA" w14:textId="77777777" w:rsidR="00E80043" w:rsidRDefault="00E80043"/>
    <w:p w14:paraId="2F3364B4" w14:textId="77777777" w:rsidR="00E80043" w:rsidRDefault="00E80043"/>
    <w:p w14:paraId="61AB0822" w14:textId="77777777" w:rsidR="00E80043" w:rsidRDefault="00E80043"/>
    <w:p w14:paraId="7963E9C6" w14:textId="77777777" w:rsidR="00E80043" w:rsidRDefault="00E80043"/>
    <w:tbl>
      <w:tblPr>
        <w:tblStyle w:val="TableGrid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1555"/>
        <w:gridCol w:w="3012"/>
        <w:gridCol w:w="1589"/>
        <w:gridCol w:w="1590"/>
        <w:gridCol w:w="329"/>
        <w:gridCol w:w="1559"/>
        <w:gridCol w:w="2882"/>
        <w:gridCol w:w="1590"/>
        <w:gridCol w:w="1590"/>
      </w:tblGrid>
      <w:tr w:rsidR="00EF5682" w14:paraId="361613C1" w14:textId="77777777" w:rsidTr="00EF5682">
        <w:tc>
          <w:tcPr>
            <w:tcW w:w="15696" w:type="dxa"/>
            <w:gridSpan w:val="9"/>
            <w:shd w:val="clear" w:color="auto" w:fill="A6A6A6" w:themeFill="background1" w:themeFillShade="A6"/>
          </w:tcPr>
          <w:p w14:paraId="090C4094" w14:textId="23EFC13C" w:rsidR="00EF5682" w:rsidRPr="00C84CB5" w:rsidRDefault="00EF5682" w:rsidP="00EF5682">
            <w:pPr>
              <w:rPr>
                <w:sz w:val="20"/>
              </w:rPr>
            </w:pPr>
            <w:r w:rsidRPr="00C84CB5">
              <w:rPr>
                <w:sz w:val="20"/>
              </w:rPr>
              <w:t>Reviews – this assessment should be reviewed at intervals no greater than 12 months or if there are changes to the procedures</w:t>
            </w:r>
            <w:r>
              <w:rPr>
                <w:sz w:val="20"/>
              </w:rPr>
              <w:t xml:space="preserve">, </w:t>
            </w:r>
            <w:r w:rsidR="00E8093A">
              <w:rPr>
                <w:sz w:val="20"/>
              </w:rPr>
              <w:t>person</w:t>
            </w:r>
            <w:r w:rsidR="00CF2B1A">
              <w:rPr>
                <w:sz w:val="20"/>
              </w:rPr>
              <w:t>nel</w:t>
            </w:r>
            <w:r w:rsidRPr="00C84CB5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C84CB5">
              <w:rPr>
                <w:sz w:val="20"/>
              </w:rPr>
              <w:t>work environment or following an incident</w:t>
            </w:r>
          </w:p>
        </w:tc>
      </w:tr>
      <w:tr w:rsidR="00EF5682" w14:paraId="0BFA322A" w14:textId="77777777" w:rsidTr="00EF5682">
        <w:tc>
          <w:tcPr>
            <w:tcW w:w="1555" w:type="dxa"/>
            <w:vAlign w:val="center"/>
          </w:tcPr>
          <w:p w14:paraId="0800B07A" w14:textId="77777777" w:rsidR="00EF5682" w:rsidRPr="00C84CB5" w:rsidRDefault="00EF5682" w:rsidP="00EF5682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lastRenderedPageBreak/>
              <w:t>Review Date</w:t>
            </w:r>
          </w:p>
        </w:tc>
        <w:tc>
          <w:tcPr>
            <w:tcW w:w="3012" w:type="dxa"/>
            <w:vAlign w:val="center"/>
          </w:tcPr>
          <w:p w14:paraId="1D7EF83D" w14:textId="77777777" w:rsidR="00EF5682" w:rsidRPr="00C84CB5" w:rsidRDefault="00EF5682" w:rsidP="00EF5682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Comments</w:t>
            </w:r>
            <w:r>
              <w:rPr>
                <w:sz w:val="20"/>
              </w:rPr>
              <w:t>/Amendments</w:t>
            </w:r>
          </w:p>
        </w:tc>
        <w:tc>
          <w:tcPr>
            <w:tcW w:w="1589" w:type="dxa"/>
            <w:vAlign w:val="center"/>
          </w:tcPr>
          <w:p w14:paraId="2B05ED51" w14:textId="77777777" w:rsidR="00EF5682" w:rsidRPr="00C84CB5" w:rsidRDefault="00EF5682" w:rsidP="00EF5682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Reviewed By</w:t>
            </w:r>
          </w:p>
        </w:tc>
        <w:tc>
          <w:tcPr>
            <w:tcW w:w="1590" w:type="dxa"/>
            <w:vAlign w:val="center"/>
          </w:tcPr>
          <w:p w14:paraId="1D6DF5E6" w14:textId="77777777" w:rsidR="00EF5682" w:rsidRPr="00C84CB5" w:rsidRDefault="00EF5682" w:rsidP="00EF5682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Signature</w:t>
            </w:r>
          </w:p>
        </w:tc>
        <w:tc>
          <w:tcPr>
            <w:tcW w:w="329" w:type="dxa"/>
            <w:vMerge w:val="restart"/>
            <w:shd w:val="clear" w:color="auto" w:fill="A6A6A6" w:themeFill="background1" w:themeFillShade="A6"/>
            <w:vAlign w:val="center"/>
          </w:tcPr>
          <w:p w14:paraId="1E7F383F" w14:textId="77777777" w:rsidR="00EF5682" w:rsidRPr="00C84CB5" w:rsidRDefault="00EF5682" w:rsidP="00EF568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19D8B80" w14:textId="77777777" w:rsidR="00EF5682" w:rsidRPr="00C84CB5" w:rsidRDefault="00EF5682" w:rsidP="00EF5682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Review Date</w:t>
            </w:r>
          </w:p>
        </w:tc>
        <w:tc>
          <w:tcPr>
            <w:tcW w:w="2882" w:type="dxa"/>
            <w:vAlign w:val="center"/>
          </w:tcPr>
          <w:p w14:paraId="63FD7355" w14:textId="77777777" w:rsidR="00EF5682" w:rsidRPr="00C84CB5" w:rsidRDefault="00EF5682" w:rsidP="00EF5682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Comments</w:t>
            </w:r>
            <w:r>
              <w:rPr>
                <w:sz w:val="20"/>
              </w:rPr>
              <w:t>/Amendments</w:t>
            </w:r>
          </w:p>
        </w:tc>
        <w:tc>
          <w:tcPr>
            <w:tcW w:w="1590" w:type="dxa"/>
            <w:vAlign w:val="center"/>
          </w:tcPr>
          <w:p w14:paraId="0D3E68D0" w14:textId="77777777" w:rsidR="00EF5682" w:rsidRPr="00C84CB5" w:rsidRDefault="00EF5682" w:rsidP="00EF5682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Reviewed By</w:t>
            </w:r>
          </w:p>
        </w:tc>
        <w:tc>
          <w:tcPr>
            <w:tcW w:w="1590" w:type="dxa"/>
            <w:vAlign w:val="center"/>
          </w:tcPr>
          <w:p w14:paraId="2E479A60" w14:textId="77777777" w:rsidR="00EF5682" w:rsidRPr="00C84CB5" w:rsidRDefault="00EF5682" w:rsidP="00EF5682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Signature</w:t>
            </w:r>
          </w:p>
        </w:tc>
      </w:tr>
      <w:tr w:rsidR="00EF5682" w14:paraId="597A272D" w14:textId="77777777" w:rsidTr="00EF5682">
        <w:sdt>
          <w:sdtPr>
            <w:id w:val="-247648929"/>
            <w:placeholder>
              <w:docPart w:val="94B2085ADCE94901836B387CB17EDEE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5" w:type="dxa"/>
              </w:tcPr>
              <w:p w14:paraId="18632E35" w14:textId="77777777" w:rsidR="00EF5682" w:rsidRDefault="00EF5682" w:rsidP="00EF5682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012" w:type="dxa"/>
          </w:tcPr>
          <w:p w14:paraId="2FF05C87" w14:textId="77777777" w:rsidR="00EF5682" w:rsidRDefault="00EF5682" w:rsidP="00EF5682"/>
        </w:tc>
        <w:tc>
          <w:tcPr>
            <w:tcW w:w="1589" w:type="dxa"/>
          </w:tcPr>
          <w:p w14:paraId="331A8681" w14:textId="77777777" w:rsidR="00EF5682" w:rsidRDefault="00EF5682" w:rsidP="00EF5682"/>
        </w:tc>
        <w:tc>
          <w:tcPr>
            <w:tcW w:w="1590" w:type="dxa"/>
          </w:tcPr>
          <w:p w14:paraId="1BA6C614" w14:textId="77777777" w:rsidR="00EF5682" w:rsidRDefault="00EF5682" w:rsidP="00EF5682"/>
        </w:tc>
        <w:tc>
          <w:tcPr>
            <w:tcW w:w="329" w:type="dxa"/>
            <w:vMerge/>
            <w:shd w:val="clear" w:color="auto" w:fill="A6A6A6" w:themeFill="background1" w:themeFillShade="A6"/>
          </w:tcPr>
          <w:p w14:paraId="68099E1E" w14:textId="77777777" w:rsidR="00EF5682" w:rsidRDefault="00EF5682" w:rsidP="00EF5682"/>
        </w:tc>
        <w:sdt>
          <w:sdtPr>
            <w:id w:val="-213277963"/>
            <w:placeholder>
              <w:docPart w:val="5A4CE38F96E64AEBBB3748F17B53897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14:paraId="5403CF39" w14:textId="77777777" w:rsidR="00EF5682" w:rsidRDefault="00EF5682" w:rsidP="00EF5682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2" w:type="dxa"/>
          </w:tcPr>
          <w:p w14:paraId="31318DE2" w14:textId="77777777" w:rsidR="00EF5682" w:rsidRDefault="00EF5682" w:rsidP="00EF5682"/>
        </w:tc>
        <w:tc>
          <w:tcPr>
            <w:tcW w:w="1590" w:type="dxa"/>
          </w:tcPr>
          <w:p w14:paraId="551CD837" w14:textId="77777777" w:rsidR="00EF5682" w:rsidRDefault="00EF5682" w:rsidP="00EF5682"/>
        </w:tc>
        <w:tc>
          <w:tcPr>
            <w:tcW w:w="1590" w:type="dxa"/>
          </w:tcPr>
          <w:p w14:paraId="4E9F89E6" w14:textId="77777777" w:rsidR="00EF5682" w:rsidRDefault="00EF5682" w:rsidP="00EF5682"/>
        </w:tc>
      </w:tr>
      <w:tr w:rsidR="00EF5682" w14:paraId="3EE11A82" w14:textId="77777777" w:rsidTr="00EF5682">
        <w:sdt>
          <w:sdtPr>
            <w:id w:val="-702559047"/>
            <w:placeholder>
              <w:docPart w:val="94B2085ADCE94901836B387CB17EDEE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5" w:type="dxa"/>
              </w:tcPr>
              <w:p w14:paraId="3E3DD565" w14:textId="77777777" w:rsidR="00EF5682" w:rsidRDefault="00EF5682" w:rsidP="00EF5682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012" w:type="dxa"/>
          </w:tcPr>
          <w:p w14:paraId="65305AAE" w14:textId="77777777" w:rsidR="00EF5682" w:rsidRDefault="00EF5682" w:rsidP="00EF5682"/>
        </w:tc>
        <w:tc>
          <w:tcPr>
            <w:tcW w:w="1589" w:type="dxa"/>
          </w:tcPr>
          <w:p w14:paraId="0B13C0FF" w14:textId="77777777" w:rsidR="00EF5682" w:rsidRDefault="00EF5682" w:rsidP="00EF5682"/>
        </w:tc>
        <w:tc>
          <w:tcPr>
            <w:tcW w:w="1590" w:type="dxa"/>
          </w:tcPr>
          <w:p w14:paraId="0FDFACD0" w14:textId="77777777" w:rsidR="00EF5682" w:rsidRDefault="00EF5682" w:rsidP="00EF5682"/>
        </w:tc>
        <w:tc>
          <w:tcPr>
            <w:tcW w:w="329" w:type="dxa"/>
            <w:vMerge/>
            <w:shd w:val="clear" w:color="auto" w:fill="A6A6A6" w:themeFill="background1" w:themeFillShade="A6"/>
          </w:tcPr>
          <w:p w14:paraId="12F5678E" w14:textId="77777777" w:rsidR="00EF5682" w:rsidRDefault="00EF5682" w:rsidP="00EF5682"/>
        </w:tc>
        <w:sdt>
          <w:sdtPr>
            <w:id w:val="-669790885"/>
            <w:placeholder>
              <w:docPart w:val="CDA782B1F3CE4144AD524BC1F34A1F7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14:paraId="6B926AB4" w14:textId="77777777" w:rsidR="00EF5682" w:rsidRDefault="00EF5682" w:rsidP="00EF5682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2" w:type="dxa"/>
          </w:tcPr>
          <w:p w14:paraId="6B147D77" w14:textId="77777777" w:rsidR="00EF5682" w:rsidRDefault="00EF5682" w:rsidP="00EF5682"/>
        </w:tc>
        <w:tc>
          <w:tcPr>
            <w:tcW w:w="1590" w:type="dxa"/>
          </w:tcPr>
          <w:p w14:paraId="0C1E24A9" w14:textId="77777777" w:rsidR="00EF5682" w:rsidRDefault="00EF5682" w:rsidP="00EF5682"/>
        </w:tc>
        <w:tc>
          <w:tcPr>
            <w:tcW w:w="1590" w:type="dxa"/>
          </w:tcPr>
          <w:p w14:paraId="7B71268E" w14:textId="77777777" w:rsidR="00EF5682" w:rsidRDefault="00EF5682" w:rsidP="00EF5682"/>
        </w:tc>
      </w:tr>
      <w:tr w:rsidR="00EF5682" w14:paraId="11EE7908" w14:textId="77777777" w:rsidTr="00EF5682">
        <w:sdt>
          <w:sdtPr>
            <w:id w:val="825321910"/>
            <w:placeholder>
              <w:docPart w:val="94B2085ADCE94901836B387CB17EDEE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5" w:type="dxa"/>
              </w:tcPr>
              <w:p w14:paraId="5CC2D00E" w14:textId="77777777" w:rsidR="00EF5682" w:rsidRDefault="00EF5682" w:rsidP="00EF5682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012" w:type="dxa"/>
          </w:tcPr>
          <w:p w14:paraId="38B49954" w14:textId="77777777" w:rsidR="00EF5682" w:rsidRDefault="00EF5682" w:rsidP="00EF5682"/>
        </w:tc>
        <w:tc>
          <w:tcPr>
            <w:tcW w:w="1589" w:type="dxa"/>
          </w:tcPr>
          <w:p w14:paraId="036B091B" w14:textId="77777777" w:rsidR="00EF5682" w:rsidRDefault="00EF5682" w:rsidP="00EF5682"/>
        </w:tc>
        <w:tc>
          <w:tcPr>
            <w:tcW w:w="1590" w:type="dxa"/>
          </w:tcPr>
          <w:p w14:paraId="3C48FF44" w14:textId="77777777" w:rsidR="00EF5682" w:rsidRDefault="00EF5682" w:rsidP="00EF5682"/>
        </w:tc>
        <w:tc>
          <w:tcPr>
            <w:tcW w:w="329" w:type="dxa"/>
            <w:vMerge/>
            <w:shd w:val="clear" w:color="auto" w:fill="A6A6A6" w:themeFill="background1" w:themeFillShade="A6"/>
          </w:tcPr>
          <w:p w14:paraId="57759EDB" w14:textId="77777777" w:rsidR="00EF5682" w:rsidRDefault="00EF5682" w:rsidP="00EF5682"/>
        </w:tc>
        <w:sdt>
          <w:sdtPr>
            <w:id w:val="-1834368689"/>
            <w:placeholder>
              <w:docPart w:val="03FD92FC2C0B4C81BCC74CCCC7CC837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14:paraId="565C1884" w14:textId="77777777" w:rsidR="00EF5682" w:rsidRDefault="00EF5682" w:rsidP="00EF5682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2" w:type="dxa"/>
          </w:tcPr>
          <w:p w14:paraId="26255B71" w14:textId="77777777" w:rsidR="00EF5682" w:rsidRDefault="00EF5682" w:rsidP="00EF5682"/>
        </w:tc>
        <w:tc>
          <w:tcPr>
            <w:tcW w:w="1590" w:type="dxa"/>
          </w:tcPr>
          <w:p w14:paraId="0231CF94" w14:textId="77777777" w:rsidR="00EF5682" w:rsidRDefault="00EF5682" w:rsidP="00EF5682"/>
        </w:tc>
        <w:tc>
          <w:tcPr>
            <w:tcW w:w="1590" w:type="dxa"/>
          </w:tcPr>
          <w:p w14:paraId="4BF505DB" w14:textId="77777777" w:rsidR="00EF5682" w:rsidRDefault="00EF5682" w:rsidP="00EF5682"/>
        </w:tc>
      </w:tr>
      <w:tr w:rsidR="00EF5682" w14:paraId="39387690" w14:textId="77777777" w:rsidTr="00EF5682">
        <w:sdt>
          <w:sdtPr>
            <w:id w:val="-904531649"/>
            <w:placeholder>
              <w:docPart w:val="94B2085ADCE94901836B387CB17EDEE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5" w:type="dxa"/>
              </w:tcPr>
              <w:p w14:paraId="04A5E38E" w14:textId="77777777" w:rsidR="00EF5682" w:rsidRDefault="00EF5682" w:rsidP="00EF5682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012" w:type="dxa"/>
          </w:tcPr>
          <w:p w14:paraId="6B17622D" w14:textId="77777777" w:rsidR="00EF5682" w:rsidRDefault="00EF5682" w:rsidP="00EF5682"/>
        </w:tc>
        <w:tc>
          <w:tcPr>
            <w:tcW w:w="1589" w:type="dxa"/>
          </w:tcPr>
          <w:p w14:paraId="7B1E3CE6" w14:textId="77777777" w:rsidR="00EF5682" w:rsidRDefault="00EF5682" w:rsidP="00EF5682"/>
        </w:tc>
        <w:tc>
          <w:tcPr>
            <w:tcW w:w="1590" w:type="dxa"/>
          </w:tcPr>
          <w:p w14:paraId="52133AC4" w14:textId="77777777" w:rsidR="00EF5682" w:rsidRDefault="00EF5682" w:rsidP="00EF5682"/>
        </w:tc>
        <w:tc>
          <w:tcPr>
            <w:tcW w:w="329" w:type="dxa"/>
            <w:shd w:val="clear" w:color="auto" w:fill="A6A6A6" w:themeFill="background1" w:themeFillShade="A6"/>
          </w:tcPr>
          <w:p w14:paraId="46C24ABE" w14:textId="77777777" w:rsidR="00EF5682" w:rsidRDefault="00EF5682" w:rsidP="00EF5682"/>
        </w:tc>
        <w:sdt>
          <w:sdtPr>
            <w:id w:val="137999525"/>
            <w:placeholder>
              <w:docPart w:val="F940BA3FE61246AE87391865CBB1428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14:paraId="26BA3730" w14:textId="77777777" w:rsidR="00EF5682" w:rsidRDefault="00EF5682" w:rsidP="00EF5682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2" w:type="dxa"/>
          </w:tcPr>
          <w:p w14:paraId="50E3EFF2" w14:textId="77777777" w:rsidR="00EF5682" w:rsidRDefault="00EF5682" w:rsidP="00EF5682"/>
        </w:tc>
        <w:tc>
          <w:tcPr>
            <w:tcW w:w="1590" w:type="dxa"/>
          </w:tcPr>
          <w:p w14:paraId="53790A01" w14:textId="77777777" w:rsidR="00EF5682" w:rsidRDefault="00EF5682" w:rsidP="00EF5682"/>
        </w:tc>
        <w:tc>
          <w:tcPr>
            <w:tcW w:w="1590" w:type="dxa"/>
          </w:tcPr>
          <w:p w14:paraId="6581A233" w14:textId="77777777" w:rsidR="00EF5682" w:rsidRDefault="00EF5682" w:rsidP="00EF5682"/>
        </w:tc>
      </w:tr>
    </w:tbl>
    <w:p w14:paraId="46294BB4" w14:textId="77777777" w:rsidR="00E80043" w:rsidRDefault="00E80043"/>
    <w:p w14:paraId="7CD54F24" w14:textId="24F22BF1" w:rsidR="001A0E45" w:rsidRDefault="001A0E45" w:rsidP="00E80043"/>
    <w:p w14:paraId="57282F57" w14:textId="1E1C926A" w:rsidR="001A0E45" w:rsidRDefault="001A0E45" w:rsidP="00E8004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6"/>
      </w:tblGrid>
      <w:tr w:rsidR="001A0E45" w14:paraId="400FF490" w14:textId="77777777" w:rsidTr="0073589B">
        <w:trPr>
          <w:trHeight w:val="558"/>
        </w:trPr>
        <w:tc>
          <w:tcPr>
            <w:tcW w:w="15696" w:type="dxa"/>
          </w:tcPr>
          <w:p w14:paraId="23FD1B60" w14:textId="77777777" w:rsidR="001A0E45" w:rsidRDefault="001A0E45" w:rsidP="0073589B">
            <w:r>
              <w:lastRenderedPageBreak/>
              <w:t>The following table should be used for all staff to sign and date to confirm that the risk assessment has been read.</w:t>
            </w:r>
          </w:p>
        </w:tc>
      </w:tr>
    </w:tbl>
    <w:p w14:paraId="28364A60" w14:textId="7412B3EA" w:rsidR="001A0E45" w:rsidRDefault="001A0E45" w:rsidP="001A0E45"/>
    <w:tbl>
      <w:tblPr>
        <w:tblStyle w:val="TableGrid"/>
        <w:tblpPr w:leftFromText="180" w:rightFromText="180" w:vertAnchor="text" w:horzAnchor="margin" w:tblpY="632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1984"/>
        <w:gridCol w:w="709"/>
        <w:gridCol w:w="3135"/>
        <w:gridCol w:w="2243"/>
        <w:gridCol w:w="2243"/>
      </w:tblGrid>
      <w:tr w:rsidR="00E35ACA" w14:paraId="07CC7D22" w14:textId="77777777" w:rsidTr="00E35ACA">
        <w:tc>
          <w:tcPr>
            <w:tcW w:w="2547" w:type="dxa"/>
            <w:shd w:val="clear" w:color="auto" w:fill="A6A6A6" w:themeFill="background1" w:themeFillShade="A6"/>
          </w:tcPr>
          <w:p w14:paraId="58E63B64" w14:textId="77777777" w:rsidR="00E35ACA" w:rsidRDefault="00E35ACA" w:rsidP="00E35ACA">
            <w:pPr>
              <w:jc w:val="center"/>
            </w:pPr>
            <w:r>
              <w:t>Print Name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138151AF" w14:textId="77777777" w:rsidR="00E35ACA" w:rsidRDefault="00E35ACA" w:rsidP="00E35ACA">
            <w:pPr>
              <w:jc w:val="center"/>
            </w:pPr>
            <w:r>
              <w:t>Signature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63275EB2" w14:textId="77777777" w:rsidR="00E35ACA" w:rsidRDefault="00E35ACA" w:rsidP="00E35ACA">
            <w:pPr>
              <w:jc w:val="center"/>
            </w:pPr>
            <w:r>
              <w:t>Date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868AE60" w14:textId="77777777" w:rsidR="00E35ACA" w:rsidRDefault="00E35ACA" w:rsidP="00E35ACA">
            <w:pPr>
              <w:jc w:val="center"/>
            </w:pP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2F67F4D" w14:textId="77777777" w:rsidR="00E35ACA" w:rsidRDefault="00E35ACA" w:rsidP="00E35ACA">
            <w:pPr>
              <w:jc w:val="center"/>
            </w:pPr>
            <w:r>
              <w:t>Print Name</w:t>
            </w:r>
          </w:p>
        </w:tc>
        <w:tc>
          <w:tcPr>
            <w:tcW w:w="2243" w:type="dxa"/>
            <w:shd w:val="clear" w:color="auto" w:fill="A6A6A6" w:themeFill="background1" w:themeFillShade="A6"/>
          </w:tcPr>
          <w:p w14:paraId="257E9281" w14:textId="77777777" w:rsidR="00E35ACA" w:rsidRDefault="00E35ACA" w:rsidP="00E35ACA">
            <w:pPr>
              <w:jc w:val="center"/>
            </w:pPr>
            <w:r>
              <w:t>Signature</w:t>
            </w:r>
          </w:p>
        </w:tc>
        <w:tc>
          <w:tcPr>
            <w:tcW w:w="2243" w:type="dxa"/>
            <w:shd w:val="clear" w:color="auto" w:fill="A6A6A6" w:themeFill="background1" w:themeFillShade="A6"/>
          </w:tcPr>
          <w:p w14:paraId="03C71710" w14:textId="77777777" w:rsidR="00E35ACA" w:rsidRDefault="00E35ACA" w:rsidP="00E35ACA">
            <w:pPr>
              <w:jc w:val="center"/>
            </w:pPr>
            <w:r>
              <w:t>Date</w:t>
            </w:r>
          </w:p>
        </w:tc>
      </w:tr>
      <w:tr w:rsidR="00E35ACA" w14:paraId="601BA57F" w14:textId="77777777" w:rsidTr="00E35ACA">
        <w:tc>
          <w:tcPr>
            <w:tcW w:w="2547" w:type="dxa"/>
          </w:tcPr>
          <w:p w14:paraId="4AE93D4B" w14:textId="77777777" w:rsidR="00E35ACA" w:rsidRDefault="00E35ACA" w:rsidP="00E35ACA"/>
        </w:tc>
        <w:tc>
          <w:tcPr>
            <w:tcW w:w="2835" w:type="dxa"/>
          </w:tcPr>
          <w:p w14:paraId="70E14C12" w14:textId="77777777" w:rsidR="00E35ACA" w:rsidRDefault="00E35ACA" w:rsidP="00E35ACA"/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0E3048FA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D6C4ACD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6E7E8C36" w14:textId="77777777" w:rsidR="00E35ACA" w:rsidRDefault="00E35ACA" w:rsidP="00E35ACA"/>
        </w:tc>
        <w:tc>
          <w:tcPr>
            <w:tcW w:w="2243" w:type="dxa"/>
          </w:tcPr>
          <w:p w14:paraId="07D5E9A2" w14:textId="77777777" w:rsidR="00E35ACA" w:rsidRDefault="00E35ACA" w:rsidP="00E35ACA"/>
        </w:tc>
        <w:tc>
          <w:tcPr>
            <w:tcW w:w="2243" w:type="dxa"/>
          </w:tcPr>
          <w:p w14:paraId="3470A2A0" w14:textId="77777777" w:rsidR="00E35ACA" w:rsidRDefault="00E35ACA" w:rsidP="00E35ACA"/>
        </w:tc>
      </w:tr>
      <w:tr w:rsidR="00E35ACA" w14:paraId="5D1925AF" w14:textId="77777777" w:rsidTr="00E35ACA">
        <w:tc>
          <w:tcPr>
            <w:tcW w:w="2547" w:type="dxa"/>
          </w:tcPr>
          <w:p w14:paraId="1FA8DD05" w14:textId="77777777" w:rsidR="00E35ACA" w:rsidRDefault="00E35ACA" w:rsidP="00E35ACA"/>
        </w:tc>
        <w:tc>
          <w:tcPr>
            <w:tcW w:w="2835" w:type="dxa"/>
          </w:tcPr>
          <w:p w14:paraId="2C33C12A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58863283" w14:textId="77777777" w:rsidR="00E35ACA" w:rsidRDefault="00E35ACA" w:rsidP="00E35ACA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2F4CA5A8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2A7BDE3F" w14:textId="77777777" w:rsidR="00E35ACA" w:rsidRDefault="00E35ACA" w:rsidP="00E35ACA"/>
        </w:tc>
        <w:tc>
          <w:tcPr>
            <w:tcW w:w="2243" w:type="dxa"/>
          </w:tcPr>
          <w:p w14:paraId="6D09E3E9" w14:textId="77777777" w:rsidR="00E35ACA" w:rsidRDefault="00E35ACA" w:rsidP="00E35ACA"/>
        </w:tc>
        <w:tc>
          <w:tcPr>
            <w:tcW w:w="2243" w:type="dxa"/>
          </w:tcPr>
          <w:p w14:paraId="2F79575C" w14:textId="77777777" w:rsidR="00E35ACA" w:rsidRDefault="00E35ACA" w:rsidP="00E35ACA"/>
        </w:tc>
      </w:tr>
      <w:tr w:rsidR="00E35ACA" w14:paraId="2F44DAA8" w14:textId="77777777" w:rsidTr="00E35ACA">
        <w:tc>
          <w:tcPr>
            <w:tcW w:w="2547" w:type="dxa"/>
          </w:tcPr>
          <w:p w14:paraId="28C78C6F" w14:textId="77777777" w:rsidR="00E35ACA" w:rsidRDefault="00E35ACA" w:rsidP="00E35ACA"/>
        </w:tc>
        <w:tc>
          <w:tcPr>
            <w:tcW w:w="2835" w:type="dxa"/>
          </w:tcPr>
          <w:p w14:paraId="0A633A58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1BC20867" w14:textId="77777777" w:rsidR="00E35ACA" w:rsidRDefault="00E35ACA" w:rsidP="00E35ACA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7DC9275D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28F813B9" w14:textId="77777777" w:rsidR="00E35ACA" w:rsidRDefault="00E35ACA" w:rsidP="00E35ACA"/>
        </w:tc>
        <w:tc>
          <w:tcPr>
            <w:tcW w:w="2243" w:type="dxa"/>
          </w:tcPr>
          <w:p w14:paraId="50195A47" w14:textId="77777777" w:rsidR="00E35ACA" w:rsidRDefault="00E35ACA" w:rsidP="00E35ACA"/>
        </w:tc>
        <w:tc>
          <w:tcPr>
            <w:tcW w:w="2243" w:type="dxa"/>
          </w:tcPr>
          <w:p w14:paraId="77A926DD" w14:textId="77777777" w:rsidR="00E35ACA" w:rsidRDefault="00E35ACA" w:rsidP="00E35ACA"/>
        </w:tc>
      </w:tr>
      <w:tr w:rsidR="00E35ACA" w14:paraId="4F140014" w14:textId="77777777" w:rsidTr="00E35ACA">
        <w:tc>
          <w:tcPr>
            <w:tcW w:w="2547" w:type="dxa"/>
          </w:tcPr>
          <w:p w14:paraId="7F8527EF" w14:textId="77777777" w:rsidR="00E35ACA" w:rsidRDefault="00E35ACA" w:rsidP="00E35ACA"/>
        </w:tc>
        <w:tc>
          <w:tcPr>
            <w:tcW w:w="2835" w:type="dxa"/>
          </w:tcPr>
          <w:p w14:paraId="3259F1EA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3FA25BAD" w14:textId="77777777" w:rsidR="00E35ACA" w:rsidRDefault="00E35ACA" w:rsidP="00E35ACA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2A3C221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6F5B545C" w14:textId="77777777" w:rsidR="00E35ACA" w:rsidRDefault="00E35ACA" w:rsidP="00E35ACA"/>
        </w:tc>
        <w:tc>
          <w:tcPr>
            <w:tcW w:w="2243" w:type="dxa"/>
          </w:tcPr>
          <w:p w14:paraId="1DC04E9A" w14:textId="77777777" w:rsidR="00E35ACA" w:rsidRDefault="00E35ACA" w:rsidP="00E35ACA"/>
        </w:tc>
        <w:tc>
          <w:tcPr>
            <w:tcW w:w="2243" w:type="dxa"/>
          </w:tcPr>
          <w:p w14:paraId="7594231D" w14:textId="77777777" w:rsidR="00E35ACA" w:rsidRDefault="00E35ACA" w:rsidP="00E35ACA"/>
        </w:tc>
      </w:tr>
      <w:tr w:rsidR="00E35ACA" w14:paraId="13362A27" w14:textId="77777777" w:rsidTr="00E35ACA">
        <w:tc>
          <w:tcPr>
            <w:tcW w:w="2547" w:type="dxa"/>
          </w:tcPr>
          <w:p w14:paraId="4D53D283" w14:textId="77777777" w:rsidR="00E35ACA" w:rsidRDefault="00E35ACA" w:rsidP="00E35ACA"/>
        </w:tc>
        <w:tc>
          <w:tcPr>
            <w:tcW w:w="2835" w:type="dxa"/>
          </w:tcPr>
          <w:p w14:paraId="23BFBDDD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0DE38BB3" w14:textId="77777777" w:rsidR="00E35ACA" w:rsidRDefault="00E35ACA" w:rsidP="00E35ACA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D72FF48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6FB86244" w14:textId="77777777" w:rsidR="00E35ACA" w:rsidRDefault="00E35ACA" w:rsidP="00E35ACA"/>
        </w:tc>
        <w:tc>
          <w:tcPr>
            <w:tcW w:w="2243" w:type="dxa"/>
          </w:tcPr>
          <w:p w14:paraId="0F9EC750" w14:textId="77777777" w:rsidR="00E35ACA" w:rsidRDefault="00E35ACA" w:rsidP="00E35ACA"/>
        </w:tc>
        <w:tc>
          <w:tcPr>
            <w:tcW w:w="2243" w:type="dxa"/>
          </w:tcPr>
          <w:p w14:paraId="5950FE3C" w14:textId="77777777" w:rsidR="00E35ACA" w:rsidRDefault="00E35ACA" w:rsidP="00E35ACA"/>
        </w:tc>
      </w:tr>
      <w:tr w:rsidR="00E35ACA" w14:paraId="1B59D82D" w14:textId="77777777" w:rsidTr="00E35ACA">
        <w:tc>
          <w:tcPr>
            <w:tcW w:w="2547" w:type="dxa"/>
          </w:tcPr>
          <w:p w14:paraId="1FFBD24B" w14:textId="77777777" w:rsidR="00E35ACA" w:rsidRDefault="00E35ACA" w:rsidP="00E35ACA"/>
        </w:tc>
        <w:tc>
          <w:tcPr>
            <w:tcW w:w="2835" w:type="dxa"/>
          </w:tcPr>
          <w:p w14:paraId="1ABF3C99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358479A6" w14:textId="77777777" w:rsidR="00E35ACA" w:rsidRDefault="00E35ACA" w:rsidP="00E35ACA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63B9465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26B8BE49" w14:textId="77777777" w:rsidR="00E35ACA" w:rsidRDefault="00E35ACA" w:rsidP="00E35ACA"/>
        </w:tc>
        <w:tc>
          <w:tcPr>
            <w:tcW w:w="2243" w:type="dxa"/>
          </w:tcPr>
          <w:p w14:paraId="1868B6F6" w14:textId="77777777" w:rsidR="00E35ACA" w:rsidRDefault="00E35ACA" w:rsidP="00E35ACA"/>
        </w:tc>
        <w:tc>
          <w:tcPr>
            <w:tcW w:w="2243" w:type="dxa"/>
          </w:tcPr>
          <w:p w14:paraId="043FB6F0" w14:textId="77777777" w:rsidR="00E35ACA" w:rsidRDefault="00E35ACA" w:rsidP="00E35ACA"/>
        </w:tc>
      </w:tr>
      <w:tr w:rsidR="00E35ACA" w14:paraId="6F09377D" w14:textId="77777777" w:rsidTr="00E35ACA">
        <w:tc>
          <w:tcPr>
            <w:tcW w:w="2547" w:type="dxa"/>
          </w:tcPr>
          <w:p w14:paraId="60C6F8A8" w14:textId="77777777" w:rsidR="00E35ACA" w:rsidRDefault="00E35ACA" w:rsidP="00E35ACA"/>
        </w:tc>
        <w:tc>
          <w:tcPr>
            <w:tcW w:w="2835" w:type="dxa"/>
          </w:tcPr>
          <w:p w14:paraId="4C3E3BB8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0A85D0E6" w14:textId="77777777" w:rsidR="00E35ACA" w:rsidRDefault="00E35ACA" w:rsidP="00E35ACA"/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ABACDE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3713AC06" w14:textId="77777777" w:rsidR="00E35ACA" w:rsidRDefault="00E35ACA" w:rsidP="00E35ACA"/>
        </w:tc>
        <w:tc>
          <w:tcPr>
            <w:tcW w:w="2243" w:type="dxa"/>
          </w:tcPr>
          <w:p w14:paraId="08BB20D3" w14:textId="77777777" w:rsidR="00E35ACA" w:rsidRDefault="00E35ACA" w:rsidP="00E35ACA"/>
        </w:tc>
        <w:tc>
          <w:tcPr>
            <w:tcW w:w="2243" w:type="dxa"/>
          </w:tcPr>
          <w:p w14:paraId="0DE6EC70" w14:textId="77777777" w:rsidR="00E35ACA" w:rsidRDefault="00E35ACA" w:rsidP="00E35ACA"/>
        </w:tc>
      </w:tr>
      <w:tr w:rsidR="00E35ACA" w14:paraId="46A532D0" w14:textId="77777777" w:rsidTr="00E35ACA">
        <w:tc>
          <w:tcPr>
            <w:tcW w:w="2547" w:type="dxa"/>
          </w:tcPr>
          <w:p w14:paraId="4FA29618" w14:textId="77777777" w:rsidR="00E35ACA" w:rsidRDefault="00E35ACA" w:rsidP="00E35ACA"/>
        </w:tc>
        <w:tc>
          <w:tcPr>
            <w:tcW w:w="2835" w:type="dxa"/>
          </w:tcPr>
          <w:p w14:paraId="2B64EEE9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5A2E3277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52E68F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3C63C1EF" w14:textId="77777777" w:rsidR="00E35ACA" w:rsidRDefault="00E35ACA" w:rsidP="00E35ACA"/>
        </w:tc>
        <w:tc>
          <w:tcPr>
            <w:tcW w:w="2243" w:type="dxa"/>
          </w:tcPr>
          <w:p w14:paraId="5A13BA53" w14:textId="77777777" w:rsidR="00E35ACA" w:rsidRDefault="00E35ACA" w:rsidP="00E35ACA"/>
        </w:tc>
        <w:tc>
          <w:tcPr>
            <w:tcW w:w="2243" w:type="dxa"/>
          </w:tcPr>
          <w:p w14:paraId="41DFED73" w14:textId="77777777" w:rsidR="00E35ACA" w:rsidRDefault="00E35ACA" w:rsidP="00E35ACA"/>
        </w:tc>
      </w:tr>
      <w:tr w:rsidR="00E35ACA" w14:paraId="6682AA78" w14:textId="77777777" w:rsidTr="00E35ACA">
        <w:tc>
          <w:tcPr>
            <w:tcW w:w="2547" w:type="dxa"/>
          </w:tcPr>
          <w:p w14:paraId="4A9B2DD4" w14:textId="77777777" w:rsidR="00E35ACA" w:rsidRDefault="00E35ACA" w:rsidP="00E35ACA"/>
        </w:tc>
        <w:tc>
          <w:tcPr>
            <w:tcW w:w="2835" w:type="dxa"/>
          </w:tcPr>
          <w:p w14:paraId="3E39F6CE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50BE200A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8E00C5B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3646C80A" w14:textId="77777777" w:rsidR="00E35ACA" w:rsidRDefault="00E35ACA" w:rsidP="00E35ACA"/>
        </w:tc>
        <w:tc>
          <w:tcPr>
            <w:tcW w:w="2243" w:type="dxa"/>
          </w:tcPr>
          <w:p w14:paraId="5474FE53" w14:textId="77777777" w:rsidR="00E35ACA" w:rsidRDefault="00E35ACA" w:rsidP="00E35ACA"/>
        </w:tc>
        <w:tc>
          <w:tcPr>
            <w:tcW w:w="2243" w:type="dxa"/>
          </w:tcPr>
          <w:p w14:paraId="274D9610" w14:textId="77777777" w:rsidR="00E35ACA" w:rsidRDefault="00E35ACA" w:rsidP="00E35ACA"/>
        </w:tc>
      </w:tr>
      <w:tr w:rsidR="00E35ACA" w14:paraId="5DFEFA23" w14:textId="77777777" w:rsidTr="00E35ACA">
        <w:tc>
          <w:tcPr>
            <w:tcW w:w="2547" w:type="dxa"/>
          </w:tcPr>
          <w:p w14:paraId="3DD2A273" w14:textId="77777777" w:rsidR="00E35ACA" w:rsidRDefault="00E35ACA" w:rsidP="00E35ACA"/>
        </w:tc>
        <w:tc>
          <w:tcPr>
            <w:tcW w:w="2835" w:type="dxa"/>
          </w:tcPr>
          <w:p w14:paraId="54AEDBFC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533A33F4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AE7F692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2FEB4490" w14:textId="77777777" w:rsidR="00E35ACA" w:rsidRDefault="00E35ACA" w:rsidP="00E35ACA"/>
        </w:tc>
        <w:tc>
          <w:tcPr>
            <w:tcW w:w="2243" w:type="dxa"/>
          </w:tcPr>
          <w:p w14:paraId="6FB21629" w14:textId="77777777" w:rsidR="00E35ACA" w:rsidRDefault="00E35ACA" w:rsidP="00E35ACA"/>
        </w:tc>
        <w:tc>
          <w:tcPr>
            <w:tcW w:w="2243" w:type="dxa"/>
          </w:tcPr>
          <w:p w14:paraId="1E091889" w14:textId="77777777" w:rsidR="00E35ACA" w:rsidRDefault="00E35ACA" w:rsidP="00E35ACA"/>
        </w:tc>
      </w:tr>
      <w:tr w:rsidR="00E35ACA" w14:paraId="1F3A8C64" w14:textId="77777777" w:rsidTr="00E35ACA">
        <w:tc>
          <w:tcPr>
            <w:tcW w:w="2547" w:type="dxa"/>
          </w:tcPr>
          <w:p w14:paraId="19CEFDAA" w14:textId="77777777" w:rsidR="00E35ACA" w:rsidRDefault="00E35ACA" w:rsidP="00E35ACA"/>
        </w:tc>
        <w:tc>
          <w:tcPr>
            <w:tcW w:w="2835" w:type="dxa"/>
          </w:tcPr>
          <w:p w14:paraId="34E61A48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7A8B067B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284A414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759775CB" w14:textId="77777777" w:rsidR="00E35ACA" w:rsidRDefault="00E35ACA" w:rsidP="00E35ACA"/>
        </w:tc>
        <w:tc>
          <w:tcPr>
            <w:tcW w:w="2243" w:type="dxa"/>
          </w:tcPr>
          <w:p w14:paraId="4E8EE77A" w14:textId="77777777" w:rsidR="00E35ACA" w:rsidRDefault="00E35ACA" w:rsidP="00E35ACA"/>
        </w:tc>
        <w:tc>
          <w:tcPr>
            <w:tcW w:w="2243" w:type="dxa"/>
          </w:tcPr>
          <w:p w14:paraId="5B53218A" w14:textId="77777777" w:rsidR="00E35ACA" w:rsidRDefault="00E35ACA" w:rsidP="00E35ACA"/>
        </w:tc>
      </w:tr>
      <w:tr w:rsidR="00E35ACA" w14:paraId="3F885B02" w14:textId="77777777" w:rsidTr="00E35ACA">
        <w:tc>
          <w:tcPr>
            <w:tcW w:w="2547" w:type="dxa"/>
          </w:tcPr>
          <w:p w14:paraId="2428A954" w14:textId="77777777" w:rsidR="00E35ACA" w:rsidRDefault="00E35ACA" w:rsidP="00E35ACA"/>
        </w:tc>
        <w:tc>
          <w:tcPr>
            <w:tcW w:w="2835" w:type="dxa"/>
          </w:tcPr>
          <w:p w14:paraId="46F4BC8E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35F2608A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6E5684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59F9CB43" w14:textId="77777777" w:rsidR="00E35ACA" w:rsidRDefault="00E35ACA" w:rsidP="00E35ACA"/>
        </w:tc>
        <w:tc>
          <w:tcPr>
            <w:tcW w:w="2243" w:type="dxa"/>
          </w:tcPr>
          <w:p w14:paraId="5EF7A3DA" w14:textId="77777777" w:rsidR="00E35ACA" w:rsidRDefault="00E35ACA" w:rsidP="00E35ACA"/>
        </w:tc>
        <w:tc>
          <w:tcPr>
            <w:tcW w:w="2243" w:type="dxa"/>
          </w:tcPr>
          <w:p w14:paraId="5D55CC38" w14:textId="77777777" w:rsidR="00E35ACA" w:rsidRDefault="00E35ACA" w:rsidP="00E35ACA"/>
        </w:tc>
      </w:tr>
      <w:tr w:rsidR="00E35ACA" w14:paraId="063803C3" w14:textId="77777777" w:rsidTr="00E35ACA">
        <w:tc>
          <w:tcPr>
            <w:tcW w:w="2547" w:type="dxa"/>
          </w:tcPr>
          <w:p w14:paraId="6D182D52" w14:textId="77777777" w:rsidR="00E35ACA" w:rsidRDefault="00E35ACA" w:rsidP="00E35ACA"/>
        </w:tc>
        <w:tc>
          <w:tcPr>
            <w:tcW w:w="2835" w:type="dxa"/>
          </w:tcPr>
          <w:p w14:paraId="538F9B93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475028C0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9381920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2828D67D" w14:textId="77777777" w:rsidR="00E35ACA" w:rsidRDefault="00E35ACA" w:rsidP="00E35ACA"/>
        </w:tc>
        <w:tc>
          <w:tcPr>
            <w:tcW w:w="2243" w:type="dxa"/>
          </w:tcPr>
          <w:p w14:paraId="41B94889" w14:textId="77777777" w:rsidR="00E35ACA" w:rsidRDefault="00E35ACA" w:rsidP="00E35ACA"/>
        </w:tc>
        <w:tc>
          <w:tcPr>
            <w:tcW w:w="2243" w:type="dxa"/>
          </w:tcPr>
          <w:p w14:paraId="7C208269" w14:textId="77777777" w:rsidR="00E35ACA" w:rsidRDefault="00E35ACA" w:rsidP="00E35ACA"/>
        </w:tc>
      </w:tr>
      <w:tr w:rsidR="00E35ACA" w14:paraId="1A2291CC" w14:textId="77777777" w:rsidTr="00E35ACA">
        <w:tc>
          <w:tcPr>
            <w:tcW w:w="2547" w:type="dxa"/>
          </w:tcPr>
          <w:p w14:paraId="2DF50F01" w14:textId="77777777" w:rsidR="00E35ACA" w:rsidRDefault="00E35ACA" w:rsidP="00E35ACA"/>
        </w:tc>
        <w:tc>
          <w:tcPr>
            <w:tcW w:w="2835" w:type="dxa"/>
          </w:tcPr>
          <w:p w14:paraId="2D4D77ED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0FFE7B6B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0D173D1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6E54D863" w14:textId="77777777" w:rsidR="00E35ACA" w:rsidRDefault="00E35ACA" w:rsidP="00E35ACA"/>
        </w:tc>
        <w:tc>
          <w:tcPr>
            <w:tcW w:w="2243" w:type="dxa"/>
          </w:tcPr>
          <w:p w14:paraId="47FE4866" w14:textId="77777777" w:rsidR="00E35ACA" w:rsidRDefault="00E35ACA" w:rsidP="00E35ACA"/>
        </w:tc>
        <w:tc>
          <w:tcPr>
            <w:tcW w:w="2243" w:type="dxa"/>
          </w:tcPr>
          <w:p w14:paraId="012C4368" w14:textId="77777777" w:rsidR="00E35ACA" w:rsidRDefault="00E35ACA" w:rsidP="00E35ACA"/>
        </w:tc>
      </w:tr>
      <w:tr w:rsidR="00E35ACA" w14:paraId="14B01536" w14:textId="77777777" w:rsidTr="00E35ACA">
        <w:tc>
          <w:tcPr>
            <w:tcW w:w="2547" w:type="dxa"/>
          </w:tcPr>
          <w:p w14:paraId="3B400E9C" w14:textId="77777777" w:rsidR="00E35ACA" w:rsidRDefault="00E35ACA" w:rsidP="00E35ACA"/>
        </w:tc>
        <w:tc>
          <w:tcPr>
            <w:tcW w:w="2835" w:type="dxa"/>
          </w:tcPr>
          <w:p w14:paraId="237D514D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19A4B1DE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4862A5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19FD3B58" w14:textId="77777777" w:rsidR="00E35ACA" w:rsidRDefault="00E35ACA" w:rsidP="00E35ACA"/>
        </w:tc>
        <w:tc>
          <w:tcPr>
            <w:tcW w:w="2243" w:type="dxa"/>
          </w:tcPr>
          <w:p w14:paraId="22DA6BEC" w14:textId="77777777" w:rsidR="00E35ACA" w:rsidRDefault="00E35ACA" w:rsidP="00E35ACA"/>
        </w:tc>
        <w:tc>
          <w:tcPr>
            <w:tcW w:w="2243" w:type="dxa"/>
          </w:tcPr>
          <w:p w14:paraId="306B051E" w14:textId="77777777" w:rsidR="00E35ACA" w:rsidRDefault="00E35ACA" w:rsidP="00E35ACA"/>
        </w:tc>
      </w:tr>
    </w:tbl>
    <w:p w14:paraId="0C8D0EC6" w14:textId="422A6CC4" w:rsidR="001A0E45" w:rsidRDefault="001A0E45" w:rsidP="001A0E45"/>
    <w:p w14:paraId="709B8539" w14:textId="1952DCBC" w:rsidR="00E35ACA" w:rsidRPr="00E35ACA" w:rsidRDefault="00E35ACA" w:rsidP="00E35ACA"/>
    <w:p w14:paraId="1AEAEA0C" w14:textId="4121885B" w:rsidR="00E35ACA" w:rsidRPr="00E35ACA" w:rsidRDefault="00E35ACA" w:rsidP="00E35ACA"/>
    <w:p w14:paraId="3E78D52A" w14:textId="3C967863" w:rsidR="00E35ACA" w:rsidRPr="00E35ACA" w:rsidRDefault="00E35ACA" w:rsidP="00E35ACA"/>
    <w:p w14:paraId="7395366B" w14:textId="3E559983" w:rsidR="00E35ACA" w:rsidRPr="00E35ACA" w:rsidRDefault="00E35ACA" w:rsidP="00E35ACA"/>
    <w:p w14:paraId="74EF0D21" w14:textId="11D7A354" w:rsidR="00E35ACA" w:rsidRPr="00E35ACA" w:rsidRDefault="00E35ACA" w:rsidP="00E35ACA"/>
    <w:p w14:paraId="18A17634" w14:textId="05407492" w:rsidR="00E35ACA" w:rsidRPr="00E35ACA" w:rsidRDefault="00E35ACA" w:rsidP="00E35ACA"/>
    <w:p w14:paraId="14C4CA0D" w14:textId="5C88135C" w:rsidR="00E35ACA" w:rsidRPr="00E35ACA" w:rsidRDefault="00E35ACA" w:rsidP="00E35ACA"/>
    <w:p w14:paraId="6B5BAAED" w14:textId="36B945A0" w:rsidR="00E35ACA" w:rsidRPr="00E35ACA" w:rsidRDefault="00E35ACA" w:rsidP="00E35ACA"/>
    <w:p w14:paraId="7CB0EAF4" w14:textId="2A329F0F" w:rsidR="00E35ACA" w:rsidRPr="00E35ACA" w:rsidRDefault="00E35ACA" w:rsidP="00E35ACA"/>
    <w:p w14:paraId="730CC535" w14:textId="4BF67C63" w:rsidR="00E35ACA" w:rsidRPr="00E35ACA" w:rsidRDefault="00E35ACA" w:rsidP="00E35ACA"/>
    <w:p w14:paraId="4A0EBECD" w14:textId="68847081" w:rsidR="00E35ACA" w:rsidRPr="00E35ACA" w:rsidRDefault="00E35ACA" w:rsidP="00E35ACA">
      <w:pPr>
        <w:tabs>
          <w:tab w:val="left" w:pos="6060"/>
        </w:tabs>
      </w:pPr>
      <w:r>
        <w:tab/>
      </w:r>
    </w:p>
    <w:p w14:paraId="3BBFA33E" w14:textId="41E65EBC" w:rsidR="00E35ACA" w:rsidRPr="00E35ACA" w:rsidRDefault="00E35ACA" w:rsidP="00E35ACA"/>
    <w:p w14:paraId="40B485F9" w14:textId="77777777" w:rsidR="00E35ACA" w:rsidRPr="00E35ACA" w:rsidRDefault="00E35ACA" w:rsidP="00E35ACA"/>
    <w:sectPr w:rsidR="00E35ACA" w:rsidRPr="00E35ACA" w:rsidSect="009F7205">
      <w:headerReference w:type="default" r:id="rId15"/>
      <w:type w:val="continuous"/>
      <w:pgSz w:w="16840" w:h="11907" w:orient="landscape" w:code="9"/>
      <w:pgMar w:top="567" w:right="567" w:bottom="567" w:left="567" w:header="709" w:footer="33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6C34F" w14:textId="77777777" w:rsidR="009F1E9D" w:rsidRDefault="009F1E9D">
      <w:r>
        <w:separator/>
      </w:r>
    </w:p>
  </w:endnote>
  <w:endnote w:type="continuationSeparator" w:id="0">
    <w:p w14:paraId="1DE2A6BE" w14:textId="77777777" w:rsidR="009F1E9D" w:rsidRDefault="009F1E9D">
      <w:r>
        <w:continuationSeparator/>
      </w:r>
    </w:p>
  </w:endnote>
  <w:endnote w:type="continuationNotice" w:id="1">
    <w:p w14:paraId="3C390580" w14:textId="77777777" w:rsidR="009F1E9D" w:rsidRDefault="009F1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8867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B979CA3" w14:textId="5FFB4A87" w:rsidR="0073589B" w:rsidRPr="00D173B4" w:rsidRDefault="0073589B" w:rsidP="00A660EC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 1.1</w:t>
            </w:r>
            <w:r w:rsidRPr="00D173B4">
              <w:rPr>
                <w:sz w:val="20"/>
                <w:szCs w:val="20"/>
              </w:rPr>
              <w:tab/>
            </w:r>
            <w:r w:rsidRPr="00D173B4">
              <w:rPr>
                <w:sz w:val="20"/>
                <w:szCs w:val="20"/>
              </w:rPr>
              <w:tab/>
            </w:r>
            <w:r w:rsidRPr="00D173B4">
              <w:rPr>
                <w:sz w:val="20"/>
                <w:szCs w:val="20"/>
              </w:rPr>
              <w:tab/>
            </w:r>
            <w:r w:rsidRPr="00D173B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D173B4">
              <w:rPr>
                <w:sz w:val="20"/>
                <w:szCs w:val="20"/>
              </w:rPr>
              <w:t>Approved:</w:t>
            </w:r>
            <w:r>
              <w:rPr>
                <w:sz w:val="20"/>
                <w:szCs w:val="20"/>
              </w:rPr>
              <w:t xml:space="preserve"> January 2022</w:t>
            </w:r>
          </w:p>
          <w:p w14:paraId="0261008C" w14:textId="77777777" w:rsidR="0073589B" w:rsidRDefault="0073589B" w:rsidP="00A660EC">
            <w:pPr>
              <w:pStyle w:val="Footer"/>
              <w:jc w:val="center"/>
            </w:pPr>
            <w:r w:rsidRPr="00D173B4">
              <w:rPr>
                <w:sz w:val="20"/>
                <w:szCs w:val="20"/>
              </w:rPr>
              <w:t xml:space="preserve">Page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  <w:r w:rsidRPr="00D173B4">
              <w:rPr>
                <w:sz w:val="20"/>
                <w:szCs w:val="20"/>
              </w:rPr>
              <w:t xml:space="preserve"> of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E5E9A8D" w14:textId="77777777" w:rsidR="0073589B" w:rsidRDefault="00735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1BBDF" w14:textId="77777777" w:rsidR="009F1E9D" w:rsidRDefault="009F1E9D">
      <w:r>
        <w:separator/>
      </w:r>
    </w:p>
  </w:footnote>
  <w:footnote w:type="continuationSeparator" w:id="0">
    <w:p w14:paraId="51A1FA71" w14:textId="77777777" w:rsidR="009F1E9D" w:rsidRDefault="009F1E9D">
      <w:r>
        <w:continuationSeparator/>
      </w:r>
    </w:p>
  </w:footnote>
  <w:footnote w:type="continuationNotice" w:id="1">
    <w:p w14:paraId="1647594B" w14:textId="77777777" w:rsidR="009F1E9D" w:rsidRDefault="009F1E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5"/>
      <w:gridCol w:w="5235"/>
      <w:gridCol w:w="5235"/>
    </w:tblGrid>
    <w:tr w:rsidR="0073589B" w14:paraId="69B2247B" w14:textId="77777777" w:rsidTr="07216551">
      <w:tc>
        <w:tcPr>
          <w:tcW w:w="5235" w:type="dxa"/>
        </w:tcPr>
        <w:p w14:paraId="29D59F77" w14:textId="601CBB41" w:rsidR="0073589B" w:rsidRDefault="0073589B" w:rsidP="07216551">
          <w:pPr>
            <w:pStyle w:val="Header"/>
            <w:ind w:left="-115"/>
          </w:pPr>
        </w:p>
      </w:tc>
      <w:tc>
        <w:tcPr>
          <w:tcW w:w="5235" w:type="dxa"/>
        </w:tcPr>
        <w:p w14:paraId="717A110A" w14:textId="7877B73A" w:rsidR="0073589B" w:rsidRDefault="0073589B" w:rsidP="07216551">
          <w:pPr>
            <w:pStyle w:val="Header"/>
            <w:jc w:val="center"/>
          </w:pPr>
        </w:p>
      </w:tc>
      <w:tc>
        <w:tcPr>
          <w:tcW w:w="5235" w:type="dxa"/>
        </w:tcPr>
        <w:p w14:paraId="2A19A82F" w14:textId="4CAB6647" w:rsidR="0073589B" w:rsidRDefault="0073589B" w:rsidP="07216551">
          <w:pPr>
            <w:pStyle w:val="Header"/>
            <w:ind w:right="-115"/>
            <w:jc w:val="right"/>
          </w:pPr>
        </w:p>
      </w:tc>
    </w:tr>
  </w:tbl>
  <w:p w14:paraId="5F7063AA" w14:textId="490454A1" w:rsidR="0073589B" w:rsidRDefault="0073589B" w:rsidP="07216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0C3F"/>
    <w:multiLevelType w:val="hybridMultilevel"/>
    <w:tmpl w:val="16587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322BB"/>
    <w:multiLevelType w:val="hybridMultilevel"/>
    <w:tmpl w:val="5686D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300E5"/>
    <w:multiLevelType w:val="hybridMultilevel"/>
    <w:tmpl w:val="E38E7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F50E1"/>
    <w:multiLevelType w:val="hybridMultilevel"/>
    <w:tmpl w:val="3B48B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91CD0"/>
    <w:multiLevelType w:val="hybridMultilevel"/>
    <w:tmpl w:val="39F8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D0CE7"/>
    <w:multiLevelType w:val="hybridMultilevel"/>
    <w:tmpl w:val="48CAD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D6BFC"/>
    <w:multiLevelType w:val="hybridMultilevel"/>
    <w:tmpl w:val="EBA24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A13FE"/>
    <w:multiLevelType w:val="hybridMultilevel"/>
    <w:tmpl w:val="79540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E7CE1"/>
    <w:multiLevelType w:val="hybridMultilevel"/>
    <w:tmpl w:val="3E3E4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558EC"/>
    <w:multiLevelType w:val="hybridMultilevel"/>
    <w:tmpl w:val="434E6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E02B3"/>
    <w:multiLevelType w:val="hybridMultilevel"/>
    <w:tmpl w:val="5F6E8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63434"/>
    <w:multiLevelType w:val="hybridMultilevel"/>
    <w:tmpl w:val="D7A0D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44F62"/>
    <w:multiLevelType w:val="hybridMultilevel"/>
    <w:tmpl w:val="646C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F1B9D"/>
    <w:multiLevelType w:val="hybridMultilevel"/>
    <w:tmpl w:val="1444B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03E89"/>
    <w:multiLevelType w:val="hybridMultilevel"/>
    <w:tmpl w:val="5754C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27CAE"/>
    <w:multiLevelType w:val="hybridMultilevel"/>
    <w:tmpl w:val="E8D49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11"/>
  </w:num>
  <w:num w:numId="6">
    <w:abstractNumId w:val="10"/>
  </w:num>
  <w:num w:numId="7">
    <w:abstractNumId w:val="5"/>
  </w:num>
  <w:num w:numId="8">
    <w:abstractNumId w:val="15"/>
  </w:num>
  <w:num w:numId="9">
    <w:abstractNumId w:val="3"/>
  </w:num>
  <w:num w:numId="10">
    <w:abstractNumId w:val="13"/>
  </w:num>
  <w:num w:numId="11">
    <w:abstractNumId w:val="8"/>
  </w:num>
  <w:num w:numId="12">
    <w:abstractNumId w:val="4"/>
  </w:num>
  <w:num w:numId="13">
    <w:abstractNumId w:val="12"/>
  </w:num>
  <w:num w:numId="14">
    <w:abstractNumId w:val="14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02"/>
    <w:rsid w:val="00045C33"/>
    <w:rsid w:val="0006640D"/>
    <w:rsid w:val="00080A55"/>
    <w:rsid w:val="00090DAA"/>
    <w:rsid w:val="000D000C"/>
    <w:rsid w:val="000F47AA"/>
    <w:rsid w:val="001105C0"/>
    <w:rsid w:val="00121265"/>
    <w:rsid w:val="00143F0F"/>
    <w:rsid w:val="00151A8F"/>
    <w:rsid w:val="00156D1E"/>
    <w:rsid w:val="001617AE"/>
    <w:rsid w:val="001815D4"/>
    <w:rsid w:val="0019010C"/>
    <w:rsid w:val="001A0E45"/>
    <w:rsid w:val="001A112F"/>
    <w:rsid w:val="001A47C2"/>
    <w:rsid w:val="001B780D"/>
    <w:rsid w:val="001D5201"/>
    <w:rsid w:val="00201155"/>
    <w:rsid w:val="00225F58"/>
    <w:rsid w:val="00262981"/>
    <w:rsid w:val="00267530"/>
    <w:rsid w:val="00274A78"/>
    <w:rsid w:val="002759FB"/>
    <w:rsid w:val="0027701E"/>
    <w:rsid w:val="00282C56"/>
    <w:rsid w:val="0029096B"/>
    <w:rsid w:val="0029673F"/>
    <w:rsid w:val="002D2E7F"/>
    <w:rsid w:val="002D6736"/>
    <w:rsid w:val="002F7547"/>
    <w:rsid w:val="003057CE"/>
    <w:rsid w:val="00330D5E"/>
    <w:rsid w:val="00361260"/>
    <w:rsid w:val="0036267B"/>
    <w:rsid w:val="003823F8"/>
    <w:rsid w:val="00393A30"/>
    <w:rsid w:val="00397886"/>
    <w:rsid w:val="003B44B5"/>
    <w:rsid w:val="00410453"/>
    <w:rsid w:val="004231B9"/>
    <w:rsid w:val="00453E47"/>
    <w:rsid w:val="00462CAA"/>
    <w:rsid w:val="00481701"/>
    <w:rsid w:val="0048711C"/>
    <w:rsid w:val="004A01B1"/>
    <w:rsid w:val="004A1022"/>
    <w:rsid w:val="004B4453"/>
    <w:rsid w:val="004B64F5"/>
    <w:rsid w:val="004E38E7"/>
    <w:rsid w:val="005465CD"/>
    <w:rsid w:val="00563E07"/>
    <w:rsid w:val="005833F8"/>
    <w:rsid w:val="005843B3"/>
    <w:rsid w:val="005864CC"/>
    <w:rsid w:val="005978D5"/>
    <w:rsid w:val="005C048D"/>
    <w:rsid w:val="005C50D5"/>
    <w:rsid w:val="005D6595"/>
    <w:rsid w:val="00607514"/>
    <w:rsid w:val="00611802"/>
    <w:rsid w:val="0061565F"/>
    <w:rsid w:val="00617CB4"/>
    <w:rsid w:val="00660D11"/>
    <w:rsid w:val="006705AA"/>
    <w:rsid w:val="006A018B"/>
    <w:rsid w:val="006A2687"/>
    <w:rsid w:val="006B0640"/>
    <w:rsid w:val="006C131C"/>
    <w:rsid w:val="006E07DA"/>
    <w:rsid w:val="006F1560"/>
    <w:rsid w:val="006F6092"/>
    <w:rsid w:val="00702442"/>
    <w:rsid w:val="007147B1"/>
    <w:rsid w:val="0073589B"/>
    <w:rsid w:val="00737A55"/>
    <w:rsid w:val="00743BB5"/>
    <w:rsid w:val="00774C04"/>
    <w:rsid w:val="00777909"/>
    <w:rsid w:val="00783ED6"/>
    <w:rsid w:val="00797807"/>
    <w:rsid w:val="007A0AAA"/>
    <w:rsid w:val="007A102E"/>
    <w:rsid w:val="007A4DE9"/>
    <w:rsid w:val="007A542F"/>
    <w:rsid w:val="007D1C00"/>
    <w:rsid w:val="0080388D"/>
    <w:rsid w:val="00807230"/>
    <w:rsid w:val="00811278"/>
    <w:rsid w:val="008379D2"/>
    <w:rsid w:val="0089031D"/>
    <w:rsid w:val="0089151F"/>
    <w:rsid w:val="008B0F91"/>
    <w:rsid w:val="008B5FD0"/>
    <w:rsid w:val="008B662A"/>
    <w:rsid w:val="008E093C"/>
    <w:rsid w:val="008F4350"/>
    <w:rsid w:val="00912754"/>
    <w:rsid w:val="00916F49"/>
    <w:rsid w:val="00947F97"/>
    <w:rsid w:val="00974975"/>
    <w:rsid w:val="009778C2"/>
    <w:rsid w:val="00991AEE"/>
    <w:rsid w:val="009938C8"/>
    <w:rsid w:val="00997672"/>
    <w:rsid w:val="009D23B2"/>
    <w:rsid w:val="009F1E9D"/>
    <w:rsid w:val="009F7205"/>
    <w:rsid w:val="00A14632"/>
    <w:rsid w:val="00A30540"/>
    <w:rsid w:val="00A660EC"/>
    <w:rsid w:val="00A66823"/>
    <w:rsid w:val="00A875DC"/>
    <w:rsid w:val="00A90756"/>
    <w:rsid w:val="00A94D46"/>
    <w:rsid w:val="00B56EDA"/>
    <w:rsid w:val="00B57B7E"/>
    <w:rsid w:val="00B957A3"/>
    <w:rsid w:val="00BA54F2"/>
    <w:rsid w:val="00BC67F5"/>
    <w:rsid w:val="00C25399"/>
    <w:rsid w:val="00C42071"/>
    <w:rsid w:val="00C52A3B"/>
    <w:rsid w:val="00C55178"/>
    <w:rsid w:val="00C6262E"/>
    <w:rsid w:val="00C759A4"/>
    <w:rsid w:val="00C84CB5"/>
    <w:rsid w:val="00C86E6C"/>
    <w:rsid w:val="00CA1981"/>
    <w:rsid w:val="00CB0E36"/>
    <w:rsid w:val="00CD07BC"/>
    <w:rsid w:val="00CF2B1A"/>
    <w:rsid w:val="00CF4CAC"/>
    <w:rsid w:val="00D0395B"/>
    <w:rsid w:val="00D173B4"/>
    <w:rsid w:val="00D22270"/>
    <w:rsid w:val="00D57E97"/>
    <w:rsid w:val="00DA34B1"/>
    <w:rsid w:val="00DB0BA3"/>
    <w:rsid w:val="00DD535F"/>
    <w:rsid w:val="00DF7E46"/>
    <w:rsid w:val="00E21873"/>
    <w:rsid w:val="00E32AE2"/>
    <w:rsid w:val="00E352F8"/>
    <w:rsid w:val="00E3547E"/>
    <w:rsid w:val="00E35ACA"/>
    <w:rsid w:val="00E80043"/>
    <w:rsid w:val="00E8093A"/>
    <w:rsid w:val="00EA0A9D"/>
    <w:rsid w:val="00EC4A28"/>
    <w:rsid w:val="00EC5219"/>
    <w:rsid w:val="00EF5682"/>
    <w:rsid w:val="00EF582D"/>
    <w:rsid w:val="00F0028B"/>
    <w:rsid w:val="00F04FE6"/>
    <w:rsid w:val="00F07E41"/>
    <w:rsid w:val="00F15F2E"/>
    <w:rsid w:val="00F27B6A"/>
    <w:rsid w:val="00F45CE7"/>
    <w:rsid w:val="00F544D1"/>
    <w:rsid w:val="00F5590A"/>
    <w:rsid w:val="00F65370"/>
    <w:rsid w:val="00F6600F"/>
    <w:rsid w:val="00F71524"/>
    <w:rsid w:val="00FC26C4"/>
    <w:rsid w:val="00FE7B0E"/>
    <w:rsid w:val="00FE7F44"/>
    <w:rsid w:val="00FF54D5"/>
    <w:rsid w:val="02AFA541"/>
    <w:rsid w:val="07216551"/>
    <w:rsid w:val="1D01FA07"/>
    <w:rsid w:val="254DB792"/>
    <w:rsid w:val="2DB0A56C"/>
    <w:rsid w:val="32919617"/>
    <w:rsid w:val="3B0803B2"/>
    <w:rsid w:val="41C3B6C8"/>
    <w:rsid w:val="434E874E"/>
    <w:rsid w:val="6876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ACD553"/>
  <w15:docId w15:val="{0FD23EE8-5774-4468-839D-57960C16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790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6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77790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93A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3A3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74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497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660EC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C6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121265"/>
    <w:rPr>
      <w:color w:val="808080"/>
    </w:rPr>
  </w:style>
  <w:style w:type="paragraph" w:styleId="ListParagraph">
    <w:name w:val="List Paragraph"/>
    <w:basedOn w:val="Normal"/>
    <w:uiPriority w:val="34"/>
    <w:qFormat/>
    <w:rsid w:val="007358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89B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4B64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64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64F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se.gov.uk/work-equipment-machinery/powered-gates/index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hfonline.org.uk/publication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331\AppData\Local\Microsoft\Windows\Temporary%20Internet%20Files\Content.IE5\M6Z02DQJ\Form%5b1%5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F6FF3-DDD3-443D-8905-ED36CE98FF5F}"/>
      </w:docPartPr>
      <w:docPartBody>
        <w:p w:rsidR="005B7321" w:rsidRDefault="001617AE">
          <w:r w:rsidRPr="00C362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B2085ADCE94901836B387CB17ED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34DE4-E8AE-46BC-9B61-F2D66B590F8D}"/>
      </w:docPartPr>
      <w:docPartBody>
        <w:p w:rsidR="005E126A" w:rsidRDefault="001105C0" w:rsidP="001105C0">
          <w:pPr>
            <w:pStyle w:val="94B2085ADCE94901836B387CB17EDEE9"/>
          </w:pPr>
          <w:r w:rsidRPr="00C362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4CE38F96E64AEBBB3748F17B538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9DDDD-A8B4-4636-AF75-0141080BC82A}"/>
      </w:docPartPr>
      <w:docPartBody>
        <w:p w:rsidR="005E126A" w:rsidRDefault="001105C0" w:rsidP="001105C0">
          <w:pPr>
            <w:pStyle w:val="5A4CE38F96E64AEBBB3748F17B538979"/>
          </w:pPr>
          <w:r w:rsidRPr="00C362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A782B1F3CE4144AD524BC1F34A1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61713-11E4-46AC-A9FB-3570C66AE030}"/>
      </w:docPartPr>
      <w:docPartBody>
        <w:p w:rsidR="005E126A" w:rsidRDefault="001105C0" w:rsidP="001105C0">
          <w:pPr>
            <w:pStyle w:val="CDA782B1F3CE4144AD524BC1F34A1F70"/>
          </w:pPr>
          <w:r w:rsidRPr="00C362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3FD92FC2C0B4C81BCC74CCCC7CC8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A6A4C-1EB4-46BB-B6EC-FA55AE02A1B3}"/>
      </w:docPartPr>
      <w:docPartBody>
        <w:p w:rsidR="005E126A" w:rsidRDefault="001105C0" w:rsidP="001105C0">
          <w:pPr>
            <w:pStyle w:val="03FD92FC2C0B4C81BCC74CCCC7CC837E"/>
          </w:pPr>
          <w:r w:rsidRPr="00C362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40BA3FE61246AE87391865CBB14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F31A7-23C9-4B09-AA0F-0631FCC657B1}"/>
      </w:docPartPr>
      <w:docPartBody>
        <w:p w:rsidR="005E126A" w:rsidRDefault="001105C0" w:rsidP="001105C0">
          <w:pPr>
            <w:pStyle w:val="F940BA3FE61246AE87391865CBB14281"/>
          </w:pPr>
          <w:r w:rsidRPr="00C362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39D2F194D24A14A5694C3C7132D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57D32-9098-486E-92B2-55C680A00057}"/>
      </w:docPartPr>
      <w:docPartBody>
        <w:p w:rsidR="00CB48F4" w:rsidRDefault="006E07DA" w:rsidP="006E07DA">
          <w:pPr>
            <w:pStyle w:val="8539D2F194D24A14A5694C3C7132DAE8"/>
          </w:pPr>
          <w:r w:rsidRPr="00C3620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AE"/>
    <w:rsid w:val="001105C0"/>
    <w:rsid w:val="001617AE"/>
    <w:rsid w:val="00267716"/>
    <w:rsid w:val="004E6EB0"/>
    <w:rsid w:val="005B7321"/>
    <w:rsid w:val="005E126A"/>
    <w:rsid w:val="006E07DA"/>
    <w:rsid w:val="008543D3"/>
    <w:rsid w:val="00935048"/>
    <w:rsid w:val="00A35F10"/>
    <w:rsid w:val="00CB48F4"/>
    <w:rsid w:val="00CD0F14"/>
    <w:rsid w:val="00D025E1"/>
    <w:rsid w:val="00D54BCC"/>
    <w:rsid w:val="00E074AF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25E1"/>
    <w:rPr>
      <w:color w:val="808080"/>
    </w:rPr>
  </w:style>
  <w:style w:type="paragraph" w:customStyle="1" w:styleId="94B2085ADCE94901836B387CB17EDEE9">
    <w:name w:val="94B2085ADCE94901836B387CB17EDEE9"/>
    <w:rsid w:val="001105C0"/>
  </w:style>
  <w:style w:type="paragraph" w:customStyle="1" w:styleId="5A4CE38F96E64AEBBB3748F17B538979">
    <w:name w:val="5A4CE38F96E64AEBBB3748F17B538979"/>
    <w:rsid w:val="001105C0"/>
  </w:style>
  <w:style w:type="paragraph" w:customStyle="1" w:styleId="CDA782B1F3CE4144AD524BC1F34A1F70">
    <w:name w:val="CDA782B1F3CE4144AD524BC1F34A1F70"/>
    <w:rsid w:val="001105C0"/>
  </w:style>
  <w:style w:type="paragraph" w:customStyle="1" w:styleId="03FD92FC2C0B4C81BCC74CCCC7CC837E">
    <w:name w:val="03FD92FC2C0B4C81BCC74CCCC7CC837E"/>
    <w:rsid w:val="001105C0"/>
  </w:style>
  <w:style w:type="paragraph" w:customStyle="1" w:styleId="F940BA3FE61246AE87391865CBB14281">
    <w:name w:val="F940BA3FE61246AE87391865CBB14281"/>
    <w:rsid w:val="001105C0"/>
  </w:style>
  <w:style w:type="paragraph" w:customStyle="1" w:styleId="8539D2F194D24A14A5694C3C7132DAE8">
    <w:name w:val="8539D2F194D24A14A5694C3C7132DAE8"/>
    <w:rsid w:val="006E07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7C7A4F6BBBA40B13AA2B24907C736" ma:contentTypeVersion="13" ma:contentTypeDescription="Create a new document." ma:contentTypeScope="" ma:versionID="d4bbd742b9c7b775929ba2f51e4f27d8">
  <xsd:schema xmlns:xsd="http://www.w3.org/2001/XMLSchema" xmlns:xs="http://www.w3.org/2001/XMLSchema" xmlns:p="http://schemas.microsoft.com/office/2006/metadata/properties" xmlns:ns2="d82f01c1-5348-4068-8447-30d2b3180d9d" xmlns:ns3="5ceddba0-67fe-4e50-b265-e68b512147cc" targetNamespace="http://schemas.microsoft.com/office/2006/metadata/properties" ma:root="true" ma:fieldsID="aa627c8230b9b66d9f014df9289f400c" ns2:_="" ns3:_="">
    <xsd:import namespace="d82f01c1-5348-4068-8447-30d2b3180d9d"/>
    <xsd:import namespace="5ceddba0-67fe-4e50-b265-e68b512147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f01c1-5348-4068-8447-30d2b3180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ddba0-67fe-4e50-b265-e68b512147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EED58D-368B-43BE-893D-FD711D80F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f01c1-5348-4068-8447-30d2b3180d9d"/>
    <ds:schemaRef ds:uri="5ceddba0-67fe-4e50-b265-e68b51214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A2828D-64D7-417D-AF2D-1D0DCF6718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F78D35-457A-4FE8-8670-BAA9B6EF99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256CAF-BD8B-4749-9AD9-40F8B11A25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Form[1].dot</Template>
  <TotalTime>0</TotalTime>
  <Pages>9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Howat</dc:creator>
  <cp:keywords/>
  <cp:lastModifiedBy>Laura Matthews</cp:lastModifiedBy>
  <cp:revision>2</cp:revision>
  <cp:lastPrinted>2012-10-02T09:09:00Z</cp:lastPrinted>
  <dcterms:created xsi:type="dcterms:W3CDTF">2022-06-08T10:03:00Z</dcterms:created>
  <dcterms:modified xsi:type="dcterms:W3CDTF">2022-06-08T10:03:00Z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0x0101008717C7A4F6BBBA40B13AA2B24907C736</vt:lpwstr>
  </property>
</Properties>
</file>