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3" w:rsidRDefault="00611802">
      <w:r>
        <w:rPr>
          <w:noProof/>
        </w:rPr>
        <w:drawing>
          <wp:inline distT="0" distB="0" distL="0" distR="0" wp14:anchorId="2896E857" wp14:editId="405C2A19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30" w:rsidRDefault="00393A30">
      <w:pPr>
        <w:sectPr w:rsidR="00393A30" w:rsidSect="009F7205">
          <w:footerReference w:type="default" r:id="rId8"/>
          <w:pgSz w:w="16840" w:h="11907" w:orient="landscape" w:code="9"/>
          <w:pgMar w:top="567" w:right="567" w:bottom="567" w:left="567" w:header="709" w:footer="335" w:gutter="0"/>
          <w:cols w:space="708"/>
          <w:docGrid w:linePitch="360"/>
        </w:sectPr>
      </w:pPr>
    </w:p>
    <w:p w:rsidR="00393A30" w:rsidRDefault="00393A30"/>
    <w:tbl>
      <w:tblPr>
        <w:tblStyle w:val="TableGrid"/>
        <w:tblW w:w="16869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529"/>
      </w:tblGrid>
      <w:tr w:rsidR="00393A30" w:rsidTr="009F7205">
        <w:trPr>
          <w:trHeight w:val="284"/>
        </w:trPr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>
            <w:pPr>
              <w:ind w:left="-391" w:firstLine="138"/>
            </w:pPr>
          </w:p>
        </w:tc>
        <w:tc>
          <w:tcPr>
            <w:tcW w:w="10773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Pr="001815D4" w:rsidRDefault="004F6A6F" w:rsidP="00DE1B77">
            <w:pPr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Ponds</w:t>
            </w:r>
            <w:r w:rsidR="00262ACB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AB65F9">
              <w:rPr>
                <w:b/>
                <w:color w:val="FFFFFF"/>
                <w:sz w:val="32"/>
                <w:szCs w:val="32"/>
              </w:rPr>
              <w:t xml:space="preserve">on School Premises </w:t>
            </w:r>
            <w:r w:rsidR="00262ACB">
              <w:rPr>
                <w:b/>
                <w:color w:val="FFFFFF"/>
                <w:sz w:val="32"/>
                <w:szCs w:val="32"/>
              </w:rPr>
              <w:t>Ris</w:t>
            </w:r>
            <w:r w:rsidR="002A2F47">
              <w:rPr>
                <w:b/>
                <w:color w:val="FFFFFF"/>
                <w:sz w:val="32"/>
                <w:szCs w:val="32"/>
              </w:rPr>
              <w:t>k Assessment</w:t>
            </w:r>
            <w:r w:rsidR="00687E2E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687E2E" w:rsidRPr="00687E2E">
              <w:rPr>
                <w:b/>
                <w:color w:val="FFFFFF"/>
              </w:rPr>
              <w:t>(H&amp;S Update – A</w:t>
            </w:r>
            <w:r w:rsidR="00DE1B77">
              <w:rPr>
                <w:b/>
                <w:color w:val="FFFFFF"/>
              </w:rPr>
              <w:t>ugust</w:t>
            </w:r>
            <w:bookmarkStart w:id="0" w:name="_GoBack"/>
            <w:bookmarkEnd w:id="0"/>
            <w:r w:rsidR="00687E2E" w:rsidRPr="00687E2E">
              <w:rPr>
                <w:b/>
                <w:color w:val="FFFFFF"/>
              </w:rPr>
              <w:t xml:space="preserve"> 2017)</w:t>
            </w:r>
          </w:p>
        </w:tc>
        <w:tc>
          <w:tcPr>
            <w:tcW w:w="5529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/>
        </w:tc>
      </w:tr>
    </w:tbl>
    <w:p w:rsidR="00393A30" w:rsidRDefault="00393A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8"/>
        <w:gridCol w:w="4524"/>
        <w:gridCol w:w="3177"/>
        <w:gridCol w:w="3607"/>
      </w:tblGrid>
      <w:tr w:rsidR="00BC67F5" w:rsidRPr="00BC67F5" w:rsidTr="00A17658">
        <w:trPr>
          <w:cantSplit/>
        </w:trPr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Operations/Work Activities covered by this assessment: </w:t>
            </w:r>
          </w:p>
        </w:tc>
        <w:tc>
          <w:tcPr>
            <w:tcW w:w="3602" w:type="pct"/>
            <w:gridSpan w:val="3"/>
            <w:shd w:val="clear" w:color="auto" w:fill="auto"/>
            <w:vAlign w:val="center"/>
          </w:tcPr>
          <w:p w:rsidR="00BC67F5" w:rsidRPr="00BC67F5" w:rsidRDefault="00D42072" w:rsidP="004F6A6F">
            <w:pPr>
              <w:keepNext/>
              <w:tabs>
                <w:tab w:val="num" w:pos="360"/>
              </w:tabs>
              <w:spacing w:after="240"/>
              <w:ind w:left="720" w:right="-468" w:hanging="720"/>
              <w:outlineLvl w:val="0"/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  <w:t>P</w:t>
            </w:r>
            <w:r w:rsidR="004F6A6F"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  <w:t>onds</w:t>
            </w:r>
            <w:r w:rsidR="00AB65F9"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  <w:t xml:space="preserve"> on school premises</w:t>
            </w:r>
          </w:p>
        </w:tc>
      </w:tr>
      <w:tr w:rsidR="00BC67F5" w:rsidRPr="00BC67F5" w:rsidTr="00A17658"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Site Address/Location:  </w:t>
            </w:r>
          </w:p>
        </w:tc>
        <w:tc>
          <w:tcPr>
            <w:tcW w:w="1441" w:type="pct"/>
            <w:shd w:val="clear" w:color="auto" w:fill="auto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12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Department/Service/Team:</w:t>
            </w:r>
          </w:p>
        </w:tc>
        <w:tc>
          <w:tcPr>
            <w:tcW w:w="1149" w:type="pct"/>
            <w:shd w:val="clear" w:color="auto" w:fill="auto"/>
          </w:tcPr>
          <w:p w:rsidR="00BC67F5" w:rsidRPr="00BC67F5" w:rsidRDefault="00BC67F5" w:rsidP="00BC67F5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</w:tr>
      <w:tr w:rsidR="00BC67F5" w:rsidRPr="00BC67F5" w:rsidTr="00A17658">
        <w:trPr>
          <w:cantSplit/>
          <w:trHeight w:val="119"/>
        </w:trPr>
        <w:tc>
          <w:tcPr>
            <w:tcW w:w="5000" w:type="pct"/>
            <w:gridSpan w:val="4"/>
            <w:shd w:val="clear" w:color="auto" w:fill="auto"/>
          </w:tcPr>
          <w:p w:rsidR="00BC67F5" w:rsidRPr="00BC67F5" w:rsidRDefault="00BC67F5" w:rsidP="00BC67F5">
            <w:pPr>
              <w:ind w:right="-348"/>
              <w:rPr>
                <w:sz w:val="20"/>
                <w:szCs w:val="20"/>
                <w:lang w:eastAsia="en-US"/>
              </w:rPr>
            </w:pPr>
            <w:r w:rsidRPr="00BC67F5">
              <w:rPr>
                <w:b/>
                <w:sz w:val="20"/>
                <w:szCs w:val="20"/>
                <w:lang w:eastAsia="en-US"/>
              </w:rPr>
              <w:t>Note:</w:t>
            </w:r>
            <w:r w:rsidRPr="00BC67F5">
              <w:rPr>
                <w:sz w:val="20"/>
                <w:szCs w:val="20"/>
                <w:lang w:eastAsia="en-US"/>
              </w:rPr>
              <w:t xml:space="preserve"> A person specific assessment must be carried out for young persons, pregnant women and nursing mothers</w:t>
            </w:r>
          </w:p>
        </w:tc>
      </w:tr>
    </w:tbl>
    <w:p w:rsidR="007A4DE9" w:rsidRDefault="007A4D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1653"/>
        <w:gridCol w:w="1531"/>
        <w:gridCol w:w="972"/>
        <w:gridCol w:w="406"/>
        <w:gridCol w:w="406"/>
        <w:gridCol w:w="304"/>
        <w:gridCol w:w="116"/>
        <w:gridCol w:w="4191"/>
        <w:gridCol w:w="932"/>
        <w:gridCol w:w="400"/>
        <w:gridCol w:w="295"/>
        <w:gridCol w:w="1030"/>
        <w:gridCol w:w="374"/>
        <w:gridCol w:w="35"/>
        <w:gridCol w:w="406"/>
        <w:gridCol w:w="44"/>
        <w:gridCol w:w="430"/>
      </w:tblGrid>
      <w:tr w:rsidR="00BC67F5" w:rsidRPr="00BC67F5" w:rsidTr="00EF765B">
        <w:trPr>
          <w:cantSplit/>
          <w:trHeight w:val="220"/>
          <w:tblHeader/>
        </w:trPr>
        <w:tc>
          <w:tcPr>
            <w:tcW w:w="692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Hazards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Considered</w:t>
            </w:r>
          </w:p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1 (Clause 3.1)</w:t>
            </w:r>
          </w:p>
        </w:tc>
        <w:tc>
          <w:tcPr>
            <w:tcW w:w="527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Who might be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harmed and how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2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3.2)</w:t>
            </w:r>
          </w:p>
        </w:tc>
        <w:tc>
          <w:tcPr>
            <w:tcW w:w="798" w:type="pct"/>
            <w:gridSpan w:val="2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Existing Control Measures: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3.3)</w:t>
            </w:r>
          </w:p>
        </w:tc>
        <w:tc>
          <w:tcPr>
            <w:tcW w:w="392" w:type="pct"/>
            <w:gridSpan w:val="4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Risk Rating </w:t>
            </w:r>
          </w:p>
        </w:tc>
        <w:tc>
          <w:tcPr>
            <w:tcW w:w="1335" w:type="pct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Further action  </w:t>
            </w: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Consider hierarchy of controls i.e. elimination, substitution, engineering controls, signage/warning and/or administrative controls, (PPE as a last resort)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Actions Step 4 (Clause 3.4)</w:t>
            </w:r>
          </w:p>
        </w:tc>
        <w:tc>
          <w:tcPr>
            <w:tcW w:w="41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Risk Rating</w:t>
            </w:r>
          </w:p>
        </w:tc>
      </w:tr>
      <w:tr w:rsidR="00BC67F5" w:rsidRPr="00BC67F5" w:rsidTr="00EF765B">
        <w:trPr>
          <w:cantSplit/>
          <w:trHeight w:val="219"/>
          <w:tblHeader/>
        </w:trPr>
        <w:tc>
          <w:tcPr>
            <w:tcW w:w="692" w:type="pct"/>
            <w:vMerge/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98" w:type="pct"/>
            <w:gridSpan w:val="2"/>
            <w:vMerge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34" w:type="pct"/>
            <w:gridSpan w:val="2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  <w:tc>
          <w:tcPr>
            <w:tcW w:w="1335" w:type="pct"/>
            <w:vMerge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who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when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complete</w:t>
            </w:r>
          </w:p>
        </w:tc>
        <w:tc>
          <w:tcPr>
            <w:tcW w:w="1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5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</w:tr>
      <w:tr w:rsidR="00BC67F5" w:rsidRPr="00BC67F5" w:rsidTr="00EF765B">
        <w:trPr>
          <w:cantSplit/>
          <w:trHeight w:val="651"/>
          <w:tblHeader/>
        </w:trPr>
        <w:tc>
          <w:tcPr>
            <w:tcW w:w="692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98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(Name)</w:t>
            </w:r>
          </w:p>
        </w:tc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4F6A6F" w:rsidRPr="00BC67F5" w:rsidTr="00EF765B">
        <w:trPr>
          <w:cantSplit/>
          <w:trHeight w:val="911"/>
        </w:trPr>
        <w:tc>
          <w:tcPr>
            <w:tcW w:w="692" w:type="pct"/>
          </w:tcPr>
          <w:p w:rsidR="004F6A6F" w:rsidRDefault="004F6A6F" w:rsidP="004F6A6F">
            <w:pPr>
              <w:rPr>
                <w:rFonts w:cs="Arial"/>
                <w:sz w:val="16"/>
                <w:szCs w:val="16"/>
              </w:rPr>
            </w:pPr>
          </w:p>
          <w:p w:rsidR="004F6A6F" w:rsidRPr="009F365C" w:rsidRDefault="004F6A6F" w:rsidP="004F6A6F">
            <w:pPr>
              <w:rPr>
                <w:rFonts w:cs="Arial"/>
                <w:b/>
                <w:sz w:val="16"/>
                <w:szCs w:val="16"/>
              </w:rPr>
            </w:pPr>
            <w:r w:rsidRPr="009F365C">
              <w:rPr>
                <w:rFonts w:cs="Arial"/>
                <w:b/>
                <w:sz w:val="16"/>
                <w:szCs w:val="16"/>
              </w:rPr>
              <w:t>Drowning</w:t>
            </w:r>
          </w:p>
        </w:tc>
        <w:tc>
          <w:tcPr>
            <w:tcW w:w="527" w:type="pct"/>
          </w:tcPr>
          <w:p w:rsidR="004F6A6F" w:rsidRDefault="004F6A6F" w:rsidP="004F6A6F">
            <w:pPr>
              <w:rPr>
                <w:rFonts w:cs="Arial"/>
                <w:sz w:val="16"/>
                <w:szCs w:val="16"/>
              </w:rPr>
            </w:pPr>
          </w:p>
          <w:p w:rsidR="004F6A6F" w:rsidRPr="00181AC3" w:rsidRDefault="004F6A6F" w:rsidP="004F6A6F">
            <w:pPr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Staff, pupils, contractors, visitors and members of the public may be at risk of drowning.</w:t>
            </w:r>
          </w:p>
        </w:tc>
        <w:tc>
          <w:tcPr>
            <w:tcW w:w="798" w:type="pct"/>
            <w:gridSpan w:val="2"/>
          </w:tcPr>
          <w:p w:rsidR="004F6A6F" w:rsidRPr="00181AC3" w:rsidRDefault="004F6A6F" w:rsidP="00EF765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Unsupervised access is adequately prevented e.g. suitable fencing, barriers, mesh/grill.</w:t>
            </w:r>
          </w:p>
          <w:p w:rsidR="004F6A6F" w:rsidRPr="00181AC3" w:rsidRDefault="004F6A6F" w:rsidP="00EF765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Appropriate access is provided for pond dipping.</w:t>
            </w:r>
          </w:p>
          <w:p w:rsidR="004F6A6F" w:rsidRPr="00181AC3" w:rsidRDefault="004F6A6F" w:rsidP="00EF765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Appropriate signage in place (e.g.’ Danger – no unaccompanied children’, ‘Thin ice in winter’).</w:t>
            </w:r>
          </w:p>
        </w:tc>
        <w:tc>
          <w:tcPr>
            <w:tcW w:w="129" w:type="pct"/>
            <w:shd w:val="clear" w:color="auto" w:fill="auto"/>
          </w:tcPr>
          <w:p w:rsidR="004F6A6F" w:rsidRPr="00BC67F5" w:rsidRDefault="004F6A6F" w:rsidP="004F6A6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4F6A6F" w:rsidRPr="00BC67F5" w:rsidRDefault="004F6A6F" w:rsidP="004F6A6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4F6A6F" w:rsidRPr="00BC67F5" w:rsidRDefault="004F6A6F" w:rsidP="004F6A6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4F6A6F" w:rsidRPr="00BC67F5" w:rsidRDefault="004F6A6F" w:rsidP="004F6A6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F765B" w:rsidRPr="00BC67F5" w:rsidTr="00EF765B">
        <w:trPr>
          <w:cantSplit/>
          <w:trHeight w:val="91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5B" w:rsidRPr="00EF765B" w:rsidRDefault="00EF765B" w:rsidP="00C1479A">
            <w:pPr>
              <w:rPr>
                <w:rFonts w:cs="Arial"/>
                <w:sz w:val="16"/>
                <w:szCs w:val="16"/>
              </w:rPr>
            </w:pPr>
          </w:p>
          <w:p w:rsidR="00EF765B" w:rsidRPr="00EF765B" w:rsidRDefault="00EF765B" w:rsidP="00C1479A">
            <w:pPr>
              <w:rPr>
                <w:rFonts w:cs="Arial"/>
                <w:b/>
                <w:sz w:val="16"/>
                <w:szCs w:val="16"/>
              </w:rPr>
            </w:pPr>
            <w:r w:rsidRPr="00EF765B">
              <w:rPr>
                <w:rFonts w:cs="Arial"/>
                <w:b/>
                <w:sz w:val="16"/>
                <w:szCs w:val="16"/>
              </w:rPr>
              <w:t>Lone Working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5B" w:rsidRDefault="00EF765B" w:rsidP="00C1479A">
            <w:pPr>
              <w:rPr>
                <w:rFonts w:cs="Arial"/>
                <w:sz w:val="16"/>
                <w:szCs w:val="16"/>
              </w:rPr>
            </w:pPr>
          </w:p>
          <w:p w:rsidR="00EF765B" w:rsidRPr="00181AC3" w:rsidRDefault="00EF765B" w:rsidP="00C1479A">
            <w:pPr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There is a risk of staff not being discovered in the event of an accident. Injuries may include cuts, bumps, bruising, fractures and drowning. Injuries may be fatal.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5B" w:rsidRPr="00181AC3" w:rsidRDefault="00EF765B" w:rsidP="00C1479A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181AC3">
              <w:rPr>
                <w:rFonts w:cs="Arial"/>
                <w:sz w:val="16"/>
                <w:szCs w:val="16"/>
              </w:rPr>
              <w:t xml:space="preserve">taff required to work in the </w:t>
            </w:r>
            <w:r>
              <w:rPr>
                <w:rFonts w:cs="Arial"/>
                <w:sz w:val="16"/>
                <w:szCs w:val="16"/>
              </w:rPr>
              <w:t>area alone e</w:t>
            </w:r>
            <w:r w:rsidRPr="00181AC3">
              <w:rPr>
                <w:rFonts w:cs="Arial"/>
                <w:sz w:val="16"/>
                <w:szCs w:val="16"/>
              </w:rPr>
              <w:t>.g. to clean the pond. If so, have appropriate precautions been taken? E.g. means of communication.</w:t>
            </w:r>
          </w:p>
          <w:p w:rsidR="00EF765B" w:rsidRPr="00181AC3" w:rsidRDefault="00EF765B" w:rsidP="00C1479A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Specific lone working risk assessment to be in place.</w:t>
            </w:r>
          </w:p>
          <w:p w:rsidR="00EF765B" w:rsidRPr="00181AC3" w:rsidRDefault="00EF765B" w:rsidP="00C1479A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Procedures for managing lone working are implemented e.g. communication.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5B" w:rsidRPr="00BC67F5" w:rsidRDefault="00EF765B" w:rsidP="00C1479A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5B" w:rsidRPr="00BC67F5" w:rsidRDefault="00EF765B" w:rsidP="00C1479A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5B" w:rsidRPr="00BC67F5" w:rsidRDefault="00EF765B" w:rsidP="00C1479A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5B" w:rsidRPr="00BC67F5" w:rsidRDefault="00EF765B" w:rsidP="00C1479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5B" w:rsidRPr="00BC67F5" w:rsidRDefault="00EF765B" w:rsidP="00C1479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5B" w:rsidRPr="00BC67F5" w:rsidRDefault="00EF765B" w:rsidP="00C1479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5B" w:rsidRPr="00BC67F5" w:rsidRDefault="00EF765B" w:rsidP="00C1479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5B" w:rsidRPr="00BC67F5" w:rsidRDefault="00EF765B" w:rsidP="00C1479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5B" w:rsidRPr="00BC67F5" w:rsidRDefault="00EF765B" w:rsidP="00C1479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5B" w:rsidRPr="00BC67F5" w:rsidRDefault="00EF765B" w:rsidP="00C1479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F6A6F" w:rsidRPr="00BC67F5" w:rsidTr="00EF765B">
        <w:trPr>
          <w:cantSplit/>
          <w:trHeight w:val="911"/>
        </w:trPr>
        <w:tc>
          <w:tcPr>
            <w:tcW w:w="692" w:type="pct"/>
          </w:tcPr>
          <w:p w:rsidR="004F6A6F" w:rsidRPr="009F365C" w:rsidRDefault="004F6A6F" w:rsidP="004F6A6F">
            <w:pPr>
              <w:pStyle w:val="Header"/>
              <w:rPr>
                <w:rFonts w:cs="Arial"/>
                <w:b/>
                <w:sz w:val="16"/>
                <w:szCs w:val="16"/>
              </w:rPr>
            </w:pPr>
          </w:p>
          <w:p w:rsidR="004F6A6F" w:rsidRPr="009F365C" w:rsidRDefault="004F6A6F" w:rsidP="004F6A6F">
            <w:pPr>
              <w:pStyle w:val="Header"/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9F365C">
              <w:rPr>
                <w:rFonts w:cs="Arial"/>
                <w:b/>
                <w:sz w:val="16"/>
                <w:szCs w:val="16"/>
              </w:rPr>
              <w:t>First Aid and Emergency Arrangements</w:t>
            </w:r>
          </w:p>
        </w:tc>
        <w:tc>
          <w:tcPr>
            <w:tcW w:w="527" w:type="pct"/>
          </w:tcPr>
          <w:p w:rsidR="004F6A6F" w:rsidRDefault="004F6A6F" w:rsidP="004F6A6F">
            <w:pPr>
              <w:rPr>
                <w:rFonts w:cs="Arial"/>
                <w:sz w:val="16"/>
                <w:szCs w:val="16"/>
              </w:rPr>
            </w:pPr>
          </w:p>
          <w:p w:rsidR="004F6A6F" w:rsidRPr="00181AC3" w:rsidRDefault="004F6A6F" w:rsidP="004F6A6F">
            <w:pPr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In the event of an accident, injury, or emergency situation, staff, pupils and visitors may suffer as a result of inadequate first aid provision or incorrect first aid treatment.</w:t>
            </w:r>
          </w:p>
        </w:tc>
        <w:tc>
          <w:tcPr>
            <w:tcW w:w="798" w:type="pct"/>
            <w:gridSpan w:val="2"/>
          </w:tcPr>
          <w:p w:rsidR="004F6A6F" w:rsidRDefault="004F6A6F" w:rsidP="004F6A6F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  <w:p w:rsidR="004F6A6F" w:rsidRPr="00181AC3" w:rsidRDefault="004F6A6F" w:rsidP="004F6A6F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Adequate number of first aiders and emergency first aiders available in school.</w:t>
            </w:r>
          </w:p>
          <w:p w:rsidR="004F6A6F" w:rsidRPr="00181AC3" w:rsidRDefault="004F6A6F" w:rsidP="004F6A6F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First aid kits suitably stocked and regularly checked.</w:t>
            </w:r>
          </w:p>
          <w:p w:rsidR="004F6A6F" w:rsidRPr="00181AC3" w:rsidRDefault="004F6A6F" w:rsidP="004F6A6F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First aid kits situated throughout school.</w:t>
            </w:r>
          </w:p>
          <w:p w:rsidR="004F6A6F" w:rsidRPr="00181AC3" w:rsidRDefault="004F6A6F" w:rsidP="004F6A6F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School awareness on method for contacting the emergency services.</w:t>
            </w:r>
          </w:p>
          <w:p w:rsidR="004F6A6F" w:rsidRPr="00181AC3" w:rsidRDefault="004F6A6F" w:rsidP="004F6A6F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Staff aware of what action to take in the event of an emergency.</w:t>
            </w:r>
          </w:p>
          <w:p w:rsidR="004F6A6F" w:rsidRPr="00181AC3" w:rsidRDefault="004F6A6F" w:rsidP="004F6A6F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Visual inspections are conducted of area to ensure any glass etc. is removed.</w:t>
            </w:r>
          </w:p>
          <w:p w:rsidR="004F6A6F" w:rsidRPr="00181AC3" w:rsidRDefault="004F6A6F" w:rsidP="004F6A6F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Consideration given on action to be taken in the case of insect bites/stings.</w:t>
            </w:r>
          </w:p>
        </w:tc>
        <w:tc>
          <w:tcPr>
            <w:tcW w:w="129" w:type="pct"/>
            <w:shd w:val="clear" w:color="auto" w:fill="auto"/>
          </w:tcPr>
          <w:p w:rsidR="004F6A6F" w:rsidRPr="00BC67F5" w:rsidRDefault="004F6A6F" w:rsidP="004F6A6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4F6A6F" w:rsidRPr="00BC67F5" w:rsidRDefault="004F6A6F" w:rsidP="004F6A6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4F6A6F" w:rsidRPr="00BC67F5" w:rsidRDefault="004F6A6F" w:rsidP="004F6A6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4F6A6F" w:rsidRPr="00BC67F5" w:rsidRDefault="004F6A6F" w:rsidP="004F6A6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F6A6F" w:rsidRPr="00BC67F5" w:rsidTr="00EF765B">
        <w:trPr>
          <w:cantSplit/>
          <w:trHeight w:val="911"/>
        </w:trPr>
        <w:tc>
          <w:tcPr>
            <w:tcW w:w="692" w:type="pct"/>
          </w:tcPr>
          <w:p w:rsidR="004F6A6F" w:rsidRPr="009F365C" w:rsidRDefault="004F6A6F" w:rsidP="004F6A6F">
            <w:pPr>
              <w:rPr>
                <w:rFonts w:cs="Arial"/>
                <w:b/>
                <w:sz w:val="16"/>
                <w:szCs w:val="16"/>
              </w:rPr>
            </w:pPr>
          </w:p>
          <w:p w:rsidR="004F6A6F" w:rsidRPr="009F365C" w:rsidRDefault="004F6A6F" w:rsidP="004F6A6F">
            <w:pPr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9F365C">
              <w:rPr>
                <w:rFonts w:cs="Arial"/>
                <w:b/>
                <w:sz w:val="16"/>
                <w:szCs w:val="16"/>
              </w:rPr>
              <w:t>Maintenance</w:t>
            </w:r>
          </w:p>
        </w:tc>
        <w:tc>
          <w:tcPr>
            <w:tcW w:w="527" w:type="pct"/>
          </w:tcPr>
          <w:p w:rsidR="004F6A6F" w:rsidRDefault="004F6A6F" w:rsidP="004F6A6F">
            <w:pPr>
              <w:rPr>
                <w:rFonts w:cs="Arial"/>
                <w:sz w:val="16"/>
                <w:szCs w:val="16"/>
              </w:rPr>
            </w:pPr>
          </w:p>
          <w:p w:rsidR="004F6A6F" w:rsidRPr="00181AC3" w:rsidRDefault="004F6A6F" w:rsidP="004F6A6F">
            <w:pPr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 xml:space="preserve">Staff, pupils, contractors, visitors and members of the public may be at increased risk of an accident if area is not well maintained. Injuries may include bumps, blows, cuts, bruises, fractures and drowning. </w:t>
            </w:r>
          </w:p>
        </w:tc>
        <w:tc>
          <w:tcPr>
            <w:tcW w:w="798" w:type="pct"/>
            <w:gridSpan w:val="2"/>
          </w:tcPr>
          <w:p w:rsidR="004F6A6F" w:rsidRDefault="004F6A6F" w:rsidP="004F6A6F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</w:p>
          <w:p w:rsidR="004F6A6F" w:rsidRPr="00181AC3" w:rsidRDefault="004F6A6F" w:rsidP="004F6A6F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A visual inspection will be conducted prior to activity.</w:t>
            </w:r>
          </w:p>
          <w:p w:rsidR="004F6A6F" w:rsidRPr="00181AC3" w:rsidRDefault="004F6A6F" w:rsidP="004F6A6F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 xml:space="preserve">Routine inspections of area will be undertaken, checks will include; signage, grills/mesh, plants/trees, walkways, pond etc. </w:t>
            </w:r>
          </w:p>
          <w:p w:rsidR="004F6A6F" w:rsidRPr="00181AC3" w:rsidRDefault="004F6A6F" w:rsidP="004F6A6F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Any damage identified will be reported and actions taken to remedy.</w:t>
            </w:r>
          </w:p>
          <w:p w:rsidR="004F6A6F" w:rsidRPr="00181AC3" w:rsidRDefault="004F6A6F" w:rsidP="004F6A6F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 xml:space="preserve">If damage results in the area being deemed unsafe. Activities will cease until the appropriate action has been taken. </w:t>
            </w:r>
          </w:p>
        </w:tc>
        <w:tc>
          <w:tcPr>
            <w:tcW w:w="129" w:type="pct"/>
            <w:shd w:val="clear" w:color="auto" w:fill="auto"/>
          </w:tcPr>
          <w:p w:rsidR="004F6A6F" w:rsidRPr="00BC67F5" w:rsidRDefault="004F6A6F" w:rsidP="004F6A6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4F6A6F" w:rsidRPr="00BC67F5" w:rsidRDefault="004F6A6F" w:rsidP="004F6A6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4F6A6F" w:rsidRPr="00BC67F5" w:rsidRDefault="004F6A6F" w:rsidP="004F6A6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4F6A6F" w:rsidRPr="00BC67F5" w:rsidRDefault="004F6A6F" w:rsidP="004F6A6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F6A6F" w:rsidRPr="00BC67F5" w:rsidTr="00EF765B">
        <w:trPr>
          <w:cantSplit/>
          <w:trHeight w:val="911"/>
        </w:trPr>
        <w:tc>
          <w:tcPr>
            <w:tcW w:w="692" w:type="pct"/>
          </w:tcPr>
          <w:p w:rsidR="004F6A6F" w:rsidRPr="009F365C" w:rsidRDefault="004F6A6F" w:rsidP="004F6A6F">
            <w:pPr>
              <w:rPr>
                <w:rFonts w:cs="Arial"/>
                <w:b/>
                <w:sz w:val="16"/>
                <w:szCs w:val="16"/>
              </w:rPr>
            </w:pPr>
          </w:p>
          <w:p w:rsidR="004F6A6F" w:rsidRPr="009F365C" w:rsidRDefault="004F6A6F" w:rsidP="004F6A6F">
            <w:pPr>
              <w:rPr>
                <w:rFonts w:cs="Arial"/>
                <w:b/>
                <w:sz w:val="16"/>
                <w:szCs w:val="16"/>
              </w:rPr>
            </w:pPr>
            <w:r w:rsidRPr="009F365C">
              <w:rPr>
                <w:rFonts w:cs="Arial"/>
                <w:b/>
                <w:sz w:val="16"/>
                <w:szCs w:val="16"/>
              </w:rPr>
              <w:t>Contamination/</w:t>
            </w:r>
          </w:p>
          <w:p w:rsidR="004F6A6F" w:rsidRPr="009F365C" w:rsidRDefault="004F6A6F" w:rsidP="004F6A6F">
            <w:pPr>
              <w:rPr>
                <w:rFonts w:cs="Arial"/>
                <w:b/>
                <w:sz w:val="16"/>
                <w:szCs w:val="16"/>
              </w:rPr>
            </w:pPr>
            <w:r w:rsidRPr="009F365C">
              <w:rPr>
                <w:rFonts w:cs="Arial"/>
                <w:b/>
                <w:sz w:val="16"/>
                <w:szCs w:val="16"/>
              </w:rPr>
              <w:t>Infection/Illness</w:t>
            </w:r>
          </w:p>
        </w:tc>
        <w:tc>
          <w:tcPr>
            <w:tcW w:w="527" w:type="pct"/>
          </w:tcPr>
          <w:p w:rsidR="004F6A6F" w:rsidRDefault="004F6A6F" w:rsidP="004F6A6F">
            <w:pPr>
              <w:rPr>
                <w:rFonts w:cs="Arial"/>
                <w:sz w:val="16"/>
                <w:szCs w:val="16"/>
              </w:rPr>
            </w:pPr>
          </w:p>
          <w:p w:rsidR="004F6A6F" w:rsidRPr="00181AC3" w:rsidRDefault="004F6A6F" w:rsidP="004F6A6F">
            <w:pPr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 xml:space="preserve">Staff, pupils, contractors, visitors and members of the public are at risk of infection/illness through contact with water. </w:t>
            </w:r>
          </w:p>
        </w:tc>
        <w:tc>
          <w:tcPr>
            <w:tcW w:w="798" w:type="pct"/>
            <w:gridSpan w:val="2"/>
          </w:tcPr>
          <w:p w:rsidR="004F6A6F" w:rsidRPr="00181AC3" w:rsidRDefault="004F6A6F" w:rsidP="004F6A6F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Staff are aware of the causes, preventative measures and symptoms of Weil’s Disease (where rats are present).</w:t>
            </w:r>
          </w:p>
          <w:p w:rsidR="004F6A6F" w:rsidRPr="00181AC3" w:rsidRDefault="004F6A6F" w:rsidP="004F6A6F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Any open wounds (such as cuts and scratches) will be covered with waterproof plasters.</w:t>
            </w:r>
          </w:p>
          <w:p w:rsidR="004F6A6F" w:rsidRPr="00181AC3" w:rsidRDefault="004F6A6F" w:rsidP="004F6A6F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Hand hygiene is maintained.</w:t>
            </w:r>
          </w:p>
          <w:p w:rsidR="004F6A6F" w:rsidRPr="00181AC3" w:rsidRDefault="004F6A6F" w:rsidP="004F6A6F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Where necessary PPE is provided e.g. gloves.</w:t>
            </w:r>
          </w:p>
        </w:tc>
        <w:tc>
          <w:tcPr>
            <w:tcW w:w="129" w:type="pct"/>
            <w:shd w:val="clear" w:color="auto" w:fill="auto"/>
          </w:tcPr>
          <w:p w:rsidR="004F6A6F" w:rsidRPr="00BC67F5" w:rsidRDefault="004F6A6F" w:rsidP="004F6A6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4F6A6F" w:rsidRPr="00BC67F5" w:rsidRDefault="004F6A6F" w:rsidP="004F6A6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4F6A6F" w:rsidRPr="00BC67F5" w:rsidRDefault="004F6A6F" w:rsidP="004F6A6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4F6A6F" w:rsidRPr="00BC67F5" w:rsidRDefault="004F6A6F" w:rsidP="004F6A6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F6A6F" w:rsidRPr="00BC67F5" w:rsidTr="00EF765B">
        <w:trPr>
          <w:cantSplit/>
          <w:trHeight w:val="911"/>
        </w:trPr>
        <w:tc>
          <w:tcPr>
            <w:tcW w:w="692" w:type="pct"/>
          </w:tcPr>
          <w:p w:rsidR="004F6A6F" w:rsidRPr="00181AC3" w:rsidRDefault="004F6A6F" w:rsidP="004F6A6F">
            <w:pPr>
              <w:rPr>
                <w:rFonts w:cs="Arial"/>
                <w:sz w:val="16"/>
                <w:szCs w:val="16"/>
              </w:rPr>
            </w:pPr>
          </w:p>
          <w:p w:rsidR="004F6A6F" w:rsidRPr="009F365C" w:rsidRDefault="004F6A6F" w:rsidP="004F6A6F">
            <w:pPr>
              <w:rPr>
                <w:rFonts w:cs="Arial"/>
                <w:b/>
                <w:sz w:val="16"/>
                <w:szCs w:val="16"/>
              </w:rPr>
            </w:pPr>
            <w:r w:rsidRPr="009F365C">
              <w:rPr>
                <w:rFonts w:cs="Arial"/>
                <w:b/>
                <w:sz w:val="16"/>
                <w:szCs w:val="16"/>
              </w:rPr>
              <w:t>Slips/trips and falls</w:t>
            </w:r>
          </w:p>
        </w:tc>
        <w:tc>
          <w:tcPr>
            <w:tcW w:w="527" w:type="pct"/>
          </w:tcPr>
          <w:p w:rsidR="004F6A6F" w:rsidRDefault="004F6A6F" w:rsidP="004F6A6F">
            <w:pPr>
              <w:rPr>
                <w:rFonts w:cs="Arial"/>
                <w:sz w:val="16"/>
                <w:szCs w:val="16"/>
              </w:rPr>
            </w:pPr>
          </w:p>
          <w:p w:rsidR="004F6A6F" w:rsidRPr="00181AC3" w:rsidRDefault="004F6A6F" w:rsidP="004F6A6F">
            <w:pPr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Staff, pupils, visitors, contractors and members of the public may slip, trip or fall resulting in bumps, blows, bruising and fractures.</w:t>
            </w:r>
          </w:p>
        </w:tc>
        <w:tc>
          <w:tcPr>
            <w:tcW w:w="798" w:type="pct"/>
            <w:gridSpan w:val="2"/>
          </w:tcPr>
          <w:p w:rsidR="004F6A6F" w:rsidRPr="00181AC3" w:rsidRDefault="004F6A6F" w:rsidP="004F6A6F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Visual inspection of walkways and pond area to be conducted on a routine basis.</w:t>
            </w:r>
          </w:p>
          <w:p w:rsidR="004F6A6F" w:rsidRPr="00181AC3" w:rsidRDefault="004F6A6F" w:rsidP="004F6A6F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Overhanging branches/plants to be dealt with.</w:t>
            </w:r>
          </w:p>
          <w:p w:rsidR="004F6A6F" w:rsidRPr="00181AC3" w:rsidRDefault="004F6A6F" w:rsidP="004F6A6F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 xml:space="preserve">Suitable footwear must be worn in this area. </w:t>
            </w:r>
          </w:p>
          <w:p w:rsidR="004F6A6F" w:rsidRPr="00181AC3" w:rsidRDefault="004F6A6F" w:rsidP="004F6A6F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181AC3">
              <w:rPr>
                <w:rFonts w:cs="Arial"/>
                <w:sz w:val="16"/>
                <w:szCs w:val="16"/>
              </w:rPr>
              <w:t>Consideration to be given to the weather when conducting curriculum tasks and maintenance in this area.</w:t>
            </w:r>
          </w:p>
        </w:tc>
        <w:tc>
          <w:tcPr>
            <w:tcW w:w="129" w:type="pct"/>
            <w:shd w:val="clear" w:color="auto" w:fill="auto"/>
          </w:tcPr>
          <w:p w:rsidR="004F6A6F" w:rsidRPr="00BC67F5" w:rsidRDefault="004F6A6F" w:rsidP="004F6A6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4F6A6F" w:rsidRPr="00BC67F5" w:rsidRDefault="004F6A6F" w:rsidP="004F6A6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4F6A6F" w:rsidRPr="00BC67F5" w:rsidRDefault="004F6A6F" w:rsidP="004F6A6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4F6A6F" w:rsidRPr="00BC67F5" w:rsidRDefault="004F6A6F" w:rsidP="004F6A6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  <w:shd w:val="clear" w:color="auto" w:fill="auto"/>
          </w:tcPr>
          <w:p w:rsidR="004F6A6F" w:rsidRPr="00BC67F5" w:rsidRDefault="004F6A6F" w:rsidP="004F6A6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F6A6F" w:rsidRPr="00BC67F5" w:rsidTr="00EF7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37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6A6F" w:rsidRPr="00BC67F5" w:rsidRDefault="004F6A6F" w:rsidP="004F6A6F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Consider if any additional hazards are created and control measures  are required if this activity is undertaken in non-routine or emergency conditions</w:t>
            </w:r>
          </w:p>
        </w:tc>
        <w:tc>
          <w:tcPr>
            <w:tcW w:w="12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F" w:rsidRPr="00BC67F5" w:rsidRDefault="004F6A6F" w:rsidP="004F6A6F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Review Date (</w:t>
            </w:r>
            <w:r w:rsidRPr="00BC67F5">
              <w:rPr>
                <w:i/>
                <w:sz w:val="18"/>
                <w:szCs w:val="18"/>
                <w:lang w:eastAsia="en-US"/>
              </w:rPr>
              <w:t>Step 5</w:t>
            </w:r>
            <w:r w:rsidRPr="00BC67F5">
              <w:rPr>
                <w:sz w:val="18"/>
                <w:szCs w:val="18"/>
                <w:lang w:eastAsia="en-US"/>
              </w:rPr>
              <w:t>) :</w:t>
            </w:r>
          </w:p>
        </w:tc>
      </w:tr>
      <w:tr w:rsidR="004F6A6F" w:rsidRPr="00BC67F5" w:rsidTr="00EF7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F" w:rsidRPr="00BC67F5" w:rsidRDefault="004F6A6F" w:rsidP="004F6A6F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Assessors Signature:</w:t>
            </w: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F" w:rsidRPr="00BC67F5" w:rsidRDefault="004F6A6F" w:rsidP="004F6A6F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1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F" w:rsidRPr="00BC67F5" w:rsidRDefault="004F6A6F" w:rsidP="004F6A6F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Authorised By:</w:t>
            </w:r>
          </w:p>
        </w:tc>
        <w:tc>
          <w:tcPr>
            <w:tcW w:w="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F" w:rsidRPr="00BC67F5" w:rsidRDefault="004F6A6F" w:rsidP="004F6A6F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</w:tr>
    </w:tbl>
    <w:tbl>
      <w:tblPr>
        <w:tblpPr w:leftFromText="180" w:rightFromText="180" w:vertAnchor="page" w:horzAnchor="margin" w:tblpXSpec="right" w:tblpY="4216"/>
        <w:tblOverlap w:val="never"/>
        <w:tblW w:w="7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090"/>
      </w:tblGrid>
      <w:tr w:rsidR="00262ACB" w:rsidRPr="00BC67F5" w:rsidTr="00262ACB">
        <w:trPr>
          <w:cantSplit/>
          <w:trHeight w:val="351"/>
        </w:trPr>
        <w:tc>
          <w:tcPr>
            <w:tcW w:w="71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2ACB" w:rsidRPr="00BC67F5" w:rsidRDefault="00262ACB" w:rsidP="00262ACB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lastRenderedPageBreak/>
              <w:t>Risk Definitions</w:t>
            </w:r>
          </w:p>
        </w:tc>
      </w:tr>
      <w:tr w:rsidR="00262ACB" w:rsidRPr="00BC67F5" w:rsidTr="00262ACB">
        <w:trPr>
          <w:cantSplit/>
          <w:trHeight w:val="894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Low</w:t>
            </w: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262ACB" w:rsidRPr="00BC67F5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Controls are adequate, no further action required, but ensure controls are monitored and any changes reassessed.</w:t>
            </w:r>
          </w:p>
        </w:tc>
      </w:tr>
      <w:tr w:rsidR="00262ACB" w:rsidRPr="00BC67F5" w:rsidTr="00262ACB">
        <w:trPr>
          <w:cantSplit/>
          <w:trHeight w:val="125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Medium</w:t>
            </w: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262ACB" w:rsidRPr="00BC67F5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Consideration should be given as to whether the risks can be reduced using the hierarchy of control measures.  Risk reduction measures should be implemented within a defined time periods.  Arrangements should be made to ensure that the controls are maintained and monitored for adequacy.</w:t>
            </w:r>
          </w:p>
        </w:tc>
      </w:tr>
      <w:tr w:rsidR="00262ACB" w:rsidRPr="00BC67F5" w:rsidTr="00262ACB">
        <w:trPr>
          <w:cantSplit/>
          <w:trHeight w:val="1601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High</w:t>
            </w: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:rsidR="00262ACB" w:rsidRPr="00BC67F5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Substantial improvements should be made to reduce the level to an acceptable level.  Risk reduction measures should be implemented urgently with a defined period.  Consider suspending or restricting the activity, or applying interim risks controls.  Activities in this category </w:t>
            </w: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must</w:t>
            </w: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 have a written method statement/safe system of work and arrangements must be made to ensure that the controls are maintained and monitored for adequacy.</w:t>
            </w:r>
          </w:p>
        </w:tc>
      </w:tr>
    </w:tbl>
    <w:tbl>
      <w:tblPr>
        <w:tblpPr w:leftFromText="180" w:rightFromText="180" w:vertAnchor="text" w:horzAnchor="margin" w:tblpY="1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99"/>
        <w:gridCol w:w="1768"/>
        <w:gridCol w:w="1768"/>
        <w:gridCol w:w="1770"/>
      </w:tblGrid>
      <w:tr w:rsidR="003C74EC" w:rsidRPr="00BC67F5" w:rsidTr="003C74EC">
        <w:trPr>
          <w:trHeight w:val="93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74EC" w:rsidRPr="00BC67F5" w:rsidRDefault="003C74EC" w:rsidP="003C74EC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Potential Severity of  Harm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(e.g. death or paralysis, long term serious ill health)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3C74EC" w:rsidRPr="00BC67F5" w:rsidTr="003C74EC">
        <w:trPr>
          <w:trHeight w:val="93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(an injury requiring further medical assistance or is a RIDDOR incident)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E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3C74EC" w:rsidRPr="00BC67F5" w:rsidTr="003C74EC">
        <w:trPr>
          <w:trHeight w:val="889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Low </w:t>
            </w:r>
            <w:r w:rsidRPr="00BC67F5">
              <w:rPr>
                <w:b/>
                <w:sz w:val="16"/>
                <w:szCs w:val="16"/>
                <w:lang w:eastAsia="en-US"/>
              </w:rPr>
              <w:t>(minor injuries requiring first aid)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</w:tr>
      <w:tr w:rsidR="003C74EC" w:rsidRPr="00BC67F5" w:rsidTr="003C74EC">
        <w:trPr>
          <w:trHeight w:val="826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(The event is unlikely to happen)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fairly likely it will happen)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likely to happen)</w:t>
            </w:r>
          </w:p>
        </w:tc>
      </w:tr>
      <w:tr w:rsidR="003C74EC" w:rsidRPr="00BC67F5" w:rsidTr="003C74EC">
        <w:trPr>
          <w:trHeight w:val="4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 of Harm Occurring</w:t>
            </w:r>
          </w:p>
        </w:tc>
      </w:tr>
    </w:tbl>
    <w:p w:rsidR="00BC67F5" w:rsidRPr="00BC67F5" w:rsidRDefault="00BC67F5" w:rsidP="002F5024"/>
    <w:sectPr w:rsidR="00BC67F5" w:rsidRPr="00BC67F5" w:rsidSect="009F7205"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30" w:rsidRDefault="00267530">
      <w:r>
        <w:separator/>
      </w:r>
    </w:p>
  </w:endnote>
  <w:endnote w:type="continuationSeparator" w:id="0">
    <w:p w:rsidR="00267530" w:rsidRDefault="0026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660EC" w:rsidRPr="00D173B4" w:rsidRDefault="00282C56" w:rsidP="00A660E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5.1</w:t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>Approved:</w:t>
            </w:r>
            <w:r>
              <w:rPr>
                <w:sz w:val="20"/>
                <w:szCs w:val="20"/>
              </w:rPr>
              <w:t xml:space="preserve"> April 2015</w:t>
            </w:r>
          </w:p>
          <w:p w:rsidR="00A660EC" w:rsidRDefault="00A660EC" w:rsidP="00A660EC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DE1B77">
              <w:rPr>
                <w:b/>
                <w:bCs/>
                <w:noProof/>
                <w:sz w:val="20"/>
                <w:szCs w:val="20"/>
              </w:rPr>
              <w:t>4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DE1B77">
              <w:rPr>
                <w:b/>
                <w:bCs/>
                <w:noProof/>
                <w:sz w:val="20"/>
                <w:szCs w:val="20"/>
              </w:rPr>
              <w:t>4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660EC" w:rsidRDefault="00A66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30" w:rsidRDefault="00267530">
      <w:r>
        <w:separator/>
      </w:r>
    </w:p>
  </w:footnote>
  <w:footnote w:type="continuationSeparator" w:id="0">
    <w:p w:rsidR="00267530" w:rsidRDefault="0026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A4B5D"/>
    <w:multiLevelType w:val="hybridMultilevel"/>
    <w:tmpl w:val="9CBEBF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02"/>
    <w:rsid w:val="000D000C"/>
    <w:rsid w:val="00151A8F"/>
    <w:rsid w:val="001815D4"/>
    <w:rsid w:val="001A112F"/>
    <w:rsid w:val="00262ACB"/>
    <w:rsid w:val="00267530"/>
    <w:rsid w:val="00282C56"/>
    <w:rsid w:val="002A2F47"/>
    <w:rsid w:val="002D6736"/>
    <w:rsid w:val="002F5024"/>
    <w:rsid w:val="00361260"/>
    <w:rsid w:val="00393A30"/>
    <w:rsid w:val="00397886"/>
    <w:rsid w:val="003C74EC"/>
    <w:rsid w:val="00410453"/>
    <w:rsid w:val="00412600"/>
    <w:rsid w:val="00453E47"/>
    <w:rsid w:val="004F099F"/>
    <w:rsid w:val="004F6A6F"/>
    <w:rsid w:val="00607514"/>
    <w:rsid w:val="00611802"/>
    <w:rsid w:val="00617CB4"/>
    <w:rsid w:val="00687E2E"/>
    <w:rsid w:val="00777909"/>
    <w:rsid w:val="00783ED6"/>
    <w:rsid w:val="007A4DE9"/>
    <w:rsid w:val="007A542F"/>
    <w:rsid w:val="008B5FD0"/>
    <w:rsid w:val="0090721B"/>
    <w:rsid w:val="00907DA8"/>
    <w:rsid w:val="00912754"/>
    <w:rsid w:val="00974975"/>
    <w:rsid w:val="00991AEE"/>
    <w:rsid w:val="009F7205"/>
    <w:rsid w:val="00A660EC"/>
    <w:rsid w:val="00AB65F9"/>
    <w:rsid w:val="00AC42CC"/>
    <w:rsid w:val="00B56EDA"/>
    <w:rsid w:val="00B957A3"/>
    <w:rsid w:val="00BC67F5"/>
    <w:rsid w:val="00BE04CC"/>
    <w:rsid w:val="00C25399"/>
    <w:rsid w:val="00C52A3B"/>
    <w:rsid w:val="00CA1981"/>
    <w:rsid w:val="00D173B4"/>
    <w:rsid w:val="00D42072"/>
    <w:rsid w:val="00DB0BA3"/>
    <w:rsid w:val="00DE1B77"/>
    <w:rsid w:val="00E6636C"/>
    <w:rsid w:val="00EF582D"/>
    <w:rsid w:val="00EF765B"/>
    <w:rsid w:val="00F27B6A"/>
    <w:rsid w:val="00F45CE7"/>
    <w:rsid w:val="00F544D1"/>
    <w:rsid w:val="00F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EAE6F5FA-FDC4-4160-8DFF-87D0B2B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link w:val="Header"/>
    <w:locked/>
    <w:rsid w:val="00E6636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Form[1]</Template>
  <TotalTime>5</TotalTime>
  <Pages>4</Pages>
  <Words>781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Holmes</dc:creator>
  <cp:lastModifiedBy>Laura Holmes</cp:lastModifiedBy>
  <cp:revision>5</cp:revision>
  <cp:lastPrinted>2012-10-02T09:09:00Z</cp:lastPrinted>
  <dcterms:created xsi:type="dcterms:W3CDTF">2017-04-11T07:16:00Z</dcterms:created>
  <dcterms:modified xsi:type="dcterms:W3CDTF">2017-08-22T08:59:00Z</dcterms:modified>
</cp:coreProperties>
</file>