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3" w:rsidRDefault="00611802">
      <w:r>
        <w:rPr>
          <w:noProof/>
        </w:rPr>
        <w:drawing>
          <wp:inline distT="0" distB="0" distL="0" distR="0" wp14:anchorId="2896E857" wp14:editId="405C2A19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30" w:rsidRDefault="00393A30">
      <w:pPr>
        <w:sectPr w:rsidR="00393A30" w:rsidSect="009F7205">
          <w:footerReference w:type="default" r:id="rId8"/>
          <w:pgSz w:w="16840" w:h="11907" w:orient="landscape" w:code="9"/>
          <w:pgMar w:top="567" w:right="567" w:bottom="567" w:left="567" w:header="709" w:footer="335" w:gutter="0"/>
          <w:cols w:space="708"/>
          <w:docGrid w:linePitch="360"/>
        </w:sectPr>
      </w:pPr>
    </w:p>
    <w:p w:rsidR="00393A30" w:rsidRDefault="00393A30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:rsidTr="009F7205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Pr="001815D4" w:rsidRDefault="00D42072" w:rsidP="00A67B51">
            <w:pPr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Play Equipment</w:t>
            </w:r>
            <w:r w:rsidR="00262ACB">
              <w:rPr>
                <w:b/>
                <w:color w:val="FFFFFF"/>
                <w:sz w:val="32"/>
                <w:szCs w:val="32"/>
              </w:rPr>
              <w:t xml:space="preserve"> Ris</w:t>
            </w:r>
            <w:r w:rsidR="002A2F47">
              <w:rPr>
                <w:b/>
                <w:color w:val="FFFFFF"/>
                <w:sz w:val="32"/>
                <w:szCs w:val="32"/>
              </w:rPr>
              <w:t>k Assessment</w:t>
            </w:r>
            <w:r w:rsidR="00687E2E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687E2E" w:rsidRPr="00687E2E">
              <w:rPr>
                <w:b/>
                <w:color w:val="FFFFFF"/>
              </w:rPr>
              <w:t>(H&amp;S Update – A</w:t>
            </w:r>
            <w:r w:rsidR="00A67B51">
              <w:rPr>
                <w:b/>
                <w:color w:val="FFFFFF"/>
              </w:rPr>
              <w:t>ugust</w:t>
            </w:r>
            <w:bookmarkStart w:id="0" w:name="_GoBack"/>
            <w:bookmarkEnd w:id="0"/>
            <w:r w:rsidR="00687E2E" w:rsidRPr="00687E2E">
              <w:rPr>
                <w:b/>
                <w:color w:val="FFFFFF"/>
              </w:rPr>
              <w:t xml:space="preserve"> 2017)</w:t>
            </w:r>
          </w:p>
        </w:tc>
        <w:tc>
          <w:tcPr>
            <w:tcW w:w="5529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/>
        </w:tc>
      </w:tr>
    </w:tbl>
    <w:p w:rsidR="00393A30" w:rsidRDefault="00393A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  <w:gridCol w:w="4524"/>
        <w:gridCol w:w="3177"/>
        <w:gridCol w:w="3607"/>
      </w:tblGrid>
      <w:tr w:rsidR="00BC67F5" w:rsidRPr="00BC67F5" w:rsidTr="00A17658">
        <w:trPr>
          <w:cantSplit/>
        </w:trPr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602" w:type="pct"/>
            <w:gridSpan w:val="3"/>
            <w:shd w:val="clear" w:color="auto" w:fill="auto"/>
            <w:vAlign w:val="center"/>
          </w:tcPr>
          <w:p w:rsidR="00BC67F5" w:rsidRPr="00BC67F5" w:rsidRDefault="00D42072" w:rsidP="004F099F">
            <w:pPr>
              <w:keepNext/>
              <w:tabs>
                <w:tab w:val="num" w:pos="360"/>
              </w:tabs>
              <w:spacing w:after="240"/>
              <w:ind w:left="720" w:right="-468" w:hanging="720"/>
              <w:outlineLvl w:val="0"/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  <w:t>PLAY EQUIPMENT</w:t>
            </w:r>
          </w:p>
        </w:tc>
      </w:tr>
      <w:tr w:rsidR="00BC67F5" w:rsidRPr="00BC67F5" w:rsidTr="00A17658"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Site Address/Location:  </w:t>
            </w:r>
          </w:p>
        </w:tc>
        <w:tc>
          <w:tcPr>
            <w:tcW w:w="1441" w:type="pct"/>
            <w:shd w:val="clear" w:color="auto" w:fill="auto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12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Department/Service/Team:</w:t>
            </w:r>
          </w:p>
        </w:tc>
        <w:tc>
          <w:tcPr>
            <w:tcW w:w="1149" w:type="pct"/>
            <w:shd w:val="clear" w:color="auto" w:fill="auto"/>
          </w:tcPr>
          <w:p w:rsidR="00BC67F5" w:rsidRPr="00BC67F5" w:rsidRDefault="00BC67F5" w:rsidP="00BC67F5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BC67F5" w:rsidRPr="00BC67F5" w:rsidTr="00A17658">
        <w:trPr>
          <w:cantSplit/>
          <w:trHeight w:val="119"/>
        </w:trPr>
        <w:tc>
          <w:tcPr>
            <w:tcW w:w="5000" w:type="pct"/>
            <w:gridSpan w:val="4"/>
            <w:shd w:val="clear" w:color="auto" w:fill="auto"/>
          </w:tcPr>
          <w:p w:rsidR="00BC67F5" w:rsidRPr="00BC67F5" w:rsidRDefault="00BC67F5" w:rsidP="00BC67F5">
            <w:pPr>
              <w:ind w:right="-348"/>
              <w:rPr>
                <w:sz w:val="20"/>
                <w:szCs w:val="20"/>
                <w:lang w:eastAsia="en-US"/>
              </w:rPr>
            </w:pPr>
            <w:r w:rsidRPr="00BC67F5">
              <w:rPr>
                <w:b/>
                <w:sz w:val="20"/>
                <w:szCs w:val="20"/>
                <w:lang w:eastAsia="en-US"/>
              </w:rPr>
              <w:t>Note:</w:t>
            </w:r>
            <w:r w:rsidRPr="00BC67F5">
              <w:rPr>
                <w:sz w:val="20"/>
                <w:szCs w:val="20"/>
                <w:lang w:eastAsia="en-US"/>
              </w:rPr>
              <w:t xml:space="preserve"> A person specific assessment must be carried out for young persons, pregnant women and nursing mothers</w:t>
            </w:r>
          </w:p>
        </w:tc>
      </w:tr>
    </w:tbl>
    <w:p w:rsidR="007A4DE9" w:rsidRDefault="007A4D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1653"/>
        <w:gridCol w:w="1540"/>
        <w:gridCol w:w="972"/>
        <w:gridCol w:w="406"/>
        <w:gridCol w:w="406"/>
        <w:gridCol w:w="304"/>
        <w:gridCol w:w="116"/>
        <w:gridCol w:w="4191"/>
        <w:gridCol w:w="932"/>
        <w:gridCol w:w="400"/>
        <w:gridCol w:w="295"/>
        <w:gridCol w:w="1030"/>
        <w:gridCol w:w="374"/>
        <w:gridCol w:w="35"/>
        <w:gridCol w:w="406"/>
        <w:gridCol w:w="44"/>
        <w:gridCol w:w="421"/>
      </w:tblGrid>
      <w:tr w:rsidR="00BC67F5" w:rsidRPr="00BC67F5" w:rsidTr="00D42072">
        <w:trPr>
          <w:cantSplit/>
          <w:trHeight w:val="220"/>
          <w:tblHeader/>
        </w:trPr>
        <w:tc>
          <w:tcPr>
            <w:tcW w:w="692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Hazards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Considered</w:t>
            </w:r>
          </w:p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1 (Clause 3.1)</w:t>
            </w:r>
          </w:p>
        </w:tc>
        <w:tc>
          <w:tcPr>
            <w:tcW w:w="527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Who might be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harmed and how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2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3.2)</w:t>
            </w:r>
          </w:p>
        </w:tc>
        <w:tc>
          <w:tcPr>
            <w:tcW w:w="801" w:type="pct"/>
            <w:gridSpan w:val="2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Existing Control Measures: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3.3)</w:t>
            </w:r>
          </w:p>
        </w:tc>
        <w:tc>
          <w:tcPr>
            <w:tcW w:w="392" w:type="pct"/>
            <w:gridSpan w:val="4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Risk Rating </w:t>
            </w:r>
          </w:p>
        </w:tc>
        <w:tc>
          <w:tcPr>
            <w:tcW w:w="1335" w:type="pct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Further action  </w:t>
            </w: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Consider hierarchy of controls i.e. elimination, substitution, engineering controls, signage/warning and/or administrative controls, (PPE as a last resort)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Actions Step 4 (Clause 3.4)</w:t>
            </w:r>
          </w:p>
        </w:tc>
        <w:tc>
          <w:tcPr>
            <w:tcW w:w="4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Risk Rating</w:t>
            </w:r>
          </w:p>
        </w:tc>
      </w:tr>
      <w:tr w:rsidR="00BC67F5" w:rsidRPr="00BC67F5" w:rsidTr="00D42072">
        <w:trPr>
          <w:cantSplit/>
          <w:trHeight w:val="219"/>
          <w:tblHeader/>
        </w:trPr>
        <w:tc>
          <w:tcPr>
            <w:tcW w:w="692" w:type="pct"/>
            <w:vMerge/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pct"/>
            <w:gridSpan w:val="2"/>
            <w:vMerge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34" w:type="pct"/>
            <w:gridSpan w:val="2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1335" w:type="pct"/>
            <w:vMerge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who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when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complete</w:t>
            </w:r>
          </w:p>
        </w:tc>
        <w:tc>
          <w:tcPr>
            <w:tcW w:w="1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4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</w:tr>
      <w:tr w:rsidR="00BC67F5" w:rsidRPr="00BC67F5" w:rsidTr="00D42072">
        <w:trPr>
          <w:cantSplit/>
          <w:trHeight w:val="651"/>
          <w:tblHeader/>
        </w:trPr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(Name)</w:t>
            </w:r>
          </w:p>
        </w:tc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D42072" w:rsidRPr="00BC67F5" w:rsidTr="00D42072">
        <w:trPr>
          <w:cantSplit/>
          <w:trHeight w:val="911"/>
        </w:trPr>
        <w:tc>
          <w:tcPr>
            <w:tcW w:w="692" w:type="pct"/>
          </w:tcPr>
          <w:p w:rsidR="00D42072" w:rsidRDefault="00D42072" w:rsidP="00D42072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D42072" w:rsidRPr="004D1893" w:rsidRDefault="00D42072" w:rsidP="00D42072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Unsuitable play equipment / tools</w:t>
            </w:r>
          </w:p>
        </w:tc>
        <w:tc>
          <w:tcPr>
            <w:tcW w:w="527" w:type="pct"/>
          </w:tcPr>
          <w:p w:rsidR="00D42072" w:rsidRDefault="00D42072" w:rsidP="00D42072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:rsidR="00D42072" w:rsidRDefault="00D42072" w:rsidP="00D42072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Staff and pupils may experience cuts, bruises and fractures as a result of s</w:t>
            </w:r>
            <w:r w:rsidR="00212363">
              <w:rPr>
                <w:rFonts w:cs="Arial"/>
                <w:sz w:val="16"/>
                <w:szCs w:val="16"/>
                <w:lang w:eastAsia="en-US"/>
              </w:rPr>
              <w:t>lips/trips, becoming trapped in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equipment or following the collapse of equipment. Small items may also pose a choking hazard to pupils. </w:t>
            </w:r>
          </w:p>
          <w:p w:rsidR="00D42072" w:rsidRPr="00C7307E" w:rsidRDefault="00D42072" w:rsidP="00D42072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01" w:type="pct"/>
            <w:gridSpan w:val="2"/>
          </w:tcPr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equipment / tools are obtained from a reputable source.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equipment / tools are appropriate for the age group concerned e.g. blunt ended scissors.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equipment / tools are assembled and used in accordance with the manufacturer’s instructions.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Arrangements are in place for the supervision of use of climbing equipment (unauthorised use of such equipment must be prevented e.g.  before / after school).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visual inspection of equipment is conducted prior to use and a routine inspection is undertaken and recorded.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Equipment is inspected annually by a competent person.</w:t>
            </w:r>
          </w:p>
          <w:p w:rsidR="00D42072" w:rsidRPr="00C7307E" w:rsidRDefault="00D42072" w:rsidP="00D42072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D42072" w:rsidRPr="00BC67F5" w:rsidRDefault="00D42072" w:rsidP="00D4207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42072" w:rsidRPr="00BC67F5" w:rsidTr="00D42072">
        <w:trPr>
          <w:cantSplit/>
          <w:trHeight w:val="911"/>
        </w:trPr>
        <w:tc>
          <w:tcPr>
            <w:tcW w:w="692" w:type="pct"/>
          </w:tcPr>
          <w:p w:rsidR="00D42072" w:rsidRPr="004D1893" w:rsidRDefault="00D42072" w:rsidP="00D42072">
            <w:pPr>
              <w:numPr>
                <w:ilvl w:val="12"/>
                <w:numId w:val="0"/>
              </w:num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27" w:type="pct"/>
          </w:tcPr>
          <w:p w:rsidR="00D42072" w:rsidRPr="00C7307E" w:rsidRDefault="00D42072" w:rsidP="00D4207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1" w:type="pct"/>
            <w:gridSpan w:val="2"/>
          </w:tcPr>
          <w:p w:rsidR="00D42072" w:rsidRPr="00C7307E" w:rsidRDefault="00D42072" w:rsidP="00D42072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Arrangements are in place for worn or damaged items to be immediately removed and/or appropriately labelled.</w:t>
            </w:r>
          </w:p>
        </w:tc>
        <w:tc>
          <w:tcPr>
            <w:tcW w:w="129" w:type="pct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D42072" w:rsidRPr="00BC67F5" w:rsidRDefault="00D42072" w:rsidP="00D4207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42072" w:rsidRPr="00BC67F5" w:rsidTr="00D42072">
        <w:trPr>
          <w:cantSplit/>
          <w:trHeight w:val="911"/>
        </w:trPr>
        <w:tc>
          <w:tcPr>
            <w:tcW w:w="692" w:type="pct"/>
          </w:tcPr>
          <w:p w:rsidR="00D42072" w:rsidRDefault="00D42072" w:rsidP="00D42072">
            <w:pPr>
              <w:numPr>
                <w:ilvl w:val="12"/>
                <w:numId w:val="0"/>
              </w:numPr>
              <w:spacing w:before="20" w:after="20"/>
              <w:rPr>
                <w:b/>
                <w:sz w:val="16"/>
                <w:szCs w:val="16"/>
              </w:rPr>
            </w:pPr>
          </w:p>
          <w:p w:rsidR="00D42072" w:rsidRPr="004C3D62" w:rsidRDefault="00D42072" w:rsidP="00D42072">
            <w:pPr>
              <w:numPr>
                <w:ilvl w:val="12"/>
                <w:numId w:val="0"/>
              </w:num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Slips and trips</w:t>
            </w:r>
          </w:p>
        </w:tc>
        <w:tc>
          <w:tcPr>
            <w:tcW w:w="527" w:type="pct"/>
          </w:tcPr>
          <w:p w:rsidR="00D42072" w:rsidRDefault="00D42072" w:rsidP="00D42072">
            <w:pPr>
              <w:rPr>
                <w:rFonts w:cs="Arial"/>
                <w:sz w:val="16"/>
                <w:szCs w:val="16"/>
              </w:rPr>
            </w:pPr>
          </w:p>
          <w:p w:rsidR="00D42072" w:rsidRPr="00C7307E" w:rsidRDefault="00D42072" w:rsidP="00D42072">
            <w:pPr>
              <w:rPr>
                <w:rFonts w:cs="Arial"/>
                <w:sz w:val="16"/>
                <w:szCs w:val="16"/>
              </w:rPr>
            </w:pPr>
            <w:r w:rsidRPr="007B4656">
              <w:rPr>
                <w:rFonts w:cs="Arial"/>
                <w:sz w:val="16"/>
                <w:szCs w:val="16"/>
              </w:rPr>
              <w:t>Staff, pupils, visitors and contractors may be injured as a result of a slip or trip</w:t>
            </w:r>
            <w:r>
              <w:rPr>
                <w:rFonts w:cs="Arial"/>
                <w:sz w:val="16"/>
                <w:szCs w:val="16"/>
              </w:rPr>
              <w:t xml:space="preserve"> on equipment. T</w:t>
            </w:r>
            <w:r w:rsidRPr="007B4656">
              <w:rPr>
                <w:rFonts w:cs="Arial"/>
                <w:sz w:val="16"/>
                <w:szCs w:val="16"/>
              </w:rPr>
              <w:t>his may result in bumps and blows, bruising and fractures.</w:t>
            </w:r>
          </w:p>
        </w:tc>
        <w:tc>
          <w:tcPr>
            <w:tcW w:w="801" w:type="pct"/>
            <w:gridSpan w:val="2"/>
          </w:tcPr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equipment / tools are appropriately sited e.g. water and sand play areas on anti-slip surfaces (e.g. suitable mats) and away from traffic routes.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Cleaning equipment is available for spillages of sand and water.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Pedestrian routes are maintained around equipment.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Storage facilities are available for tools / play equipment. 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Pr="0067313F" w:rsidRDefault="00D42072" w:rsidP="00D42072">
            <w:pPr>
              <w:rPr>
                <w:sz w:val="16"/>
                <w:szCs w:val="16"/>
              </w:rPr>
            </w:pPr>
            <w:r w:rsidRPr="0067313F">
              <w:rPr>
                <w:sz w:val="16"/>
                <w:szCs w:val="16"/>
              </w:rPr>
              <w:t>Suitable floor surface and maintained in a good condition.</w:t>
            </w:r>
          </w:p>
          <w:p w:rsidR="00D42072" w:rsidRPr="0067313F" w:rsidRDefault="00D42072" w:rsidP="00D42072">
            <w:pPr>
              <w:rPr>
                <w:sz w:val="16"/>
                <w:szCs w:val="16"/>
              </w:rPr>
            </w:pPr>
          </w:p>
          <w:p w:rsidR="00D42072" w:rsidRPr="0067313F" w:rsidRDefault="00D42072" w:rsidP="00D42072">
            <w:pPr>
              <w:rPr>
                <w:sz w:val="16"/>
                <w:szCs w:val="16"/>
              </w:rPr>
            </w:pPr>
            <w:r w:rsidRPr="0067313F">
              <w:rPr>
                <w:sz w:val="16"/>
                <w:szCs w:val="16"/>
              </w:rPr>
              <w:t xml:space="preserve">Any hazards must be reported immediately. </w:t>
            </w:r>
          </w:p>
          <w:p w:rsidR="00D42072" w:rsidRPr="0067313F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 w:rsidRPr="0067313F">
              <w:rPr>
                <w:sz w:val="16"/>
                <w:szCs w:val="16"/>
              </w:rPr>
              <w:t xml:space="preserve">Appropriate footwear to be worn. 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 w:rsidRPr="0067313F">
              <w:rPr>
                <w:sz w:val="16"/>
                <w:szCs w:val="16"/>
              </w:rPr>
              <w:t xml:space="preserve">Consideration given to weather and the potential risks for slips, trips and falls e.g. snow, ice, wet weather. 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D42072" w:rsidRPr="00BC67F5" w:rsidRDefault="00D42072" w:rsidP="00D4207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42072" w:rsidRPr="00BC67F5" w:rsidTr="00D42072">
        <w:trPr>
          <w:cantSplit/>
          <w:trHeight w:val="911"/>
        </w:trPr>
        <w:tc>
          <w:tcPr>
            <w:tcW w:w="692" w:type="pct"/>
          </w:tcPr>
          <w:p w:rsidR="00D42072" w:rsidRDefault="00D42072" w:rsidP="00D42072">
            <w:pPr>
              <w:numPr>
                <w:ilvl w:val="12"/>
                <w:numId w:val="0"/>
              </w:numPr>
              <w:spacing w:before="20" w:after="20"/>
              <w:rPr>
                <w:b/>
                <w:sz w:val="16"/>
                <w:szCs w:val="16"/>
              </w:rPr>
            </w:pPr>
          </w:p>
          <w:p w:rsidR="00D42072" w:rsidRDefault="00D42072" w:rsidP="00D42072">
            <w:pPr>
              <w:numPr>
                <w:ilvl w:val="12"/>
                <w:numId w:val="0"/>
              </w:num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Falls from Height</w:t>
            </w:r>
          </w:p>
        </w:tc>
        <w:tc>
          <w:tcPr>
            <w:tcW w:w="527" w:type="pct"/>
          </w:tcPr>
          <w:p w:rsidR="00D42072" w:rsidRDefault="00D42072" w:rsidP="00D42072">
            <w:pPr>
              <w:rPr>
                <w:rFonts w:cs="Arial"/>
                <w:sz w:val="16"/>
                <w:szCs w:val="16"/>
              </w:rPr>
            </w:pPr>
          </w:p>
          <w:p w:rsidR="00D42072" w:rsidRDefault="00D42072" w:rsidP="00D420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Staff and pupils may fall from height off play equipment causing bumps, bruises, sprains and fractures.</w:t>
            </w:r>
          </w:p>
          <w:p w:rsidR="00D42072" w:rsidRDefault="00D42072" w:rsidP="00D4207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1" w:type="pct"/>
            <w:gridSpan w:val="2"/>
          </w:tcPr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play equipment to be visually inspected prior to use. 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Defective equipment must be removed from use until repaired or replaced. 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Suitable surfacing available to minimise impact from fall.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Pupil to be supervised by staff whilst using the equipment. 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D42072" w:rsidRPr="00BC67F5" w:rsidRDefault="00D42072" w:rsidP="00D4207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42072" w:rsidRPr="00BC67F5" w:rsidTr="00D42072">
        <w:trPr>
          <w:cantSplit/>
          <w:trHeight w:val="911"/>
        </w:trPr>
        <w:tc>
          <w:tcPr>
            <w:tcW w:w="692" w:type="pct"/>
          </w:tcPr>
          <w:p w:rsidR="00D42072" w:rsidRDefault="00D42072" w:rsidP="00D42072">
            <w:pPr>
              <w:numPr>
                <w:ilvl w:val="12"/>
                <w:numId w:val="0"/>
              </w:numPr>
              <w:spacing w:before="20" w:after="20"/>
              <w:rPr>
                <w:b/>
                <w:sz w:val="16"/>
                <w:szCs w:val="16"/>
              </w:rPr>
            </w:pPr>
          </w:p>
          <w:p w:rsidR="00D42072" w:rsidRPr="004C3D62" w:rsidRDefault="00D42072" w:rsidP="00D42072">
            <w:pPr>
              <w:numPr>
                <w:ilvl w:val="12"/>
                <w:numId w:val="0"/>
              </w:num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Manual Handling</w:t>
            </w:r>
          </w:p>
        </w:tc>
        <w:tc>
          <w:tcPr>
            <w:tcW w:w="527" w:type="pct"/>
          </w:tcPr>
          <w:p w:rsidR="00D42072" w:rsidRDefault="00D42072" w:rsidP="00D42072">
            <w:pPr>
              <w:rPr>
                <w:rFonts w:cs="Arial"/>
                <w:sz w:val="16"/>
                <w:szCs w:val="16"/>
              </w:rPr>
            </w:pPr>
          </w:p>
          <w:p w:rsidR="00D42072" w:rsidRPr="007B4656" w:rsidRDefault="00D42072" w:rsidP="00D42072">
            <w:pPr>
              <w:rPr>
                <w:rFonts w:cs="Arial"/>
                <w:sz w:val="16"/>
                <w:szCs w:val="16"/>
              </w:rPr>
            </w:pPr>
            <w:r w:rsidRPr="007B4656">
              <w:rPr>
                <w:rFonts w:cs="Arial"/>
                <w:sz w:val="16"/>
                <w:szCs w:val="16"/>
              </w:rPr>
              <w:t>Staff may be injured as a result of using incorrect lifting techniques and attempting to lift heavy/cumbersome loads. Such injuries may result in:</w:t>
            </w:r>
          </w:p>
          <w:p w:rsidR="00D42072" w:rsidRPr="007B4656" w:rsidRDefault="00D42072" w:rsidP="00D42072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7B4656">
              <w:rPr>
                <w:rFonts w:cs="Arial"/>
                <w:sz w:val="16"/>
                <w:szCs w:val="16"/>
              </w:rPr>
              <w:t>Sprains</w:t>
            </w:r>
          </w:p>
          <w:p w:rsidR="00D42072" w:rsidRPr="007B4656" w:rsidRDefault="00D42072" w:rsidP="00D42072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7B4656">
              <w:rPr>
                <w:rFonts w:cs="Arial"/>
                <w:sz w:val="16"/>
                <w:szCs w:val="16"/>
              </w:rPr>
              <w:t>Back Injuries</w:t>
            </w:r>
          </w:p>
          <w:p w:rsidR="00D42072" w:rsidRPr="007B4656" w:rsidRDefault="00D42072" w:rsidP="00D42072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7B4656">
              <w:rPr>
                <w:rFonts w:cs="Arial"/>
                <w:sz w:val="16"/>
                <w:szCs w:val="16"/>
              </w:rPr>
              <w:t>Muscular Skeletal Disorders (MSDs)</w:t>
            </w:r>
          </w:p>
          <w:p w:rsidR="00D42072" w:rsidRPr="00C7307E" w:rsidRDefault="00D42072" w:rsidP="00D4207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1" w:type="pct"/>
            <w:gridSpan w:val="2"/>
          </w:tcPr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Pr="007B4656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B4656">
              <w:rPr>
                <w:sz w:val="16"/>
                <w:szCs w:val="16"/>
              </w:rPr>
              <w:t>taff have received Manual Handling training.</w:t>
            </w:r>
          </w:p>
          <w:p w:rsidR="00D42072" w:rsidRPr="007B4656" w:rsidRDefault="00D42072" w:rsidP="00D42072">
            <w:pPr>
              <w:rPr>
                <w:sz w:val="16"/>
                <w:szCs w:val="16"/>
              </w:rPr>
            </w:pPr>
          </w:p>
          <w:p w:rsidR="00D42072" w:rsidRPr="007B4656" w:rsidRDefault="00D42072" w:rsidP="00D42072">
            <w:pPr>
              <w:rPr>
                <w:sz w:val="16"/>
                <w:szCs w:val="16"/>
              </w:rPr>
            </w:pPr>
            <w:r w:rsidRPr="007B4656">
              <w:rPr>
                <w:sz w:val="16"/>
                <w:szCs w:val="16"/>
              </w:rPr>
              <w:t>Shared lifting practices to be adopted where appropriate.</w:t>
            </w:r>
          </w:p>
          <w:p w:rsidR="00D42072" w:rsidRPr="007B4656" w:rsidRDefault="00D42072" w:rsidP="00D42072">
            <w:pPr>
              <w:rPr>
                <w:sz w:val="16"/>
                <w:szCs w:val="16"/>
              </w:rPr>
            </w:pPr>
          </w:p>
          <w:p w:rsidR="00D42072" w:rsidRPr="007B4656" w:rsidRDefault="00D42072" w:rsidP="00D42072">
            <w:pPr>
              <w:rPr>
                <w:sz w:val="16"/>
                <w:szCs w:val="16"/>
              </w:rPr>
            </w:pPr>
            <w:r w:rsidRPr="007B4656">
              <w:rPr>
                <w:sz w:val="16"/>
                <w:szCs w:val="16"/>
              </w:rPr>
              <w:t>Large / heavy items to be assessed before handling.</w:t>
            </w:r>
          </w:p>
          <w:p w:rsidR="00D42072" w:rsidRPr="007B4656" w:rsidRDefault="00D42072" w:rsidP="00D42072">
            <w:pPr>
              <w:rPr>
                <w:sz w:val="16"/>
                <w:szCs w:val="16"/>
              </w:rPr>
            </w:pPr>
          </w:p>
          <w:p w:rsidR="00D42072" w:rsidRPr="007B4656" w:rsidRDefault="00D42072" w:rsidP="00D42072">
            <w:pPr>
              <w:rPr>
                <w:sz w:val="16"/>
                <w:szCs w:val="16"/>
              </w:rPr>
            </w:pPr>
            <w:r w:rsidRPr="007B4656">
              <w:rPr>
                <w:sz w:val="16"/>
                <w:szCs w:val="16"/>
              </w:rPr>
              <w:t>Lifting and Handling aids to be provided where necessary.</w:t>
            </w:r>
          </w:p>
          <w:p w:rsidR="00D42072" w:rsidRPr="007B4656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 w:rsidRPr="007B4656">
              <w:rPr>
                <w:sz w:val="16"/>
                <w:szCs w:val="16"/>
              </w:rPr>
              <w:t>Formal assessments of manual handling activities to be conducted for routine activities where there is a significant</w:t>
            </w:r>
            <w:r>
              <w:rPr>
                <w:sz w:val="16"/>
                <w:szCs w:val="16"/>
              </w:rPr>
              <w:t>.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D42072" w:rsidRPr="00BC67F5" w:rsidRDefault="00D42072" w:rsidP="00D4207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42072" w:rsidRPr="00BC67F5" w:rsidTr="00D42072">
        <w:trPr>
          <w:cantSplit/>
          <w:trHeight w:val="911"/>
        </w:trPr>
        <w:tc>
          <w:tcPr>
            <w:tcW w:w="692" w:type="pct"/>
          </w:tcPr>
          <w:p w:rsidR="00D42072" w:rsidRDefault="00D42072" w:rsidP="00D42072">
            <w:pPr>
              <w:numPr>
                <w:ilvl w:val="12"/>
                <w:numId w:val="0"/>
              </w:numPr>
              <w:spacing w:before="20" w:after="20"/>
              <w:rPr>
                <w:b/>
                <w:sz w:val="16"/>
                <w:szCs w:val="16"/>
              </w:rPr>
            </w:pPr>
          </w:p>
          <w:p w:rsidR="00D42072" w:rsidRDefault="00D42072" w:rsidP="00D42072">
            <w:pPr>
              <w:numPr>
                <w:ilvl w:val="12"/>
                <w:numId w:val="0"/>
              </w:num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Sharp Instruments</w:t>
            </w:r>
          </w:p>
        </w:tc>
        <w:tc>
          <w:tcPr>
            <w:tcW w:w="527" w:type="pct"/>
          </w:tcPr>
          <w:p w:rsidR="00D42072" w:rsidRDefault="00D42072" w:rsidP="00D42072">
            <w:pPr>
              <w:rPr>
                <w:rFonts w:cs="Arial"/>
                <w:sz w:val="16"/>
                <w:szCs w:val="16"/>
              </w:rPr>
            </w:pPr>
          </w:p>
          <w:p w:rsidR="00D42072" w:rsidRDefault="00D42072" w:rsidP="00D420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Staff, pupils, visitors and contractors may experiences cuts, lacerations and piercing as a result of contact with sharp objects. </w:t>
            </w:r>
          </w:p>
        </w:tc>
        <w:tc>
          <w:tcPr>
            <w:tcW w:w="801" w:type="pct"/>
            <w:gridSpan w:val="2"/>
          </w:tcPr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Sharp equipment / tools are stored to prevent unauthorised access e.g. scissors.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  <w:p w:rsidR="00D42072" w:rsidRDefault="00D42072" w:rsidP="00D42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Adequate supervision is provided when such equipment / tools are in use. </w:t>
            </w:r>
          </w:p>
          <w:p w:rsidR="00D42072" w:rsidRDefault="00D42072" w:rsidP="00D42072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D42072" w:rsidRPr="00BC67F5" w:rsidRDefault="00D42072" w:rsidP="00D42072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D42072" w:rsidRPr="00BC67F5" w:rsidRDefault="00D42072" w:rsidP="00D4207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</w:tcPr>
          <w:p w:rsidR="00D42072" w:rsidRPr="00BC67F5" w:rsidRDefault="00D42072" w:rsidP="00D420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42072" w:rsidRPr="00BC67F5" w:rsidTr="00D42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37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2072" w:rsidRPr="00BC67F5" w:rsidRDefault="00D42072" w:rsidP="00D42072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Consider if any additional hazards are created and control measures  are required if this activity is undertaken in non-routine or emergency conditions</w:t>
            </w:r>
          </w:p>
        </w:tc>
        <w:tc>
          <w:tcPr>
            <w:tcW w:w="12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72" w:rsidRPr="00BC67F5" w:rsidRDefault="00D42072" w:rsidP="00D42072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Review Date (</w:t>
            </w:r>
            <w:r w:rsidRPr="00BC67F5">
              <w:rPr>
                <w:i/>
                <w:sz w:val="18"/>
                <w:szCs w:val="18"/>
                <w:lang w:eastAsia="en-US"/>
              </w:rPr>
              <w:t>Step 5</w:t>
            </w:r>
            <w:r w:rsidRPr="00BC67F5">
              <w:rPr>
                <w:sz w:val="18"/>
                <w:szCs w:val="18"/>
                <w:lang w:eastAsia="en-US"/>
              </w:rPr>
              <w:t>) :</w:t>
            </w:r>
          </w:p>
        </w:tc>
      </w:tr>
      <w:tr w:rsidR="00D42072" w:rsidRPr="00BC67F5" w:rsidTr="00D42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72" w:rsidRPr="00BC67F5" w:rsidRDefault="00D42072" w:rsidP="00D42072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Assessors Signature: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72" w:rsidRPr="00BC67F5" w:rsidRDefault="00D42072" w:rsidP="00D42072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72" w:rsidRPr="00BC67F5" w:rsidRDefault="00D42072" w:rsidP="00D42072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Authorised By:</w:t>
            </w:r>
          </w:p>
        </w:tc>
        <w:tc>
          <w:tcPr>
            <w:tcW w:w="8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72" w:rsidRPr="00BC67F5" w:rsidRDefault="00D42072" w:rsidP="00D42072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</w:tr>
    </w:tbl>
    <w:tbl>
      <w:tblPr>
        <w:tblpPr w:leftFromText="180" w:rightFromText="180" w:vertAnchor="page" w:horzAnchor="margin" w:tblpXSpec="right" w:tblpY="4216"/>
        <w:tblOverlap w:val="never"/>
        <w:tblW w:w="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090"/>
      </w:tblGrid>
      <w:tr w:rsidR="00262ACB" w:rsidRPr="00BC67F5" w:rsidTr="00262ACB">
        <w:trPr>
          <w:cantSplit/>
          <w:trHeight w:val="351"/>
        </w:trPr>
        <w:tc>
          <w:tcPr>
            <w:tcW w:w="71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2ACB" w:rsidRPr="00BC67F5" w:rsidRDefault="00262ACB" w:rsidP="00262ACB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lastRenderedPageBreak/>
              <w:t>Risk Definitions</w:t>
            </w:r>
          </w:p>
        </w:tc>
      </w:tr>
      <w:tr w:rsidR="00262ACB" w:rsidRPr="00BC67F5" w:rsidTr="00262ACB">
        <w:trPr>
          <w:cantSplit/>
          <w:trHeight w:val="894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Low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Controls are adequate, no further action required, but ensure controls are monitored and any changes reassessed.</w:t>
            </w:r>
          </w:p>
        </w:tc>
      </w:tr>
      <w:tr w:rsidR="00262ACB" w:rsidRPr="00BC67F5" w:rsidTr="00262ACB">
        <w:trPr>
          <w:cantSplit/>
          <w:trHeight w:val="125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Medium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Consideration should be given as to whether the risks can be reduced using the hierarchy of control measures.  Risk reduction measures should be implemented within a defined time periods.  Arrangements should be made to ensure that the controls are maintained and monitored for adequacy.</w:t>
            </w:r>
          </w:p>
        </w:tc>
      </w:tr>
      <w:tr w:rsidR="00262ACB" w:rsidRPr="00BC67F5" w:rsidTr="00262ACB">
        <w:trPr>
          <w:cantSplit/>
          <w:trHeight w:val="1601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High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Substantial improvements should be made to reduce the level to an acceptable level.  Risk reduction measures should be implemented urgently with a defined period.  Consider suspending or restricting the activity, or applying interim risks controls.  Activities in this category </w:t>
            </w: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must</w:t>
            </w: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 have a written method statement/safe system of work and arrangements must be made to ensure that the controls are maintained and monitored for adequacy.</w:t>
            </w:r>
          </w:p>
        </w:tc>
      </w:tr>
    </w:tbl>
    <w:tbl>
      <w:tblPr>
        <w:tblpPr w:leftFromText="180" w:rightFromText="180" w:vertAnchor="text" w:horzAnchor="margin" w:tblpY="1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99"/>
        <w:gridCol w:w="1768"/>
        <w:gridCol w:w="1768"/>
        <w:gridCol w:w="1770"/>
      </w:tblGrid>
      <w:tr w:rsidR="003C74EC" w:rsidRPr="00BC67F5" w:rsidTr="003C74EC">
        <w:trPr>
          <w:trHeight w:val="93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74EC" w:rsidRPr="00BC67F5" w:rsidRDefault="003C74EC" w:rsidP="003C74EC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Potential Severity of  Harm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(e.g. death or paralysis, long term serious ill health)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3C74EC" w:rsidRPr="00BC67F5" w:rsidTr="003C74EC">
        <w:trPr>
          <w:trHeight w:val="93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(an injury requiring further medical assistance or is a RIDDOR incident)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E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3C74EC" w:rsidRPr="00BC67F5" w:rsidTr="003C74EC">
        <w:trPr>
          <w:trHeight w:val="88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Low </w:t>
            </w:r>
            <w:r w:rsidRPr="00BC67F5">
              <w:rPr>
                <w:b/>
                <w:sz w:val="16"/>
                <w:szCs w:val="16"/>
                <w:lang w:eastAsia="en-US"/>
              </w:rPr>
              <w:t>(minor injuries requiring first aid)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</w:tr>
      <w:tr w:rsidR="003C74EC" w:rsidRPr="00BC67F5" w:rsidTr="003C74EC">
        <w:trPr>
          <w:trHeight w:val="826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(The event is unlikely to happen)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fairly likely it will happen)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likely to happen)</w:t>
            </w:r>
          </w:p>
        </w:tc>
      </w:tr>
      <w:tr w:rsidR="003C74EC" w:rsidRPr="00BC67F5" w:rsidTr="003C74EC">
        <w:trPr>
          <w:trHeight w:val="4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 of Harm Occurring</w:t>
            </w:r>
          </w:p>
        </w:tc>
      </w:tr>
    </w:tbl>
    <w:p w:rsidR="00BC67F5" w:rsidRPr="00BC67F5" w:rsidRDefault="00BC67F5" w:rsidP="002F5024"/>
    <w:sectPr w:rsidR="00BC67F5" w:rsidRPr="00BC67F5" w:rsidSect="009F7205"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30" w:rsidRDefault="00267530">
      <w:r>
        <w:separator/>
      </w:r>
    </w:p>
  </w:endnote>
  <w:endnote w:type="continuationSeparator" w:id="0">
    <w:p w:rsidR="00267530" w:rsidRDefault="0026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660EC" w:rsidRPr="00D173B4" w:rsidRDefault="00282C56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5.1</w:t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April 2015</w:t>
            </w:r>
          </w:p>
          <w:p w:rsidR="00A660EC" w:rsidRDefault="00A660EC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A67B51">
              <w:rPr>
                <w:b/>
                <w:bCs/>
                <w:noProof/>
                <w:sz w:val="20"/>
                <w:szCs w:val="20"/>
              </w:rPr>
              <w:t>4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A67B51">
              <w:rPr>
                <w:b/>
                <w:bCs/>
                <w:noProof/>
                <w:sz w:val="20"/>
                <w:szCs w:val="20"/>
              </w:rPr>
              <w:t>4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30" w:rsidRDefault="00267530">
      <w:r>
        <w:separator/>
      </w:r>
    </w:p>
  </w:footnote>
  <w:footnote w:type="continuationSeparator" w:id="0">
    <w:p w:rsidR="00267530" w:rsidRDefault="0026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A4B5D"/>
    <w:multiLevelType w:val="hybridMultilevel"/>
    <w:tmpl w:val="9CBEBF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02"/>
    <w:rsid w:val="000D000C"/>
    <w:rsid w:val="00151A8F"/>
    <w:rsid w:val="001815D4"/>
    <w:rsid w:val="001A112F"/>
    <w:rsid w:val="00212363"/>
    <w:rsid w:val="00262ACB"/>
    <w:rsid w:val="00267530"/>
    <w:rsid w:val="00282C56"/>
    <w:rsid w:val="002A2F47"/>
    <w:rsid w:val="002D6736"/>
    <w:rsid w:val="002F5024"/>
    <w:rsid w:val="00361260"/>
    <w:rsid w:val="00393A30"/>
    <w:rsid w:val="00397886"/>
    <w:rsid w:val="003C74EC"/>
    <w:rsid w:val="00410453"/>
    <w:rsid w:val="00412600"/>
    <w:rsid w:val="00453E47"/>
    <w:rsid w:val="004F099F"/>
    <w:rsid w:val="00607514"/>
    <w:rsid w:val="00611802"/>
    <w:rsid w:val="00617CB4"/>
    <w:rsid w:val="00687E2E"/>
    <w:rsid w:val="00777909"/>
    <w:rsid w:val="00783ED6"/>
    <w:rsid w:val="007A4DE9"/>
    <w:rsid w:val="007A542F"/>
    <w:rsid w:val="008B5FD0"/>
    <w:rsid w:val="0090721B"/>
    <w:rsid w:val="00907DA8"/>
    <w:rsid w:val="00912754"/>
    <w:rsid w:val="00974975"/>
    <w:rsid w:val="00991AEE"/>
    <w:rsid w:val="009F7205"/>
    <w:rsid w:val="00A660EC"/>
    <w:rsid w:val="00A67B51"/>
    <w:rsid w:val="00AC42CC"/>
    <w:rsid w:val="00B56EDA"/>
    <w:rsid w:val="00B957A3"/>
    <w:rsid w:val="00BC67F5"/>
    <w:rsid w:val="00BE04CC"/>
    <w:rsid w:val="00C25399"/>
    <w:rsid w:val="00C52A3B"/>
    <w:rsid w:val="00CA1981"/>
    <w:rsid w:val="00D173B4"/>
    <w:rsid w:val="00D42072"/>
    <w:rsid w:val="00DB0BA3"/>
    <w:rsid w:val="00E6636C"/>
    <w:rsid w:val="00EF582D"/>
    <w:rsid w:val="00F27B6A"/>
    <w:rsid w:val="00F45CE7"/>
    <w:rsid w:val="00F544D1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EAE6F5FA-FDC4-4160-8DFF-87D0B2B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link w:val="Header"/>
    <w:locked/>
    <w:rsid w:val="00E6636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Form[1]</Template>
  <TotalTime>3</TotalTime>
  <Pages>4</Pages>
  <Words>779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Holmes</dc:creator>
  <cp:lastModifiedBy>Laura Holmes</cp:lastModifiedBy>
  <cp:revision>4</cp:revision>
  <cp:lastPrinted>2012-10-02T09:09:00Z</cp:lastPrinted>
  <dcterms:created xsi:type="dcterms:W3CDTF">2017-04-11T07:15:00Z</dcterms:created>
  <dcterms:modified xsi:type="dcterms:W3CDTF">2017-08-22T08:58:00Z</dcterms:modified>
</cp:coreProperties>
</file>