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7AE4E" w14:textId="77777777" w:rsidR="00DB0BA3" w:rsidRDefault="00611802">
      <w:r>
        <w:rPr>
          <w:noProof/>
        </w:rPr>
        <w:drawing>
          <wp:anchor distT="0" distB="0" distL="114300" distR="114300" simplePos="0" relativeHeight="251658240" behindDoc="1" locked="0" layoutInCell="1" allowOverlap="1" wp14:anchorId="2896E857" wp14:editId="42CDF49E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952750" cy="495300"/>
            <wp:effectExtent l="0" t="0" r="0" b="0"/>
            <wp:wrapTight wrapText="bothSides">
              <wp:wrapPolygon edited="0">
                <wp:start x="0" y="0"/>
                <wp:lineTo x="0" y="20769"/>
                <wp:lineTo x="21461" y="20769"/>
                <wp:lineTo x="21461" y="0"/>
                <wp:lineTo x="0" y="0"/>
              </wp:wrapPolygon>
            </wp:wrapTight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C0D0E" w14:textId="77777777" w:rsidR="00393A30" w:rsidRDefault="00393A30">
      <w:pPr>
        <w:sectPr w:rsidR="00393A30" w:rsidSect="001A0E45">
          <w:footerReference w:type="default" r:id="rId11"/>
          <w:pgSz w:w="16840" w:h="11907" w:orient="landscape" w:code="9"/>
          <w:pgMar w:top="142" w:right="567" w:bottom="567" w:left="567" w:header="709" w:footer="335" w:gutter="0"/>
          <w:cols w:space="708"/>
          <w:docGrid w:linePitch="360"/>
        </w:sectPr>
      </w:pPr>
    </w:p>
    <w:p w14:paraId="5C6DD044" w14:textId="722E32A7" w:rsidR="00393A30" w:rsidRDefault="00393A30"/>
    <w:p w14:paraId="715A2807" w14:textId="2ABE7C05" w:rsidR="001A0E45" w:rsidRDefault="001A0E45"/>
    <w:p w14:paraId="68A89FCF" w14:textId="77777777" w:rsidR="001A0E45" w:rsidRDefault="001A0E45"/>
    <w:tbl>
      <w:tblPr>
        <w:tblStyle w:val="TableGrid"/>
        <w:tblW w:w="16869" w:type="dxa"/>
        <w:tblInd w:w="-562" w:type="dxa"/>
        <w:tblLook w:val="01E0" w:firstRow="1" w:lastRow="1" w:firstColumn="1" w:lastColumn="1" w:noHBand="0" w:noVBand="0"/>
      </w:tblPr>
      <w:tblGrid>
        <w:gridCol w:w="567"/>
        <w:gridCol w:w="10773"/>
        <w:gridCol w:w="5529"/>
      </w:tblGrid>
      <w:tr w:rsidR="00393A30" w14:paraId="70E7CBE3" w14:textId="77777777" w:rsidTr="02AFA541">
        <w:trPr>
          <w:trHeight w:val="284"/>
        </w:trPr>
        <w:tc>
          <w:tcPr>
            <w:tcW w:w="567" w:type="dxa"/>
            <w:shd w:val="clear" w:color="auto" w:fill="000000" w:themeFill="text1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7BDB960B" w14:textId="77777777" w:rsidR="00393A30" w:rsidRDefault="00393A30" w:rsidP="00393A30">
            <w:pPr>
              <w:ind w:left="-391" w:firstLine="138"/>
            </w:pPr>
          </w:p>
        </w:tc>
        <w:tc>
          <w:tcPr>
            <w:tcW w:w="10773" w:type="dxa"/>
            <w:shd w:val="clear" w:color="auto" w:fill="000000" w:themeFill="text1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32181FEE" w14:textId="08B60349" w:rsidR="00393A30" w:rsidRPr="001815D4" w:rsidRDefault="434E874E" w:rsidP="02AFA541">
            <w:pPr>
              <w:rPr>
                <w:b/>
                <w:bCs/>
                <w:color w:val="FFFFFF"/>
                <w:sz w:val="32"/>
                <w:szCs w:val="32"/>
              </w:rPr>
            </w:pPr>
            <w:r w:rsidRPr="02AFA541">
              <w:rPr>
                <w:b/>
                <w:bCs/>
                <w:color w:val="FFFFFF" w:themeColor="background1"/>
                <w:sz w:val="32"/>
                <w:szCs w:val="32"/>
              </w:rPr>
              <w:t>F4</w:t>
            </w:r>
            <w:r w:rsidR="00563E07">
              <w:rPr>
                <w:b/>
                <w:bCs/>
                <w:color w:val="FFFFFF" w:themeColor="background1"/>
                <w:sz w:val="32"/>
                <w:szCs w:val="32"/>
              </w:rPr>
              <w:t>5-</w:t>
            </w:r>
            <w:r w:rsidR="00C759A4">
              <w:rPr>
                <w:b/>
                <w:bCs/>
                <w:color w:val="FFFFFF" w:themeColor="background1"/>
                <w:sz w:val="32"/>
                <w:szCs w:val="32"/>
              </w:rPr>
              <w:t>1</w:t>
            </w:r>
            <w:r w:rsidR="00563E07">
              <w:rPr>
                <w:b/>
                <w:bCs/>
                <w:color w:val="FFFFFF" w:themeColor="background1"/>
                <w:sz w:val="32"/>
                <w:szCs w:val="32"/>
              </w:rPr>
              <w:t>:</w:t>
            </w:r>
            <w:r w:rsidR="00BC67F5" w:rsidRPr="02AFA541">
              <w:rPr>
                <w:b/>
                <w:bCs/>
                <w:color w:val="FFFFFF" w:themeColor="background1"/>
                <w:sz w:val="32"/>
                <w:szCs w:val="32"/>
              </w:rPr>
              <w:t xml:space="preserve"> Risk Assessment Record</w:t>
            </w:r>
          </w:p>
        </w:tc>
        <w:tc>
          <w:tcPr>
            <w:tcW w:w="5529" w:type="dxa"/>
            <w:shd w:val="clear" w:color="auto" w:fill="000000" w:themeFill="text1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628DB1B8" w14:textId="77777777" w:rsidR="00393A30" w:rsidRDefault="00393A30" w:rsidP="00393A30"/>
        </w:tc>
      </w:tr>
    </w:tbl>
    <w:p w14:paraId="0785C0D3" w14:textId="77777777" w:rsidR="00393A30" w:rsidRDefault="00393A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8"/>
        <w:gridCol w:w="1883"/>
        <w:gridCol w:w="1884"/>
        <w:gridCol w:w="757"/>
        <w:gridCol w:w="1127"/>
        <w:gridCol w:w="1884"/>
        <w:gridCol w:w="166"/>
        <w:gridCol w:w="1717"/>
        <w:gridCol w:w="1890"/>
      </w:tblGrid>
      <w:tr w:rsidR="00BC67F5" w:rsidRPr="009778C2" w14:paraId="378B2820" w14:textId="77777777" w:rsidTr="2DB0A56C">
        <w:tc>
          <w:tcPr>
            <w:tcW w:w="1398" w:type="pct"/>
            <w:shd w:val="clear" w:color="auto" w:fill="F3F3F3"/>
            <w:vAlign w:val="center"/>
          </w:tcPr>
          <w:p w14:paraId="31430DC9" w14:textId="77777777" w:rsidR="00BC67F5" w:rsidRPr="009778C2" w:rsidRDefault="00BC67F5" w:rsidP="00BC67F5">
            <w:pPr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 xml:space="preserve">Operations/Work Activities covered by this assessment: </w:t>
            </w:r>
          </w:p>
        </w:tc>
        <w:tc>
          <w:tcPr>
            <w:tcW w:w="3602" w:type="pct"/>
            <w:gridSpan w:val="8"/>
            <w:shd w:val="clear" w:color="auto" w:fill="auto"/>
            <w:vAlign w:val="center"/>
          </w:tcPr>
          <w:p w14:paraId="74749528" w14:textId="682AE495" w:rsidR="00BC67F5" w:rsidRPr="009778C2" w:rsidRDefault="00BC67F5" w:rsidP="32919617">
            <w:pPr>
              <w:keepNext/>
              <w:tabs>
                <w:tab w:val="num" w:pos="360"/>
              </w:tabs>
              <w:spacing w:before="120" w:after="120"/>
              <w:ind w:right="-468"/>
              <w:outlineLvl w:val="0"/>
              <w:rPr>
                <w:rFonts w:cs="Arial"/>
                <w:bCs/>
                <w:caps/>
                <w:kern w:val="32"/>
                <w:sz w:val="20"/>
                <w:szCs w:val="20"/>
                <w:lang w:eastAsia="en-US"/>
              </w:rPr>
            </w:pPr>
          </w:p>
        </w:tc>
      </w:tr>
      <w:tr w:rsidR="00BC67F5" w:rsidRPr="009778C2" w14:paraId="522956DF" w14:textId="77777777" w:rsidTr="2DB0A56C">
        <w:tc>
          <w:tcPr>
            <w:tcW w:w="1398" w:type="pct"/>
            <w:shd w:val="clear" w:color="auto" w:fill="F3F3F3"/>
            <w:vAlign w:val="center"/>
          </w:tcPr>
          <w:p w14:paraId="708F328E" w14:textId="77777777" w:rsidR="00BC67F5" w:rsidRPr="009778C2" w:rsidRDefault="00BC67F5" w:rsidP="00BC67F5">
            <w:pPr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 xml:space="preserve">Site Address/Location:  </w:t>
            </w:r>
          </w:p>
        </w:tc>
        <w:tc>
          <w:tcPr>
            <w:tcW w:w="1441" w:type="pct"/>
            <w:gridSpan w:val="3"/>
            <w:shd w:val="clear" w:color="auto" w:fill="auto"/>
            <w:vAlign w:val="center"/>
          </w:tcPr>
          <w:p w14:paraId="4093771C" w14:textId="77777777" w:rsidR="00BC67F5" w:rsidRPr="009778C2" w:rsidRDefault="00BC67F5" w:rsidP="00E32AE2">
            <w:pPr>
              <w:spacing w:before="120" w:after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2" w:type="pct"/>
            <w:gridSpan w:val="3"/>
            <w:shd w:val="clear" w:color="auto" w:fill="F3F3F3"/>
            <w:vAlign w:val="center"/>
          </w:tcPr>
          <w:p w14:paraId="744D3B05" w14:textId="77777777" w:rsidR="00BC67F5" w:rsidRPr="009778C2" w:rsidRDefault="00BC67F5" w:rsidP="00BC67F5">
            <w:pPr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>Department/Service/Team:</w:t>
            </w: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 w14:paraId="51DE2474" w14:textId="77777777" w:rsidR="00BC67F5" w:rsidRPr="009778C2" w:rsidRDefault="00BC67F5" w:rsidP="00E32AE2">
            <w:pPr>
              <w:spacing w:before="120" w:after="120"/>
              <w:rPr>
                <w:sz w:val="20"/>
                <w:szCs w:val="20"/>
                <w:lang w:eastAsia="en-US"/>
              </w:rPr>
            </w:pPr>
          </w:p>
        </w:tc>
      </w:tr>
      <w:tr w:rsidR="00121265" w:rsidRPr="009778C2" w14:paraId="60B15FC4" w14:textId="77777777" w:rsidTr="2DB0A56C">
        <w:tc>
          <w:tcPr>
            <w:tcW w:w="1398" w:type="pct"/>
            <w:shd w:val="clear" w:color="auto" w:fill="F3F3F3"/>
            <w:vAlign w:val="center"/>
          </w:tcPr>
          <w:p w14:paraId="16F695F6" w14:textId="77777777" w:rsidR="00121265" w:rsidRPr="009778C2" w:rsidRDefault="00121265" w:rsidP="00BC67F5">
            <w:pPr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>Assessment Date:</w:t>
            </w:r>
          </w:p>
        </w:tc>
        <w:sdt>
          <w:sdtPr>
            <w:rPr>
              <w:sz w:val="20"/>
              <w:szCs w:val="20"/>
              <w:lang w:eastAsia="en-US"/>
            </w:rPr>
            <w:id w:val="136748842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41" w:type="pct"/>
                <w:gridSpan w:val="3"/>
                <w:shd w:val="clear" w:color="auto" w:fill="auto"/>
                <w:vAlign w:val="center"/>
              </w:tcPr>
              <w:p w14:paraId="0CE3B5E4" w14:textId="77777777" w:rsidR="00121265" w:rsidRPr="009778C2" w:rsidRDefault="00121265" w:rsidP="00E32AE2">
                <w:pPr>
                  <w:spacing w:before="120" w:after="120"/>
                  <w:rPr>
                    <w:sz w:val="20"/>
                    <w:szCs w:val="20"/>
                    <w:lang w:eastAsia="en-US"/>
                  </w:rPr>
                </w:pPr>
                <w:r w:rsidRPr="009778C2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012" w:type="pct"/>
            <w:gridSpan w:val="3"/>
            <w:shd w:val="clear" w:color="auto" w:fill="F3F3F3"/>
            <w:vAlign w:val="center"/>
          </w:tcPr>
          <w:p w14:paraId="16C5B629" w14:textId="77777777" w:rsidR="00121265" w:rsidRPr="009778C2" w:rsidRDefault="00121265" w:rsidP="00BC67F5">
            <w:pPr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>Lead Assessor:</w:t>
            </w:r>
          </w:p>
        </w:tc>
        <w:tc>
          <w:tcPr>
            <w:tcW w:w="1149" w:type="pct"/>
            <w:gridSpan w:val="2"/>
            <w:shd w:val="clear" w:color="auto" w:fill="auto"/>
            <w:vAlign w:val="center"/>
          </w:tcPr>
          <w:p w14:paraId="39E9FD90" w14:textId="77777777" w:rsidR="00121265" w:rsidRPr="009778C2" w:rsidRDefault="00121265" w:rsidP="00E32AE2">
            <w:pPr>
              <w:spacing w:before="120" w:after="120"/>
              <w:rPr>
                <w:sz w:val="20"/>
                <w:szCs w:val="20"/>
                <w:lang w:eastAsia="en-US"/>
              </w:rPr>
            </w:pPr>
          </w:p>
        </w:tc>
      </w:tr>
      <w:tr w:rsidR="00C84CB5" w:rsidRPr="009778C2" w14:paraId="6A276EAE" w14:textId="77777777" w:rsidTr="2DB0A56C">
        <w:tc>
          <w:tcPr>
            <w:tcW w:w="1398" w:type="pct"/>
            <w:shd w:val="clear" w:color="auto" w:fill="F3F3F3"/>
            <w:vAlign w:val="center"/>
          </w:tcPr>
          <w:p w14:paraId="0FB3D5F8" w14:textId="77777777" w:rsidR="00C84CB5" w:rsidRPr="009778C2" w:rsidRDefault="00C84CB5" w:rsidP="00C84CB5">
            <w:pPr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>Authorised By:</w:t>
            </w:r>
          </w:p>
        </w:tc>
        <w:tc>
          <w:tcPr>
            <w:tcW w:w="3602" w:type="pct"/>
            <w:gridSpan w:val="8"/>
            <w:shd w:val="clear" w:color="auto" w:fill="auto"/>
            <w:vAlign w:val="center"/>
          </w:tcPr>
          <w:p w14:paraId="012456ED" w14:textId="77777777" w:rsidR="00C84CB5" w:rsidRPr="009778C2" w:rsidRDefault="00C84CB5" w:rsidP="00C84CB5">
            <w:pPr>
              <w:spacing w:before="120" w:after="120"/>
              <w:rPr>
                <w:sz w:val="20"/>
                <w:szCs w:val="20"/>
                <w:lang w:eastAsia="en-US"/>
              </w:rPr>
            </w:pPr>
          </w:p>
        </w:tc>
      </w:tr>
      <w:tr w:rsidR="002759FB" w:rsidRPr="009778C2" w14:paraId="5B75E0B2" w14:textId="5F556C44" w:rsidTr="2DB0A56C">
        <w:trPr>
          <w:trHeight w:val="802"/>
        </w:trPr>
        <w:tc>
          <w:tcPr>
            <w:tcW w:w="1398" w:type="pct"/>
            <w:shd w:val="clear" w:color="auto" w:fill="F3F3F3"/>
            <w:vAlign w:val="center"/>
          </w:tcPr>
          <w:p w14:paraId="05CDE5FA" w14:textId="77777777" w:rsidR="002759FB" w:rsidRPr="009778C2" w:rsidRDefault="002759FB" w:rsidP="00C84CB5">
            <w:pPr>
              <w:spacing w:before="120" w:after="120"/>
              <w:rPr>
                <w:b/>
                <w:sz w:val="20"/>
                <w:szCs w:val="20"/>
                <w:lang w:eastAsia="en-US"/>
              </w:rPr>
            </w:pPr>
            <w:r w:rsidRPr="009778C2">
              <w:rPr>
                <w:b/>
                <w:sz w:val="20"/>
                <w:szCs w:val="20"/>
                <w:lang w:eastAsia="en-US"/>
              </w:rPr>
              <w:t>Who Might Be Affected</w:t>
            </w:r>
          </w:p>
        </w:tc>
        <w:tc>
          <w:tcPr>
            <w:tcW w:w="600" w:type="pct"/>
            <w:shd w:val="clear" w:color="auto" w:fill="auto"/>
          </w:tcPr>
          <w:p w14:paraId="3DA9DDBC" w14:textId="77777777" w:rsidR="002759FB" w:rsidRPr="009778C2" w:rsidRDefault="002759FB" w:rsidP="00C84CB5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 w:rsidRPr="009778C2">
              <w:rPr>
                <w:sz w:val="20"/>
                <w:szCs w:val="20"/>
                <w:lang w:eastAsia="en-US"/>
              </w:rPr>
              <w:t>Employee</w:t>
            </w:r>
          </w:p>
          <w:sdt>
            <w:sdtPr>
              <w:rPr>
                <w:sz w:val="20"/>
                <w:szCs w:val="20"/>
                <w:lang w:eastAsia="en-US"/>
              </w:rPr>
              <w:id w:val="1709678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E8C90D" w14:textId="07CE7958" w:rsidR="002759FB" w:rsidRPr="009778C2" w:rsidRDefault="002759FB" w:rsidP="00A875DC">
                <w:pPr>
                  <w:spacing w:before="120" w:after="120"/>
                  <w:jc w:val="center"/>
                  <w:rPr>
                    <w:sz w:val="20"/>
                    <w:szCs w:val="20"/>
                    <w:lang w:eastAsia="en-US"/>
                  </w:rPr>
                </w:pPr>
                <w:r w:rsidRPr="009778C2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  <w:tc>
          <w:tcPr>
            <w:tcW w:w="600" w:type="pct"/>
            <w:shd w:val="clear" w:color="auto" w:fill="auto"/>
          </w:tcPr>
          <w:p w14:paraId="7C2401BB" w14:textId="77777777" w:rsidR="002759FB" w:rsidRPr="009778C2" w:rsidRDefault="002759FB" w:rsidP="002759FB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 w:rsidRPr="009778C2">
              <w:rPr>
                <w:sz w:val="20"/>
                <w:szCs w:val="20"/>
                <w:lang w:eastAsia="en-US"/>
              </w:rPr>
              <w:t>Contractor</w:t>
            </w:r>
          </w:p>
          <w:sdt>
            <w:sdtPr>
              <w:rPr>
                <w:sz w:val="20"/>
                <w:szCs w:val="20"/>
                <w:lang w:eastAsia="en-US"/>
              </w:rPr>
              <w:id w:val="-8072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635281" w14:textId="77777777" w:rsidR="002759FB" w:rsidRPr="009778C2" w:rsidRDefault="002759FB" w:rsidP="002759FB">
                <w:pPr>
                  <w:spacing w:before="120" w:after="120"/>
                  <w:jc w:val="center"/>
                  <w:rPr>
                    <w:sz w:val="20"/>
                    <w:szCs w:val="20"/>
                    <w:lang w:eastAsia="en-US"/>
                  </w:rPr>
                </w:pPr>
                <w:r w:rsidRPr="009778C2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p w14:paraId="6B27499D" w14:textId="77777777" w:rsidR="002759FB" w:rsidRPr="009778C2" w:rsidRDefault="002759FB" w:rsidP="00C8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pct"/>
            <w:gridSpan w:val="2"/>
            <w:shd w:val="clear" w:color="auto" w:fill="auto"/>
          </w:tcPr>
          <w:p w14:paraId="3729F49F" w14:textId="77777777" w:rsidR="002759FB" w:rsidRPr="009778C2" w:rsidRDefault="002759FB" w:rsidP="002759FB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 w:rsidRPr="009778C2">
              <w:rPr>
                <w:sz w:val="20"/>
                <w:szCs w:val="20"/>
                <w:lang w:eastAsia="en-US"/>
              </w:rPr>
              <w:t>Visitor</w:t>
            </w:r>
          </w:p>
          <w:sdt>
            <w:sdtPr>
              <w:rPr>
                <w:sz w:val="20"/>
                <w:szCs w:val="20"/>
                <w:lang w:eastAsia="en-US"/>
              </w:rPr>
              <w:id w:val="5342391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9A4B3B" w14:textId="77777777" w:rsidR="002759FB" w:rsidRPr="009778C2" w:rsidRDefault="002759FB" w:rsidP="002759FB">
                <w:pPr>
                  <w:jc w:val="center"/>
                  <w:rPr>
                    <w:sz w:val="20"/>
                    <w:szCs w:val="20"/>
                    <w:lang w:eastAsia="en-US"/>
                  </w:rPr>
                </w:pPr>
                <w:r w:rsidRPr="009778C2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p w14:paraId="5D3FEEDD" w14:textId="77777777" w:rsidR="002759FB" w:rsidRPr="009778C2" w:rsidRDefault="002759FB" w:rsidP="00C8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pct"/>
            <w:shd w:val="clear" w:color="auto" w:fill="auto"/>
          </w:tcPr>
          <w:p w14:paraId="7C7292DC" w14:textId="77777777" w:rsidR="002759FB" w:rsidRPr="009778C2" w:rsidRDefault="002759FB" w:rsidP="002759FB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 w:rsidRPr="009778C2">
              <w:rPr>
                <w:sz w:val="20"/>
                <w:szCs w:val="20"/>
                <w:lang w:eastAsia="en-US"/>
              </w:rPr>
              <w:t>Pupil</w:t>
            </w:r>
          </w:p>
          <w:sdt>
            <w:sdtPr>
              <w:rPr>
                <w:sz w:val="20"/>
                <w:szCs w:val="20"/>
                <w:lang w:eastAsia="en-US"/>
              </w:rPr>
              <w:id w:val="-589773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78FA7B" w14:textId="77777777" w:rsidR="002759FB" w:rsidRPr="009778C2" w:rsidRDefault="002759FB" w:rsidP="002759FB">
                <w:pPr>
                  <w:jc w:val="center"/>
                  <w:rPr>
                    <w:sz w:val="20"/>
                    <w:szCs w:val="20"/>
                    <w:lang w:eastAsia="en-US"/>
                  </w:rPr>
                </w:pPr>
                <w:r w:rsidRPr="009778C2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  <w:p w14:paraId="78BB8499" w14:textId="77777777" w:rsidR="002759FB" w:rsidRPr="009778C2" w:rsidRDefault="002759FB" w:rsidP="00C84CB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pct"/>
            <w:gridSpan w:val="2"/>
            <w:shd w:val="clear" w:color="auto" w:fill="auto"/>
          </w:tcPr>
          <w:p w14:paraId="2502D4F2" w14:textId="68B9B2A0" w:rsidR="1D01FA07" w:rsidRDefault="1D01FA07" w:rsidP="254DB792">
            <w:pPr>
              <w:spacing w:before="120" w:after="12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254DB792">
              <w:rPr>
                <w:sz w:val="20"/>
                <w:szCs w:val="20"/>
                <w:lang w:eastAsia="en-US"/>
              </w:rPr>
              <w:t>Client</w:t>
            </w:r>
          </w:p>
          <w:sdt>
            <w:sdtPr>
              <w:rPr>
                <w:sz w:val="20"/>
                <w:szCs w:val="20"/>
                <w:lang w:eastAsia="en-US"/>
              </w:rPr>
              <w:id w:val="-188523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DAEC80" w14:textId="2E020A1E" w:rsidR="002759FB" w:rsidRPr="009778C2" w:rsidRDefault="002759FB" w:rsidP="002759FB">
                <w:pPr>
                  <w:jc w:val="center"/>
                  <w:rPr>
                    <w:sz w:val="20"/>
                    <w:szCs w:val="20"/>
                    <w:lang w:eastAsia="en-US"/>
                  </w:rPr>
                </w:pPr>
                <w:r w:rsidRPr="009778C2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  <w:tc>
          <w:tcPr>
            <w:tcW w:w="600" w:type="pct"/>
            <w:shd w:val="clear" w:color="auto" w:fill="auto"/>
          </w:tcPr>
          <w:p w14:paraId="079DB041" w14:textId="06DFAAB0" w:rsidR="008B662A" w:rsidRPr="009778C2" w:rsidRDefault="008B662A" w:rsidP="008B662A">
            <w:pPr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Member of Public/Third Party</w:t>
            </w:r>
          </w:p>
          <w:sdt>
            <w:sdtPr>
              <w:rPr>
                <w:sz w:val="20"/>
                <w:szCs w:val="20"/>
                <w:lang w:eastAsia="en-US"/>
              </w:rPr>
              <w:id w:val="-1291979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AFBB5A" w14:textId="45F0C6DC" w:rsidR="002759FB" w:rsidRPr="009778C2" w:rsidRDefault="00143F0F" w:rsidP="00C84CB5">
                <w:pPr>
                  <w:jc w:val="center"/>
                  <w:rPr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p>
            </w:sdtContent>
          </w:sdt>
        </w:tc>
      </w:tr>
      <w:tr w:rsidR="00C84CB5" w:rsidRPr="009778C2" w14:paraId="4F0FD4B8" w14:textId="77777777" w:rsidTr="2DB0A56C">
        <w:trPr>
          <w:cantSplit/>
          <w:trHeight w:val="119"/>
        </w:trPr>
        <w:tc>
          <w:tcPr>
            <w:tcW w:w="5000" w:type="pct"/>
            <w:gridSpan w:val="9"/>
            <w:shd w:val="clear" w:color="auto" w:fill="auto"/>
          </w:tcPr>
          <w:p w14:paraId="5439F8EF" w14:textId="2D96FAC6" w:rsidR="00C84CB5" w:rsidRPr="009778C2" w:rsidRDefault="00C84CB5" w:rsidP="00C84CB5">
            <w:pPr>
              <w:ind w:right="-348"/>
              <w:rPr>
                <w:sz w:val="20"/>
                <w:szCs w:val="20"/>
                <w:lang w:eastAsia="en-US"/>
              </w:rPr>
            </w:pPr>
            <w:r w:rsidRPr="2DB0A56C">
              <w:rPr>
                <w:b/>
                <w:bCs/>
                <w:sz w:val="20"/>
                <w:szCs w:val="20"/>
                <w:lang w:eastAsia="en-US"/>
              </w:rPr>
              <w:t>Note:</w:t>
            </w:r>
            <w:r w:rsidRPr="2DB0A56C">
              <w:rPr>
                <w:sz w:val="20"/>
                <w:szCs w:val="20"/>
                <w:lang w:eastAsia="en-US"/>
              </w:rPr>
              <w:t xml:space="preserve"> A person specific assessment must be carried out for young persons, pregnant </w:t>
            </w:r>
            <w:proofErr w:type="gramStart"/>
            <w:r w:rsidR="68763DF9" w:rsidRPr="2DB0A56C">
              <w:rPr>
                <w:sz w:val="20"/>
                <w:szCs w:val="20"/>
                <w:lang w:eastAsia="en-US"/>
              </w:rPr>
              <w:t>employees</w:t>
            </w:r>
            <w:proofErr w:type="gramEnd"/>
            <w:r w:rsidRPr="2DB0A56C">
              <w:rPr>
                <w:sz w:val="20"/>
                <w:szCs w:val="20"/>
                <w:lang w:eastAsia="en-US"/>
              </w:rPr>
              <w:t xml:space="preserve"> and nursing </w:t>
            </w:r>
            <w:r w:rsidR="41C3B6C8" w:rsidRPr="2DB0A56C">
              <w:rPr>
                <w:sz w:val="20"/>
                <w:szCs w:val="20"/>
                <w:lang w:eastAsia="en-US"/>
              </w:rPr>
              <w:t>employees</w:t>
            </w:r>
          </w:p>
        </w:tc>
      </w:tr>
    </w:tbl>
    <w:p w14:paraId="2D608643" w14:textId="77777777" w:rsidR="007A4DE9" w:rsidRDefault="007A4DE9"/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5"/>
        <w:gridCol w:w="2912"/>
        <w:gridCol w:w="6856"/>
        <w:gridCol w:w="331"/>
        <w:gridCol w:w="472"/>
        <w:gridCol w:w="473"/>
        <w:gridCol w:w="851"/>
      </w:tblGrid>
      <w:tr w:rsidR="006F6092" w:rsidRPr="00BC67F5" w14:paraId="5829D832" w14:textId="77777777" w:rsidTr="006F1560">
        <w:trPr>
          <w:cantSplit/>
          <w:trHeight w:val="213"/>
          <w:tblHeader/>
        </w:trPr>
        <w:tc>
          <w:tcPr>
            <w:tcW w:w="3835" w:type="dxa"/>
            <w:vMerge w:val="restart"/>
            <w:shd w:val="clear" w:color="auto" w:fill="F3F3F3"/>
          </w:tcPr>
          <w:p w14:paraId="6B0B95FF" w14:textId="77777777" w:rsidR="006F6092" w:rsidRPr="002F7547" w:rsidRDefault="006F6092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2F7547">
              <w:rPr>
                <w:sz w:val="20"/>
                <w:szCs w:val="20"/>
                <w:lang w:eastAsia="en-US"/>
              </w:rPr>
              <w:t xml:space="preserve">Hazards </w:t>
            </w:r>
          </w:p>
          <w:p w14:paraId="368659CA" w14:textId="77777777" w:rsidR="006F6092" w:rsidRPr="002F7547" w:rsidRDefault="006F6092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2F7547">
              <w:rPr>
                <w:sz w:val="20"/>
                <w:szCs w:val="20"/>
                <w:lang w:eastAsia="en-US"/>
              </w:rPr>
              <w:t>Considered</w:t>
            </w:r>
          </w:p>
          <w:p w14:paraId="5B2F617D" w14:textId="77777777" w:rsidR="006F6092" w:rsidRPr="002F7547" w:rsidRDefault="006F6092" w:rsidP="00BC67F5">
            <w:pPr>
              <w:tabs>
                <w:tab w:val="center" w:pos="4153"/>
                <w:tab w:val="right" w:pos="8306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912" w:type="dxa"/>
            <w:vMerge w:val="restart"/>
            <w:shd w:val="clear" w:color="auto" w:fill="F3F3F3"/>
          </w:tcPr>
          <w:p w14:paraId="43BBE0B6" w14:textId="77777777" w:rsidR="006F6092" w:rsidRPr="002F7547" w:rsidRDefault="006F6092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2F7547">
              <w:rPr>
                <w:sz w:val="20"/>
                <w:szCs w:val="20"/>
                <w:lang w:eastAsia="en-US"/>
              </w:rPr>
              <w:t>How might they be Harmed</w:t>
            </w:r>
          </w:p>
          <w:p w14:paraId="19A879F7" w14:textId="77777777" w:rsidR="006F6092" w:rsidRPr="002F7547" w:rsidRDefault="006F6092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6856" w:type="dxa"/>
            <w:vMerge w:val="restart"/>
            <w:shd w:val="clear" w:color="auto" w:fill="F3F3F3"/>
          </w:tcPr>
          <w:p w14:paraId="6F5BB605" w14:textId="77777777" w:rsidR="006F6092" w:rsidRPr="002F7547" w:rsidRDefault="00CF4CAC" w:rsidP="00BC67F5">
            <w:pPr>
              <w:jc w:val="center"/>
              <w:rPr>
                <w:sz w:val="20"/>
                <w:szCs w:val="20"/>
                <w:lang w:eastAsia="en-US"/>
              </w:rPr>
            </w:pPr>
            <w:r w:rsidRPr="002F7547">
              <w:rPr>
                <w:sz w:val="20"/>
                <w:szCs w:val="20"/>
                <w:lang w:eastAsia="en-US"/>
              </w:rPr>
              <w:t>Current</w:t>
            </w:r>
            <w:r w:rsidR="006F6092" w:rsidRPr="002F7547">
              <w:rPr>
                <w:sz w:val="20"/>
                <w:szCs w:val="20"/>
                <w:lang w:eastAsia="en-US"/>
              </w:rPr>
              <w:t xml:space="preserve"> Control</w:t>
            </w:r>
            <w:r w:rsidRPr="002F7547">
              <w:rPr>
                <w:sz w:val="20"/>
                <w:szCs w:val="20"/>
                <w:lang w:eastAsia="en-US"/>
              </w:rPr>
              <w:t>/Mitigation</w:t>
            </w:r>
            <w:r w:rsidR="006F6092" w:rsidRPr="002F7547">
              <w:rPr>
                <w:sz w:val="20"/>
                <w:szCs w:val="20"/>
                <w:lang w:eastAsia="en-US"/>
              </w:rPr>
              <w:t xml:space="preserve"> Measures:</w:t>
            </w:r>
          </w:p>
          <w:p w14:paraId="2C62CDFC" w14:textId="77777777" w:rsidR="006F6092" w:rsidRPr="002F7547" w:rsidRDefault="006F6092" w:rsidP="00BC67F5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shd w:val="clear" w:color="auto" w:fill="F3F3F3"/>
          </w:tcPr>
          <w:p w14:paraId="6585133D" w14:textId="77777777" w:rsidR="006F6092" w:rsidRPr="002F7547" w:rsidRDefault="006F6092" w:rsidP="00BC67F5">
            <w:pPr>
              <w:jc w:val="center"/>
              <w:rPr>
                <w:sz w:val="16"/>
                <w:szCs w:val="16"/>
                <w:lang w:eastAsia="en-US"/>
              </w:rPr>
            </w:pPr>
            <w:r w:rsidRPr="002F7547">
              <w:rPr>
                <w:sz w:val="16"/>
                <w:szCs w:val="16"/>
                <w:lang w:eastAsia="en-US"/>
              </w:rPr>
              <w:t xml:space="preserve">Risk Rating </w:t>
            </w:r>
          </w:p>
        </w:tc>
        <w:tc>
          <w:tcPr>
            <w:tcW w:w="851" w:type="dxa"/>
            <w:vMerge w:val="restart"/>
            <w:shd w:val="clear" w:color="auto" w:fill="F3F3F3"/>
          </w:tcPr>
          <w:p w14:paraId="3D3FEB12" w14:textId="1DCE43BE" w:rsidR="006F6092" w:rsidRPr="002F7547" w:rsidRDefault="006F1560" w:rsidP="00BC67F5">
            <w:pPr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 xml:space="preserve">Action Required/ </w:t>
            </w:r>
            <w:r w:rsidR="006F6092" w:rsidRPr="002F7547">
              <w:rPr>
                <w:sz w:val="20"/>
                <w:szCs w:val="18"/>
                <w:lang w:eastAsia="en-US"/>
              </w:rPr>
              <w:t>Action No.</w:t>
            </w:r>
          </w:p>
        </w:tc>
      </w:tr>
      <w:tr w:rsidR="005D6595" w:rsidRPr="00BC67F5" w14:paraId="75D7B80D" w14:textId="77777777" w:rsidTr="32919617">
        <w:trPr>
          <w:cantSplit/>
          <w:trHeight w:val="872"/>
          <w:tblHeader/>
        </w:trPr>
        <w:tc>
          <w:tcPr>
            <w:tcW w:w="3835" w:type="dxa"/>
            <w:vMerge/>
          </w:tcPr>
          <w:p w14:paraId="5857DB04" w14:textId="77777777" w:rsidR="005D6595" w:rsidRPr="00BC67F5" w:rsidRDefault="005D6595" w:rsidP="00BC67F5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12" w:type="dxa"/>
            <w:vMerge/>
          </w:tcPr>
          <w:p w14:paraId="3D7A1506" w14:textId="77777777" w:rsidR="005D6595" w:rsidRPr="00BC67F5" w:rsidRDefault="005D6595" w:rsidP="00BC67F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56" w:type="dxa"/>
            <w:vMerge/>
          </w:tcPr>
          <w:p w14:paraId="0F856897" w14:textId="77777777" w:rsidR="005D6595" w:rsidRPr="00BC67F5" w:rsidRDefault="005D6595" w:rsidP="00BC67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1" w:type="dxa"/>
            <w:shd w:val="clear" w:color="auto" w:fill="F3F3F3"/>
            <w:textDirection w:val="btLr"/>
          </w:tcPr>
          <w:p w14:paraId="0C0A216E" w14:textId="77777777" w:rsidR="005D6595" w:rsidRPr="002F7547" w:rsidRDefault="005D6595" w:rsidP="00BC67F5">
            <w:pPr>
              <w:rPr>
                <w:sz w:val="16"/>
                <w:szCs w:val="16"/>
                <w:lang w:eastAsia="en-US"/>
              </w:rPr>
            </w:pPr>
            <w:r w:rsidRPr="002F7547">
              <w:rPr>
                <w:sz w:val="16"/>
                <w:szCs w:val="16"/>
                <w:lang w:eastAsia="en-US"/>
              </w:rPr>
              <w:t>Likelihood</w:t>
            </w:r>
          </w:p>
        </w:tc>
        <w:tc>
          <w:tcPr>
            <w:tcW w:w="472" w:type="dxa"/>
            <w:shd w:val="clear" w:color="auto" w:fill="F3F3F3"/>
            <w:textDirection w:val="btLr"/>
          </w:tcPr>
          <w:p w14:paraId="7BB131C1" w14:textId="77777777" w:rsidR="005D6595" w:rsidRPr="002F7547" w:rsidRDefault="005D6595" w:rsidP="00BC67F5">
            <w:pPr>
              <w:rPr>
                <w:sz w:val="16"/>
                <w:szCs w:val="16"/>
                <w:lang w:eastAsia="en-US"/>
              </w:rPr>
            </w:pPr>
            <w:r w:rsidRPr="002F7547">
              <w:rPr>
                <w:sz w:val="16"/>
                <w:szCs w:val="16"/>
                <w:lang w:eastAsia="en-US"/>
              </w:rPr>
              <w:t xml:space="preserve">Severity </w:t>
            </w:r>
          </w:p>
        </w:tc>
        <w:tc>
          <w:tcPr>
            <w:tcW w:w="473" w:type="dxa"/>
            <w:shd w:val="clear" w:color="auto" w:fill="F3F3F3"/>
            <w:textDirection w:val="btLr"/>
          </w:tcPr>
          <w:p w14:paraId="57CEAD2D" w14:textId="77777777" w:rsidR="005D6595" w:rsidRPr="002F7547" w:rsidRDefault="005D6595" w:rsidP="00BC67F5">
            <w:pPr>
              <w:rPr>
                <w:sz w:val="16"/>
                <w:szCs w:val="16"/>
                <w:lang w:eastAsia="en-US"/>
              </w:rPr>
            </w:pPr>
            <w:r w:rsidRPr="002F7547">
              <w:rPr>
                <w:sz w:val="16"/>
                <w:szCs w:val="16"/>
                <w:lang w:eastAsia="en-US"/>
              </w:rPr>
              <w:t>Risk Rating</w:t>
            </w:r>
          </w:p>
        </w:tc>
        <w:tc>
          <w:tcPr>
            <w:tcW w:w="851" w:type="dxa"/>
            <w:vMerge/>
            <w:textDirection w:val="btLr"/>
          </w:tcPr>
          <w:p w14:paraId="2ED67F20" w14:textId="77777777" w:rsidR="005D6595" w:rsidRPr="00BC67F5" w:rsidRDefault="005D6595" w:rsidP="00BC67F5">
            <w:pPr>
              <w:rPr>
                <w:sz w:val="16"/>
                <w:szCs w:val="16"/>
                <w:lang w:eastAsia="en-US"/>
              </w:rPr>
            </w:pPr>
          </w:p>
        </w:tc>
      </w:tr>
      <w:tr w:rsidR="005D6595" w:rsidRPr="00BC67F5" w14:paraId="2245AC9A" w14:textId="77777777" w:rsidTr="32919617">
        <w:trPr>
          <w:trHeight w:val="889"/>
        </w:trPr>
        <w:tc>
          <w:tcPr>
            <w:tcW w:w="3835" w:type="dxa"/>
          </w:tcPr>
          <w:p w14:paraId="6FBCCB39" w14:textId="50F89EA9" w:rsidR="005D6595" w:rsidRPr="00DA34B1" w:rsidRDefault="005D6595" w:rsidP="00BC67F5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912" w:type="dxa"/>
          </w:tcPr>
          <w:p w14:paraId="38CD3754" w14:textId="3A5E5BE8" w:rsidR="005D6595" w:rsidRPr="00DA34B1" w:rsidRDefault="005D6595" w:rsidP="00BC67F5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14:paraId="33D06177" w14:textId="77777777" w:rsidR="005D6595" w:rsidRPr="00DA34B1" w:rsidRDefault="005D6595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</w:tcPr>
          <w:p w14:paraId="5C37E4CD" w14:textId="77777777" w:rsidR="005D6595" w:rsidRPr="00DA34B1" w:rsidRDefault="005D6595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</w:tcPr>
          <w:p w14:paraId="67516CC1" w14:textId="77777777" w:rsidR="005D6595" w:rsidRPr="00DA34B1" w:rsidRDefault="005D6595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</w:tcPr>
          <w:p w14:paraId="39C6119D" w14:textId="77777777" w:rsidR="005D6595" w:rsidRPr="00DA34B1" w:rsidRDefault="005D6595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7E9E8448" w14:textId="77777777" w:rsidR="005D6595" w:rsidRPr="00DA34B1" w:rsidRDefault="005D6595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5D6595" w:rsidRPr="00BC67F5" w14:paraId="73B18BEB" w14:textId="77777777" w:rsidTr="006F1560">
        <w:trPr>
          <w:trHeight w:val="889"/>
        </w:trPr>
        <w:tc>
          <w:tcPr>
            <w:tcW w:w="3835" w:type="dxa"/>
          </w:tcPr>
          <w:p w14:paraId="65FB5FE4" w14:textId="77777777" w:rsidR="005D6595" w:rsidRPr="00DA34B1" w:rsidRDefault="005D6595" w:rsidP="00BC67F5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912" w:type="dxa"/>
          </w:tcPr>
          <w:p w14:paraId="779AA6C2" w14:textId="77777777" w:rsidR="005D6595" w:rsidRPr="00DA34B1" w:rsidRDefault="005D6595" w:rsidP="00BC67F5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14:paraId="02FC6720" w14:textId="77777777" w:rsidR="005D6595" w:rsidRPr="00DA34B1" w:rsidRDefault="005D6595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  <w:shd w:val="clear" w:color="auto" w:fill="auto"/>
          </w:tcPr>
          <w:p w14:paraId="280CF9D6" w14:textId="77777777" w:rsidR="005D6595" w:rsidRPr="00DA34B1" w:rsidRDefault="005D6595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  <w:shd w:val="clear" w:color="auto" w:fill="auto"/>
          </w:tcPr>
          <w:p w14:paraId="14D95DF7" w14:textId="77777777" w:rsidR="005D6595" w:rsidRPr="00DA34B1" w:rsidRDefault="005D6595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71F68154" w14:textId="77777777" w:rsidR="005D6595" w:rsidRPr="00DA34B1" w:rsidRDefault="005D6595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18CC60FD" w14:textId="77777777" w:rsidR="005D6595" w:rsidRPr="00DA34B1" w:rsidRDefault="005D6595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045C33" w:rsidRPr="00BC67F5" w14:paraId="511B9D79" w14:textId="77777777" w:rsidTr="006F1560">
        <w:trPr>
          <w:trHeight w:val="889"/>
        </w:trPr>
        <w:tc>
          <w:tcPr>
            <w:tcW w:w="3835" w:type="dxa"/>
          </w:tcPr>
          <w:p w14:paraId="3937189A" w14:textId="77777777" w:rsidR="00045C33" w:rsidRPr="00DA34B1" w:rsidRDefault="00045C33" w:rsidP="00BC67F5">
            <w:pPr>
              <w:tabs>
                <w:tab w:val="center" w:pos="4153"/>
                <w:tab w:val="right" w:pos="8306"/>
              </w:tabs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912" w:type="dxa"/>
          </w:tcPr>
          <w:p w14:paraId="11B790BC" w14:textId="77777777" w:rsidR="00045C33" w:rsidRPr="00DA34B1" w:rsidRDefault="00045C33" w:rsidP="00BC67F5">
            <w:pPr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6856" w:type="dxa"/>
          </w:tcPr>
          <w:p w14:paraId="4A382608" w14:textId="77777777" w:rsidR="00045C33" w:rsidRPr="00DA34B1" w:rsidRDefault="00045C33" w:rsidP="00BC67F5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31" w:type="dxa"/>
            <w:shd w:val="clear" w:color="auto" w:fill="auto"/>
          </w:tcPr>
          <w:p w14:paraId="6717E169" w14:textId="77777777" w:rsidR="00045C33" w:rsidRPr="00DA34B1" w:rsidRDefault="00045C33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2" w:type="dxa"/>
            <w:shd w:val="clear" w:color="auto" w:fill="auto"/>
          </w:tcPr>
          <w:p w14:paraId="1A2F778D" w14:textId="77777777" w:rsidR="00045C33" w:rsidRPr="00DA34B1" w:rsidRDefault="00045C33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473" w:type="dxa"/>
            <w:shd w:val="clear" w:color="auto" w:fill="auto"/>
          </w:tcPr>
          <w:p w14:paraId="2A0A201C" w14:textId="77777777" w:rsidR="00045C33" w:rsidRPr="00DA34B1" w:rsidRDefault="00045C33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617E9B60" w14:textId="77777777" w:rsidR="00045C33" w:rsidRPr="00DA34B1" w:rsidRDefault="00045C33" w:rsidP="00D57E97">
            <w:pPr>
              <w:ind w:left="12"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045C33" w:rsidRPr="00BC67F5" w14:paraId="1BBABAD3" w14:textId="77777777" w:rsidTr="00045C33">
        <w:trPr>
          <w:trHeight w:val="240"/>
        </w:trPr>
        <w:tc>
          <w:tcPr>
            <w:tcW w:w="15730" w:type="dxa"/>
            <w:gridSpan w:val="7"/>
            <w:shd w:val="clear" w:color="auto" w:fill="BFBFBF" w:themeFill="background1" w:themeFillShade="BF"/>
          </w:tcPr>
          <w:p w14:paraId="727C0AE4" w14:textId="349E2E3E" w:rsidR="00045C33" w:rsidRPr="00DA34B1" w:rsidRDefault="00045C33" w:rsidP="00045C33">
            <w:pPr>
              <w:ind w:left="12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Additional Notes</w:t>
            </w:r>
          </w:p>
        </w:tc>
      </w:tr>
      <w:tr w:rsidR="00045C33" w:rsidRPr="00BC67F5" w14:paraId="1298E878" w14:textId="77777777" w:rsidTr="00045C33">
        <w:trPr>
          <w:trHeight w:val="889"/>
        </w:trPr>
        <w:tc>
          <w:tcPr>
            <w:tcW w:w="15730" w:type="dxa"/>
            <w:gridSpan w:val="7"/>
          </w:tcPr>
          <w:p w14:paraId="45B02C1B" w14:textId="77777777" w:rsidR="00045C33" w:rsidRPr="00DA34B1" w:rsidRDefault="00045C33" w:rsidP="00045C33">
            <w:pPr>
              <w:ind w:left="12"/>
              <w:rPr>
                <w:rFonts w:cs="Arial"/>
                <w:sz w:val="18"/>
                <w:szCs w:val="18"/>
                <w:lang w:eastAsia="en-US"/>
              </w:rPr>
            </w:pPr>
          </w:p>
        </w:tc>
      </w:tr>
    </w:tbl>
    <w:p w14:paraId="4201CAC3" w14:textId="77777777" w:rsidR="00BC67F5" w:rsidRDefault="00BC67F5"/>
    <w:tbl>
      <w:tblPr>
        <w:tblStyle w:val="TableGrid"/>
        <w:tblpPr w:leftFromText="180" w:rightFromText="180" w:vertAnchor="text" w:horzAnchor="margin" w:tblpY="-6"/>
        <w:tblW w:w="15746" w:type="dxa"/>
        <w:tblLook w:val="04A0" w:firstRow="1" w:lastRow="0" w:firstColumn="1" w:lastColumn="0" w:noHBand="0" w:noVBand="1"/>
      </w:tblPr>
      <w:tblGrid>
        <w:gridCol w:w="1417"/>
        <w:gridCol w:w="8389"/>
        <w:gridCol w:w="2560"/>
        <w:gridCol w:w="1563"/>
        <w:gridCol w:w="1817"/>
      </w:tblGrid>
      <w:tr w:rsidR="00FE7F44" w:rsidRPr="00CF4CAC" w14:paraId="56AD4A9D" w14:textId="77777777" w:rsidTr="00FE7F44">
        <w:trPr>
          <w:trHeight w:val="276"/>
        </w:trPr>
        <w:tc>
          <w:tcPr>
            <w:tcW w:w="15746" w:type="dxa"/>
            <w:gridSpan w:val="5"/>
            <w:shd w:val="clear" w:color="auto" w:fill="A6A6A6" w:themeFill="background1" w:themeFillShade="A6"/>
          </w:tcPr>
          <w:p w14:paraId="11BE902A" w14:textId="77777777" w:rsidR="00FE7F44" w:rsidRPr="00CF4CAC" w:rsidRDefault="00FE7F44" w:rsidP="00FE7F44">
            <w:pPr>
              <w:rPr>
                <w:sz w:val="20"/>
                <w:szCs w:val="20"/>
              </w:rPr>
            </w:pPr>
            <w:r w:rsidRPr="00CF4CAC">
              <w:rPr>
                <w:sz w:val="20"/>
                <w:szCs w:val="20"/>
              </w:rPr>
              <w:t>Control Improvements</w:t>
            </w:r>
            <w:r>
              <w:rPr>
                <w:sz w:val="20"/>
                <w:szCs w:val="20"/>
              </w:rPr>
              <w:t>/Developments</w:t>
            </w:r>
          </w:p>
        </w:tc>
      </w:tr>
      <w:tr w:rsidR="00FE7F44" w:rsidRPr="00CF4CAC" w14:paraId="38EF301C" w14:textId="77777777" w:rsidTr="00FE7F44">
        <w:trPr>
          <w:trHeight w:val="488"/>
        </w:trPr>
        <w:tc>
          <w:tcPr>
            <w:tcW w:w="1417" w:type="dxa"/>
            <w:vAlign w:val="center"/>
          </w:tcPr>
          <w:p w14:paraId="51143B15" w14:textId="77777777" w:rsidR="00FE7F44" w:rsidRPr="00CF4CAC" w:rsidRDefault="00FE7F44" w:rsidP="00FE7F44">
            <w:pPr>
              <w:jc w:val="center"/>
              <w:rPr>
                <w:sz w:val="20"/>
                <w:szCs w:val="20"/>
              </w:rPr>
            </w:pPr>
            <w:r w:rsidRPr="00CF4CAC">
              <w:rPr>
                <w:sz w:val="20"/>
                <w:szCs w:val="20"/>
              </w:rPr>
              <w:t>Action No.</w:t>
            </w:r>
          </w:p>
        </w:tc>
        <w:tc>
          <w:tcPr>
            <w:tcW w:w="8389" w:type="dxa"/>
            <w:vAlign w:val="center"/>
          </w:tcPr>
          <w:p w14:paraId="102B6A80" w14:textId="77777777" w:rsidR="00FE7F44" w:rsidRPr="00CF4CAC" w:rsidRDefault="00FE7F44" w:rsidP="00FE7F44">
            <w:pPr>
              <w:jc w:val="center"/>
              <w:rPr>
                <w:sz w:val="20"/>
                <w:szCs w:val="20"/>
              </w:rPr>
            </w:pPr>
            <w:r w:rsidRPr="00CF4CAC">
              <w:rPr>
                <w:sz w:val="20"/>
                <w:szCs w:val="20"/>
              </w:rPr>
              <w:t>Recommended additional control measures</w:t>
            </w:r>
          </w:p>
        </w:tc>
        <w:tc>
          <w:tcPr>
            <w:tcW w:w="2560" w:type="dxa"/>
            <w:vAlign w:val="center"/>
          </w:tcPr>
          <w:p w14:paraId="6CA16A1E" w14:textId="77777777" w:rsidR="00FE7F44" w:rsidRPr="00CF4CAC" w:rsidRDefault="00FE7F44" w:rsidP="00FE7F44">
            <w:pPr>
              <w:jc w:val="center"/>
              <w:rPr>
                <w:sz w:val="20"/>
                <w:szCs w:val="20"/>
              </w:rPr>
            </w:pPr>
            <w:r w:rsidRPr="00CF4CAC">
              <w:rPr>
                <w:sz w:val="20"/>
                <w:szCs w:val="20"/>
              </w:rPr>
              <w:t>Responsibility</w:t>
            </w:r>
          </w:p>
        </w:tc>
        <w:tc>
          <w:tcPr>
            <w:tcW w:w="1563" w:type="dxa"/>
            <w:vAlign w:val="center"/>
          </w:tcPr>
          <w:p w14:paraId="0770F4E4" w14:textId="77777777" w:rsidR="00FE7F44" w:rsidRPr="00CF4CAC" w:rsidRDefault="00FE7F44" w:rsidP="00FE7F44">
            <w:pPr>
              <w:jc w:val="center"/>
              <w:rPr>
                <w:sz w:val="20"/>
                <w:szCs w:val="20"/>
              </w:rPr>
            </w:pPr>
            <w:r w:rsidRPr="00CF4CAC">
              <w:rPr>
                <w:sz w:val="20"/>
                <w:szCs w:val="20"/>
              </w:rPr>
              <w:t>Target Date</w:t>
            </w:r>
          </w:p>
        </w:tc>
        <w:tc>
          <w:tcPr>
            <w:tcW w:w="1817" w:type="dxa"/>
            <w:vAlign w:val="center"/>
          </w:tcPr>
          <w:p w14:paraId="136F8933" w14:textId="77777777" w:rsidR="00FE7F44" w:rsidRPr="00CF4CAC" w:rsidRDefault="00FE7F44" w:rsidP="00FE7F44">
            <w:pPr>
              <w:jc w:val="center"/>
              <w:rPr>
                <w:sz w:val="20"/>
                <w:szCs w:val="20"/>
              </w:rPr>
            </w:pPr>
            <w:r w:rsidRPr="00CF4CAC">
              <w:rPr>
                <w:sz w:val="20"/>
                <w:szCs w:val="20"/>
              </w:rPr>
              <w:t>Date Completed</w:t>
            </w:r>
          </w:p>
        </w:tc>
      </w:tr>
      <w:tr w:rsidR="00FE7F44" w:rsidRPr="00CF4CAC" w14:paraId="79F3D478" w14:textId="77777777" w:rsidTr="00FE7F44">
        <w:trPr>
          <w:trHeight w:val="488"/>
        </w:trPr>
        <w:tc>
          <w:tcPr>
            <w:tcW w:w="1417" w:type="dxa"/>
          </w:tcPr>
          <w:p w14:paraId="4B15800F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8389" w:type="dxa"/>
          </w:tcPr>
          <w:p w14:paraId="12DE89C8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14:paraId="7E587852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59197424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3" w:type="dxa"/>
              </w:tcPr>
              <w:p w14:paraId="230CEA9C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78032610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17" w:type="dxa"/>
              </w:tcPr>
              <w:p w14:paraId="41913039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E7F44" w:rsidRPr="00CF4CAC" w14:paraId="399F8101" w14:textId="77777777" w:rsidTr="00FE7F44">
        <w:trPr>
          <w:trHeight w:val="488"/>
        </w:trPr>
        <w:tc>
          <w:tcPr>
            <w:tcW w:w="1417" w:type="dxa"/>
          </w:tcPr>
          <w:p w14:paraId="1A2AF0AA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8389" w:type="dxa"/>
          </w:tcPr>
          <w:p w14:paraId="7C5F60FA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14:paraId="72185200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34164997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3" w:type="dxa"/>
              </w:tcPr>
              <w:p w14:paraId="2A0EBB85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75658513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17" w:type="dxa"/>
              </w:tcPr>
              <w:p w14:paraId="123C97FD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E7F44" w:rsidRPr="00CF4CAC" w14:paraId="17F78BAE" w14:textId="77777777" w:rsidTr="00FE7F44">
        <w:trPr>
          <w:trHeight w:val="488"/>
        </w:trPr>
        <w:tc>
          <w:tcPr>
            <w:tcW w:w="1417" w:type="dxa"/>
          </w:tcPr>
          <w:p w14:paraId="3724D0C4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8389" w:type="dxa"/>
          </w:tcPr>
          <w:p w14:paraId="1A69BB08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14:paraId="6538F4DA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68329087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3" w:type="dxa"/>
              </w:tcPr>
              <w:p w14:paraId="55162BF5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7398294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17" w:type="dxa"/>
              </w:tcPr>
              <w:p w14:paraId="4EA12AE6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E7F44" w:rsidRPr="00CF4CAC" w14:paraId="3854A57F" w14:textId="77777777" w:rsidTr="00FE7F44">
        <w:trPr>
          <w:trHeight w:val="488"/>
        </w:trPr>
        <w:tc>
          <w:tcPr>
            <w:tcW w:w="1417" w:type="dxa"/>
          </w:tcPr>
          <w:p w14:paraId="0EB648B0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8389" w:type="dxa"/>
          </w:tcPr>
          <w:p w14:paraId="020F3D71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14:paraId="1DB4BFB1" w14:textId="77777777" w:rsidR="00FE7F44" w:rsidRPr="00CF4CAC" w:rsidRDefault="00FE7F44" w:rsidP="00FE7F4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1738994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3" w:type="dxa"/>
              </w:tcPr>
              <w:p w14:paraId="3A2AA027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18674359"/>
            <w:placeholder>
              <w:docPart w:val="8539D2F194D24A14A5694C3C7132DA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17" w:type="dxa"/>
              </w:tcPr>
              <w:p w14:paraId="104EC127" w14:textId="77777777" w:rsidR="00FE7F44" w:rsidRPr="00CF4CAC" w:rsidRDefault="00FE7F44" w:rsidP="00FE7F44">
                <w:pPr>
                  <w:rPr>
                    <w:sz w:val="20"/>
                    <w:szCs w:val="20"/>
                  </w:rPr>
                </w:pPr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8529149" w14:textId="77777777" w:rsidR="00BC67F5" w:rsidRDefault="00BC67F5"/>
    <w:tbl>
      <w:tblPr>
        <w:tblStyle w:val="TableGrid"/>
        <w:tblpPr w:leftFromText="180" w:rightFromText="180" w:vertAnchor="text" w:horzAnchor="margin" w:tblpYSpec="inside"/>
        <w:tblW w:w="15778" w:type="dxa"/>
        <w:tblLook w:val="04A0" w:firstRow="1" w:lastRow="0" w:firstColumn="1" w:lastColumn="0" w:noHBand="0" w:noVBand="1"/>
      </w:tblPr>
      <w:tblGrid>
        <w:gridCol w:w="7889"/>
        <w:gridCol w:w="7889"/>
      </w:tblGrid>
      <w:tr w:rsidR="00FE7F44" w14:paraId="7681200F" w14:textId="77777777" w:rsidTr="00FE7F44">
        <w:trPr>
          <w:trHeight w:val="169"/>
        </w:trPr>
        <w:tc>
          <w:tcPr>
            <w:tcW w:w="7889" w:type="dxa"/>
          </w:tcPr>
          <w:p w14:paraId="4812D562" w14:textId="77777777" w:rsidR="00FE7F44" w:rsidRDefault="00FE7F44" w:rsidP="00FE7F44">
            <w:r>
              <w:t xml:space="preserve">Signature of Assessor: </w:t>
            </w:r>
          </w:p>
        </w:tc>
        <w:tc>
          <w:tcPr>
            <w:tcW w:w="7889" w:type="dxa"/>
          </w:tcPr>
          <w:p w14:paraId="1590FE86" w14:textId="77777777" w:rsidR="00FE7F44" w:rsidRDefault="00FE7F44" w:rsidP="00FE7F44">
            <w:r>
              <w:t>Date:</w:t>
            </w:r>
          </w:p>
        </w:tc>
      </w:tr>
      <w:tr w:rsidR="00FE7F44" w14:paraId="18FB82B7" w14:textId="77777777" w:rsidTr="00FE7F44">
        <w:trPr>
          <w:trHeight w:val="169"/>
        </w:trPr>
        <w:tc>
          <w:tcPr>
            <w:tcW w:w="7889" w:type="dxa"/>
          </w:tcPr>
          <w:p w14:paraId="52B7E74B" w14:textId="77777777" w:rsidR="00FE7F44" w:rsidRDefault="00FE7F44" w:rsidP="00FE7F44">
            <w:r>
              <w:t>Signature of Person Authorising:</w:t>
            </w:r>
          </w:p>
        </w:tc>
        <w:tc>
          <w:tcPr>
            <w:tcW w:w="7889" w:type="dxa"/>
          </w:tcPr>
          <w:p w14:paraId="74310E38" w14:textId="77777777" w:rsidR="00FE7F44" w:rsidRDefault="00FE7F44" w:rsidP="00FE7F44">
            <w:r>
              <w:t>Date:</w:t>
            </w:r>
          </w:p>
        </w:tc>
      </w:tr>
    </w:tbl>
    <w:p w14:paraId="4357873D" w14:textId="77777777" w:rsidR="00BC67F5" w:rsidRDefault="00BC67F5"/>
    <w:tbl>
      <w:tblPr>
        <w:tblStyle w:val="TableGrid"/>
        <w:tblpPr w:leftFromText="180" w:rightFromText="180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704"/>
        <w:gridCol w:w="2540"/>
        <w:gridCol w:w="1588"/>
        <w:gridCol w:w="1588"/>
        <w:gridCol w:w="1589"/>
      </w:tblGrid>
      <w:tr w:rsidR="001B780D" w14:paraId="27C5C763" w14:textId="77777777" w:rsidTr="005C50D5">
        <w:trPr>
          <w:trHeight w:val="697"/>
        </w:trPr>
        <w:tc>
          <w:tcPr>
            <w:tcW w:w="704" w:type="dxa"/>
            <w:vMerge w:val="restart"/>
            <w:textDirection w:val="btLr"/>
            <w:vAlign w:val="center"/>
          </w:tcPr>
          <w:p w14:paraId="0FEC01A9" w14:textId="77777777" w:rsidR="001B780D" w:rsidRDefault="001B780D" w:rsidP="001A0E45">
            <w:pPr>
              <w:ind w:left="113" w:right="113"/>
              <w:jc w:val="center"/>
            </w:pPr>
            <w:r>
              <w:t>Potential Severity of Harm</w:t>
            </w:r>
          </w:p>
        </w:tc>
        <w:tc>
          <w:tcPr>
            <w:tcW w:w="2540" w:type="dxa"/>
          </w:tcPr>
          <w:p w14:paraId="6C087A59" w14:textId="77777777" w:rsidR="001B780D" w:rsidRDefault="001B780D" w:rsidP="001A0E45">
            <w:r>
              <w:t>Major</w:t>
            </w:r>
          </w:p>
        </w:tc>
        <w:tc>
          <w:tcPr>
            <w:tcW w:w="1588" w:type="dxa"/>
            <w:shd w:val="clear" w:color="auto" w:fill="FFFF00"/>
          </w:tcPr>
          <w:p w14:paraId="1C4A8CE3" w14:textId="418CADCC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Medium</w:t>
            </w:r>
          </w:p>
        </w:tc>
        <w:tc>
          <w:tcPr>
            <w:tcW w:w="1588" w:type="dxa"/>
            <w:shd w:val="clear" w:color="auto" w:fill="FF0000"/>
          </w:tcPr>
          <w:p w14:paraId="730BB14F" w14:textId="3CEEBCA6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High</w:t>
            </w:r>
          </w:p>
        </w:tc>
        <w:tc>
          <w:tcPr>
            <w:tcW w:w="1589" w:type="dxa"/>
            <w:shd w:val="clear" w:color="auto" w:fill="FF0000"/>
          </w:tcPr>
          <w:p w14:paraId="229E2387" w14:textId="46AB6BA5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High</w:t>
            </w:r>
          </w:p>
        </w:tc>
      </w:tr>
      <w:tr w:rsidR="001B780D" w14:paraId="6F589F0D" w14:textId="77777777" w:rsidTr="005C50D5">
        <w:trPr>
          <w:trHeight w:val="697"/>
        </w:trPr>
        <w:tc>
          <w:tcPr>
            <w:tcW w:w="704" w:type="dxa"/>
            <w:vMerge/>
          </w:tcPr>
          <w:p w14:paraId="697EF688" w14:textId="77777777" w:rsidR="001B780D" w:rsidRDefault="001B780D" w:rsidP="001A0E45"/>
        </w:tc>
        <w:tc>
          <w:tcPr>
            <w:tcW w:w="2540" w:type="dxa"/>
          </w:tcPr>
          <w:p w14:paraId="46C4A9E1" w14:textId="77777777" w:rsidR="001B780D" w:rsidRDefault="001B780D" w:rsidP="001A0E45">
            <w:r>
              <w:t>Minor</w:t>
            </w:r>
          </w:p>
        </w:tc>
        <w:tc>
          <w:tcPr>
            <w:tcW w:w="1588" w:type="dxa"/>
            <w:shd w:val="clear" w:color="auto" w:fill="00FF00"/>
          </w:tcPr>
          <w:p w14:paraId="01B5FADA" w14:textId="567C830E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1588" w:type="dxa"/>
            <w:shd w:val="clear" w:color="auto" w:fill="FFFF00"/>
          </w:tcPr>
          <w:p w14:paraId="3D653611" w14:textId="4D0FF809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Medium</w:t>
            </w:r>
          </w:p>
        </w:tc>
        <w:tc>
          <w:tcPr>
            <w:tcW w:w="1589" w:type="dxa"/>
            <w:shd w:val="clear" w:color="auto" w:fill="FF0000"/>
          </w:tcPr>
          <w:p w14:paraId="6ED7FED8" w14:textId="24FBB8E6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High</w:t>
            </w:r>
          </w:p>
        </w:tc>
      </w:tr>
      <w:tr w:rsidR="001B780D" w14:paraId="262F68D4" w14:textId="77777777" w:rsidTr="005C50D5">
        <w:trPr>
          <w:trHeight w:val="697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35DA95DB" w14:textId="77777777" w:rsidR="001B780D" w:rsidRDefault="001B780D" w:rsidP="001A0E45"/>
        </w:tc>
        <w:tc>
          <w:tcPr>
            <w:tcW w:w="2540" w:type="dxa"/>
            <w:tcBorders>
              <w:bottom w:val="single" w:sz="4" w:space="0" w:color="auto"/>
            </w:tcBorders>
          </w:tcPr>
          <w:p w14:paraId="1DB3CE33" w14:textId="77777777" w:rsidR="001B780D" w:rsidRDefault="001B780D" w:rsidP="001A0E45">
            <w:r>
              <w:t>Negligible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00FF00"/>
          </w:tcPr>
          <w:p w14:paraId="15FA33A0" w14:textId="469C90BB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00FF00"/>
          </w:tcPr>
          <w:p w14:paraId="3A9B4456" w14:textId="55B18D3B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FFFF00"/>
          </w:tcPr>
          <w:p w14:paraId="71996E75" w14:textId="32EA981C" w:rsidR="001B780D" w:rsidRPr="001B780D" w:rsidRDefault="001A0E45" w:rsidP="001A0E45">
            <w:pPr>
              <w:rPr>
                <w:b/>
              </w:rPr>
            </w:pPr>
            <w:r>
              <w:rPr>
                <w:b/>
              </w:rPr>
              <w:t>Medium</w:t>
            </w:r>
          </w:p>
        </w:tc>
      </w:tr>
      <w:tr w:rsidR="001B780D" w14:paraId="1E63B543" w14:textId="77777777" w:rsidTr="005C50D5">
        <w:trPr>
          <w:trHeight w:val="563"/>
        </w:trPr>
        <w:tc>
          <w:tcPr>
            <w:tcW w:w="324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D55D45" w14:textId="77777777" w:rsidR="001B780D" w:rsidRDefault="001B780D" w:rsidP="001A0E45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14:paraId="2B67C1C9" w14:textId="77777777" w:rsidR="001B780D" w:rsidRDefault="001B780D" w:rsidP="001A0E45">
            <w:r>
              <w:t>Rare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6820BD1" w14:textId="77777777" w:rsidR="001B780D" w:rsidRDefault="001B780D" w:rsidP="001A0E45">
            <w:r>
              <w:t>Possible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060C3BED" w14:textId="77777777" w:rsidR="001B780D" w:rsidRDefault="001B780D" w:rsidP="001A0E45">
            <w:r>
              <w:t>Almost Certain</w:t>
            </w:r>
          </w:p>
        </w:tc>
      </w:tr>
      <w:tr w:rsidR="001B780D" w14:paraId="7DD8BC49" w14:textId="77777777" w:rsidTr="001A0E45">
        <w:trPr>
          <w:trHeight w:val="563"/>
        </w:trPr>
        <w:tc>
          <w:tcPr>
            <w:tcW w:w="324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D8DB9" w14:textId="77777777" w:rsidR="001B780D" w:rsidRDefault="001B780D" w:rsidP="001A0E45"/>
        </w:tc>
        <w:tc>
          <w:tcPr>
            <w:tcW w:w="4765" w:type="dxa"/>
            <w:gridSpan w:val="3"/>
            <w:tcBorders>
              <w:left w:val="single" w:sz="4" w:space="0" w:color="auto"/>
            </w:tcBorders>
          </w:tcPr>
          <w:p w14:paraId="58A2EFDC" w14:textId="77777777" w:rsidR="001B780D" w:rsidRDefault="001B780D" w:rsidP="005C50D5">
            <w:pPr>
              <w:jc w:val="center"/>
            </w:pPr>
            <w:r>
              <w:t>Likelihood of Harm Occurring</w:t>
            </w:r>
          </w:p>
        </w:tc>
      </w:tr>
    </w:tbl>
    <w:tbl>
      <w:tblPr>
        <w:tblStyle w:val="TableGrid"/>
        <w:tblpPr w:leftFromText="180" w:rightFromText="180" w:vertAnchor="text" w:horzAnchor="page" w:tblpX="9483" w:tblpY="176"/>
        <w:tblW w:w="0" w:type="auto"/>
        <w:tblLook w:val="04A0" w:firstRow="1" w:lastRow="0" w:firstColumn="1" w:lastColumn="0" w:noHBand="0" w:noVBand="1"/>
      </w:tblPr>
      <w:tblGrid>
        <w:gridCol w:w="2258"/>
        <w:gridCol w:w="4336"/>
      </w:tblGrid>
      <w:tr w:rsidR="00EF5682" w14:paraId="156CC2A7" w14:textId="77777777" w:rsidTr="00EF5682">
        <w:trPr>
          <w:trHeight w:val="391"/>
        </w:trPr>
        <w:tc>
          <w:tcPr>
            <w:tcW w:w="6594" w:type="dxa"/>
            <w:gridSpan w:val="2"/>
            <w:shd w:val="clear" w:color="auto" w:fill="auto"/>
          </w:tcPr>
          <w:p w14:paraId="7EBC35E6" w14:textId="77777777" w:rsidR="00EF5682" w:rsidRPr="003B44B5" w:rsidRDefault="00EF5682" w:rsidP="00EF5682">
            <w:pPr>
              <w:rPr>
                <w:b/>
              </w:rPr>
            </w:pPr>
            <w:r w:rsidRPr="003B44B5">
              <w:rPr>
                <w:b/>
                <w:sz w:val="28"/>
              </w:rPr>
              <w:t>Definitions</w:t>
            </w:r>
          </w:p>
        </w:tc>
      </w:tr>
      <w:tr w:rsidR="00EF5682" w14:paraId="332A2C0C" w14:textId="77777777" w:rsidTr="002F7547">
        <w:trPr>
          <w:trHeight w:val="391"/>
        </w:trPr>
        <w:tc>
          <w:tcPr>
            <w:tcW w:w="2258" w:type="dxa"/>
            <w:shd w:val="clear" w:color="auto" w:fill="FF0000"/>
          </w:tcPr>
          <w:p w14:paraId="08742B28" w14:textId="5EB4A4F7" w:rsidR="00EF5682" w:rsidRDefault="001A0E45" w:rsidP="00EF5682">
            <w:r>
              <w:t>High</w:t>
            </w:r>
          </w:p>
        </w:tc>
        <w:tc>
          <w:tcPr>
            <w:tcW w:w="4336" w:type="dxa"/>
            <w:shd w:val="clear" w:color="auto" w:fill="auto"/>
          </w:tcPr>
          <w:p w14:paraId="6BA850A1" w14:textId="77777777" w:rsidR="00EF5682" w:rsidRDefault="00EF5682" w:rsidP="00EF5682">
            <w:r>
              <w:t>Take appropriate action with</w:t>
            </w:r>
            <w:r w:rsidR="002F7547">
              <w:t>in</w:t>
            </w:r>
            <w:r>
              <w:t xml:space="preserve"> agree</w:t>
            </w:r>
            <w:r w:rsidR="002F7547">
              <w:t>d</w:t>
            </w:r>
            <w:r>
              <w:t xml:space="preserve"> period</w:t>
            </w:r>
          </w:p>
        </w:tc>
      </w:tr>
      <w:tr w:rsidR="00EF5682" w14:paraId="5BB87460" w14:textId="77777777" w:rsidTr="002F7547">
        <w:trPr>
          <w:trHeight w:val="383"/>
        </w:trPr>
        <w:tc>
          <w:tcPr>
            <w:tcW w:w="2258" w:type="dxa"/>
            <w:shd w:val="clear" w:color="auto" w:fill="FFFF00"/>
          </w:tcPr>
          <w:p w14:paraId="73E89010" w14:textId="65BC0A07" w:rsidR="00EF5682" w:rsidRDefault="001A0E45" w:rsidP="00EF5682">
            <w:r>
              <w:t>Medium</w:t>
            </w:r>
            <w:r w:rsidR="00EF5682">
              <w:t xml:space="preserve"> </w:t>
            </w:r>
          </w:p>
        </w:tc>
        <w:tc>
          <w:tcPr>
            <w:tcW w:w="4336" w:type="dxa"/>
            <w:shd w:val="clear" w:color="auto" w:fill="auto"/>
          </w:tcPr>
          <w:p w14:paraId="3BEBAF7F" w14:textId="400E2ABC" w:rsidR="00EF5682" w:rsidRDefault="00EF5682" w:rsidP="00EF5682">
            <w:pPr>
              <w:tabs>
                <w:tab w:val="left" w:pos="2082"/>
              </w:tabs>
            </w:pPr>
            <w:r>
              <w:t xml:space="preserve">Monitor </w:t>
            </w:r>
            <w:r w:rsidR="005C50D5">
              <w:t xml:space="preserve">&amp; Review </w:t>
            </w:r>
            <w:r>
              <w:t>Situation</w:t>
            </w:r>
          </w:p>
        </w:tc>
      </w:tr>
      <w:tr w:rsidR="00EF5682" w14:paraId="43D652DC" w14:textId="77777777" w:rsidTr="002F7547">
        <w:trPr>
          <w:trHeight w:val="391"/>
        </w:trPr>
        <w:tc>
          <w:tcPr>
            <w:tcW w:w="2258" w:type="dxa"/>
            <w:shd w:val="clear" w:color="auto" w:fill="00FF00"/>
          </w:tcPr>
          <w:p w14:paraId="4E556D87" w14:textId="4124F444" w:rsidR="00EF5682" w:rsidRDefault="001A0E45" w:rsidP="00EF5682">
            <w:r>
              <w:t>Low</w:t>
            </w:r>
            <w:r w:rsidR="00EF5682">
              <w:t xml:space="preserve"> </w:t>
            </w:r>
          </w:p>
        </w:tc>
        <w:tc>
          <w:tcPr>
            <w:tcW w:w="4336" w:type="dxa"/>
            <w:shd w:val="clear" w:color="auto" w:fill="auto"/>
          </w:tcPr>
          <w:p w14:paraId="3E57A80A" w14:textId="77777777" w:rsidR="00EF5682" w:rsidRDefault="00EF5682" w:rsidP="00EF5682">
            <w:pPr>
              <w:tabs>
                <w:tab w:val="left" w:pos="2082"/>
              </w:tabs>
            </w:pPr>
            <w:r>
              <w:t>No Action Required</w:t>
            </w:r>
          </w:p>
        </w:tc>
      </w:tr>
    </w:tbl>
    <w:p w14:paraId="1035A9DA" w14:textId="77777777" w:rsidR="00BC67F5" w:rsidRDefault="00BC67F5"/>
    <w:p w14:paraId="75C1C132" w14:textId="77777777" w:rsidR="00BC67F5" w:rsidRDefault="00BC67F5"/>
    <w:p w14:paraId="251D936D" w14:textId="77777777" w:rsidR="00BC67F5" w:rsidRDefault="00BC67F5"/>
    <w:p w14:paraId="7AAD849A" w14:textId="77777777" w:rsidR="00EF5682" w:rsidRDefault="00EF5682" w:rsidP="00EF5682">
      <w:pPr>
        <w:tabs>
          <w:tab w:val="left" w:pos="2082"/>
        </w:tabs>
      </w:pPr>
      <w:r>
        <w:tab/>
      </w:r>
    </w:p>
    <w:p w14:paraId="6DC4F723" w14:textId="77777777" w:rsidR="00BC67F5" w:rsidRDefault="00BC67F5" w:rsidP="00EF5682">
      <w:pPr>
        <w:tabs>
          <w:tab w:val="left" w:pos="2082"/>
        </w:tabs>
      </w:pPr>
    </w:p>
    <w:p w14:paraId="3849E8D6" w14:textId="77777777" w:rsidR="00BC67F5" w:rsidRDefault="00BC67F5"/>
    <w:p w14:paraId="06761B9C" w14:textId="77777777" w:rsidR="00E80043" w:rsidRDefault="00E80043"/>
    <w:p w14:paraId="7C0DD62F" w14:textId="77777777" w:rsidR="00E80043" w:rsidRDefault="00E80043"/>
    <w:p w14:paraId="39DEB0DA" w14:textId="77777777" w:rsidR="00E80043" w:rsidRDefault="00E80043"/>
    <w:p w14:paraId="2F3364B4" w14:textId="77777777" w:rsidR="00E80043" w:rsidRDefault="00E80043"/>
    <w:p w14:paraId="61AB0822" w14:textId="77777777" w:rsidR="00E80043" w:rsidRDefault="00E80043"/>
    <w:p w14:paraId="7963E9C6" w14:textId="77777777" w:rsidR="00E80043" w:rsidRDefault="00E80043"/>
    <w:tbl>
      <w:tblPr>
        <w:tblStyle w:val="TableGrid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1555"/>
        <w:gridCol w:w="3012"/>
        <w:gridCol w:w="1589"/>
        <w:gridCol w:w="1590"/>
        <w:gridCol w:w="329"/>
        <w:gridCol w:w="1559"/>
        <w:gridCol w:w="2882"/>
        <w:gridCol w:w="1590"/>
        <w:gridCol w:w="1590"/>
      </w:tblGrid>
      <w:tr w:rsidR="00EF5682" w14:paraId="361613C1" w14:textId="77777777" w:rsidTr="00EF5682">
        <w:tc>
          <w:tcPr>
            <w:tcW w:w="15696" w:type="dxa"/>
            <w:gridSpan w:val="9"/>
            <w:shd w:val="clear" w:color="auto" w:fill="A6A6A6" w:themeFill="background1" w:themeFillShade="A6"/>
          </w:tcPr>
          <w:p w14:paraId="090C4094" w14:textId="23EFC13C" w:rsidR="00EF5682" w:rsidRPr="00C84CB5" w:rsidRDefault="00EF5682" w:rsidP="00EF5682">
            <w:pPr>
              <w:rPr>
                <w:sz w:val="20"/>
              </w:rPr>
            </w:pPr>
            <w:r w:rsidRPr="00C84CB5">
              <w:rPr>
                <w:sz w:val="20"/>
              </w:rPr>
              <w:t>Reviews – this assessment should be reviewed at intervals no greater than 12 months or if there are changes to the procedures</w:t>
            </w:r>
            <w:r>
              <w:rPr>
                <w:sz w:val="20"/>
              </w:rPr>
              <w:t xml:space="preserve">, </w:t>
            </w:r>
            <w:r w:rsidR="00E8093A">
              <w:rPr>
                <w:sz w:val="20"/>
              </w:rPr>
              <w:t>person</w:t>
            </w:r>
            <w:r w:rsidR="00CF2B1A">
              <w:rPr>
                <w:sz w:val="20"/>
              </w:rPr>
              <w:t>nel</w:t>
            </w:r>
            <w:r w:rsidRPr="00C84CB5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C84CB5">
              <w:rPr>
                <w:sz w:val="20"/>
              </w:rPr>
              <w:t>work environment or following an incident</w:t>
            </w:r>
          </w:p>
        </w:tc>
      </w:tr>
      <w:tr w:rsidR="00EF5682" w14:paraId="0BFA322A" w14:textId="77777777" w:rsidTr="00EF5682">
        <w:tc>
          <w:tcPr>
            <w:tcW w:w="1555" w:type="dxa"/>
            <w:vAlign w:val="center"/>
          </w:tcPr>
          <w:p w14:paraId="0800B07A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Review Date</w:t>
            </w:r>
          </w:p>
        </w:tc>
        <w:tc>
          <w:tcPr>
            <w:tcW w:w="3012" w:type="dxa"/>
            <w:vAlign w:val="center"/>
          </w:tcPr>
          <w:p w14:paraId="1D7EF83D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Comments</w:t>
            </w:r>
            <w:r>
              <w:rPr>
                <w:sz w:val="20"/>
              </w:rPr>
              <w:t>/Amendments</w:t>
            </w:r>
          </w:p>
        </w:tc>
        <w:tc>
          <w:tcPr>
            <w:tcW w:w="1589" w:type="dxa"/>
            <w:vAlign w:val="center"/>
          </w:tcPr>
          <w:p w14:paraId="2B05ED51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Reviewed By</w:t>
            </w:r>
          </w:p>
        </w:tc>
        <w:tc>
          <w:tcPr>
            <w:tcW w:w="1590" w:type="dxa"/>
            <w:vAlign w:val="center"/>
          </w:tcPr>
          <w:p w14:paraId="1D6DF5E6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Signature</w:t>
            </w:r>
          </w:p>
        </w:tc>
        <w:tc>
          <w:tcPr>
            <w:tcW w:w="329" w:type="dxa"/>
            <w:vMerge w:val="restart"/>
            <w:shd w:val="clear" w:color="auto" w:fill="A6A6A6" w:themeFill="background1" w:themeFillShade="A6"/>
            <w:vAlign w:val="center"/>
          </w:tcPr>
          <w:p w14:paraId="1E7F383F" w14:textId="77777777" w:rsidR="00EF5682" w:rsidRPr="00C84CB5" w:rsidRDefault="00EF5682" w:rsidP="00EF568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19D8B80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Review Date</w:t>
            </w:r>
          </w:p>
        </w:tc>
        <w:tc>
          <w:tcPr>
            <w:tcW w:w="2882" w:type="dxa"/>
            <w:vAlign w:val="center"/>
          </w:tcPr>
          <w:p w14:paraId="63FD7355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Comments</w:t>
            </w:r>
            <w:r>
              <w:rPr>
                <w:sz w:val="20"/>
              </w:rPr>
              <w:t>/Amendments</w:t>
            </w:r>
          </w:p>
        </w:tc>
        <w:tc>
          <w:tcPr>
            <w:tcW w:w="1590" w:type="dxa"/>
            <w:vAlign w:val="center"/>
          </w:tcPr>
          <w:p w14:paraId="0D3E68D0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Reviewed By</w:t>
            </w:r>
          </w:p>
        </w:tc>
        <w:tc>
          <w:tcPr>
            <w:tcW w:w="1590" w:type="dxa"/>
            <w:vAlign w:val="center"/>
          </w:tcPr>
          <w:p w14:paraId="2E479A60" w14:textId="77777777" w:rsidR="00EF5682" w:rsidRPr="00C84CB5" w:rsidRDefault="00EF5682" w:rsidP="00EF5682">
            <w:pPr>
              <w:jc w:val="center"/>
              <w:rPr>
                <w:sz w:val="20"/>
              </w:rPr>
            </w:pPr>
            <w:r w:rsidRPr="00C84CB5">
              <w:rPr>
                <w:sz w:val="20"/>
              </w:rPr>
              <w:t>Signature</w:t>
            </w:r>
          </w:p>
        </w:tc>
      </w:tr>
      <w:tr w:rsidR="00EF5682" w14:paraId="597A272D" w14:textId="77777777" w:rsidTr="00EF5682">
        <w:sdt>
          <w:sdtPr>
            <w:id w:val="-247648929"/>
            <w:placeholder>
              <w:docPart w:val="94B2085ADCE94901836B387CB17EDEE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5" w:type="dxa"/>
              </w:tcPr>
              <w:p w14:paraId="18632E35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012" w:type="dxa"/>
          </w:tcPr>
          <w:p w14:paraId="2FF05C87" w14:textId="77777777" w:rsidR="00EF5682" w:rsidRDefault="00EF5682" w:rsidP="00EF5682"/>
        </w:tc>
        <w:tc>
          <w:tcPr>
            <w:tcW w:w="1589" w:type="dxa"/>
          </w:tcPr>
          <w:p w14:paraId="331A8681" w14:textId="77777777" w:rsidR="00EF5682" w:rsidRDefault="00EF5682" w:rsidP="00EF5682"/>
        </w:tc>
        <w:tc>
          <w:tcPr>
            <w:tcW w:w="1590" w:type="dxa"/>
          </w:tcPr>
          <w:p w14:paraId="1BA6C614" w14:textId="77777777" w:rsidR="00EF5682" w:rsidRDefault="00EF5682" w:rsidP="00EF5682"/>
        </w:tc>
        <w:tc>
          <w:tcPr>
            <w:tcW w:w="329" w:type="dxa"/>
            <w:vMerge/>
            <w:shd w:val="clear" w:color="auto" w:fill="A6A6A6" w:themeFill="background1" w:themeFillShade="A6"/>
          </w:tcPr>
          <w:p w14:paraId="68099E1E" w14:textId="77777777" w:rsidR="00EF5682" w:rsidRDefault="00EF5682" w:rsidP="00EF5682"/>
        </w:tc>
        <w:sdt>
          <w:sdtPr>
            <w:id w:val="-213277963"/>
            <w:placeholder>
              <w:docPart w:val="5A4CE38F96E64AEBBB3748F17B53897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14:paraId="5403CF39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2" w:type="dxa"/>
          </w:tcPr>
          <w:p w14:paraId="31318DE2" w14:textId="77777777" w:rsidR="00EF5682" w:rsidRDefault="00EF5682" w:rsidP="00EF5682"/>
        </w:tc>
        <w:tc>
          <w:tcPr>
            <w:tcW w:w="1590" w:type="dxa"/>
          </w:tcPr>
          <w:p w14:paraId="551CD837" w14:textId="77777777" w:rsidR="00EF5682" w:rsidRDefault="00EF5682" w:rsidP="00EF5682"/>
        </w:tc>
        <w:tc>
          <w:tcPr>
            <w:tcW w:w="1590" w:type="dxa"/>
          </w:tcPr>
          <w:p w14:paraId="4E9F89E6" w14:textId="77777777" w:rsidR="00EF5682" w:rsidRDefault="00EF5682" w:rsidP="00EF5682"/>
        </w:tc>
      </w:tr>
      <w:tr w:rsidR="00EF5682" w14:paraId="3EE11A82" w14:textId="77777777" w:rsidTr="00EF5682">
        <w:sdt>
          <w:sdtPr>
            <w:id w:val="-702559047"/>
            <w:placeholder>
              <w:docPart w:val="94B2085ADCE94901836B387CB17EDEE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5" w:type="dxa"/>
              </w:tcPr>
              <w:p w14:paraId="3E3DD565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012" w:type="dxa"/>
          </w:tcPr>
          <w:p w14:paraId="65305AAE" w14:textId="77777777" w:rsidR="00EF5682" w:rsidRDefault="00EF5682" w:rsidP="00EF5682"/>
        </w:tc>
        <w:tc>
          <w:tcPr>
            <w:tcW w:w="1589" w:type="dxa"/>
          </w:tcPr>
          <w:p w14:paraId="0B13C0FF" w14:textId="77777777" w:rsidR="00EF5682" w:rsidRDefault="00EF5682" w:rsidP="00EF5682"/>
        </w:tc>
        <w:tc>
          <w:tcPr>
            <w:tcW w:w="1590" w:type="dxa"/>
          </w:tcPr>
          <w:p w14:paraId="0FDFACD0" w14:textId="77777777" w:rsidR="00EF5682" w:rsidRDefault="00EF5682" w:rsidP="00EF5682"/>
        </w:tc>
        <w:tc>
          <w:tcPr>
            <w:tcW w:w="329" w:type="dxa"/>
            <w:vMerge/>
            <w:shd w:val="clear" w:color="auto" w:fill="A6A6A6" w:themeFill="background1" w:themeFillShade="A6"/>
          </w:tcPr>
          <w:p w14:paraId="12F5678E" w14:textId="77777777" w:rsidR="00EF5682" w:rsidRDefault="00EF5682" w:rsidP="00EF5682"/>
        </w:tc>
        <w:sdt>
          <w:sdtPr>
            <w:id w:val="-669790885"/>
            <w:placeholder>
              <w:docPart w:val="CDA782B1F3CE4144AD524BC1F34A1F7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14:paraId="6B926AB4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2" w:type="dxa"/>
          </w:tcPr>
          <w:p w14:paraId="6B147D77" w14:textId="77777777" w:rsidR="00EF5682" w:rsidRDefault="00EF5682" w:rsidP="00EF5682"/>
        </w:tc>
        <w:tc>
          <w:tcPr>
            <w:tcW w:w="1590" w:type="dxa"/>
          </w:tcPr>
          <w:p w14:paraId="0C1E24A9" w14:textId="77777777" w:rsidR="00EF5682" w:rsidRDefault="00EF5682" w:rsidP="00EF5682"/>
        </w:tc>
        <w:tc>
          <w:tcPr>
            <w:tcW w:w="1590" w:type="dxa"/>
          </w:tcPr>
          <w:p w14:paraId="7B71268E" w14:textId="77777777" w:rsidR="00EF5682" w:rsidRDefault="00EF5682" w:rsidP="00EF5682"/>
        </w:tc>
      </w:tr>
      <w:tr w:rsidR="00EF5682" w14:paraId="11EE7908" w14:textId="77777777" w:rsidTr="00EF5682">
        <w:sdt>
          <w:sdtPr>
            <w:id w:val="825321910"/>
            <w:placeholder>
              <w:docPart w:val="94B2085ADCE94901836B387CB17EDEE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5" w:type="dxa"/>
              </w:tcPr>
              <w:p w14:paraId="5CC2D00E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012" w:type="dxa"/>
          </w:tcPr>
          <w:p w14:paraId="38B49954" w14:textId="77777777" w:rsidR="00EF5682" w:rsidRDefault="00EF5682" w:rsidP="00EF5682"/>
        </w:tc>
        <w:tc>
          <w:tcPr>
            <w:tcW w:w="1589" w:type="dxa"/>
          </w:tcPr>
          <w:p w14:paraId="036B091B" w14:textId="77777777" w:rsidR="00EF5682" w:rsidRDefault="00EF5682" w:rsidP="00EF5682"/>
        </w:tc>
        <w:tc>
          <w:tcPr>
            <w:tcW w:w="1590" w:type="dxa"/>
          </w:tcPr>
          <w:p w14:paraId="3C48FF44" w14:textId="77777777" w:rsidR="00EF5682" w:rsidRDefault="00EF5682" w:rsidP="00EF5682"/>
        </w:tc>
        <w:tc>
          <w:tcPr>
            <w:tcW w:w="329" w:type="dxa"/>
            <w:vMerge/>
            <w:shd w:val="clear" w:color="auto" w:fill="A6A6A6" w:themeFill="background1" w:themeFillShade="A6"/>
          </w:tcPr>
          <w:p w14:paraId="57759EDB" w14:textId="77777777" w:rsidR="00EF5682" w:rsidRDefault="00EF5682" w:rsidP="00EF5682"/>
        </w:tc>
        <w:sdt>
          <w:sdtPr>
            <w:id w:val="-1834368689"/>
            <w:placeholder>
              <w:docPart w:val="03FD92FC2C0B4C81BCC74CCCC7CC837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14:paraId="565C1884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2" w:type="dxa"/>
          </w:tcPr>
          <w:p w14:paraId="26255B71" w14:textId="77777777" w:rsidR="00EF5682" w:rsidRDefault="00EF5682" w:rsidP="00EF5682"/>
        </w:tc>
        <w:tc>
          <w:tcPr>
            <w:tcW w:w="1590" w:type="dxa"/>
          </w:tcPr>
          <w:p w14:paraId="0231CF94" w14:textId="77777777" w:rsidR="00EF5682" w:rsidRDefault="00EF5682" w:rsidP="00EF5682"/>
        </w:tc>
        <w:tc>
          <w:tcPr>
            <w:tcW w:w="1590" w:type="dxa"/>
          </w:tcPr>
          <w:p w14:paraId="4BF505DB" w14:textId="77777777" w:rsidR="00EF5682" w:rsidRDefault="00EF5682" w:rsidP="00EF5682"/>
        </w:tc>
      </w:tr>
      <w:tr w:rsidR="00EF5682" w14:paraId="39387690" w14:textId="77777777" w:rsidTr="00EF5682">
        <w:sdt>
          <w:sdtPr>
            <w:id w:val="-904531649"/>
            <w:placeholder>
              <w:docPart w:val="94B2085ADCE94901836B387CB17EDEE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5" w:type="dxa"/>
              </w:tcPr>
              <w:p w14:paraId="04A5E38E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012" w:type="dxa"/>
          </w:tcPr>
          <w:p w14:paraId="6B17622D" w14:textId="77777777" w:rsidR="00EF5682" w:rsidRDefault="00EF5682" w:rsidP="00EF5682"/>
        </w:tc>
        <w:tc>
          <w:tcPr>
            <w:tcW w:w="1589" w:type="dxa"/>
          </w:tcPr>
          <w:p w14:paraId="7B1E3CE6" w14:textId="77777777" w:rsidR="00EF5682" w:rsidRDefault="00EF5682" w:rsidP="00EF5682"/>
        </w:tc>
        <w:tc>
          <w:tcPr>
            <w:tcW w:w="1590" w:type="dxa"/>
          </w:tcPr>
          <w:p w14:paraId="52133AC4" w14:textId="77777777" w:rsidR="00EF5682" w:rsidRDefault="00EF5682" w:rsidP="00EF5682"/>
        </w:tc>
        <w:tc>
          <w:tcPr>
            <w:tcW w:w="329" w:type="dxa"/>
            <w:shd w:val="clear" w:color="auto" w:fill="A6A6A6" w:themeFill="background1" w:themeFillShade="A6"/>
          </w:tcPr>
          <w:p w14:paraId="46C24ABE" w14:textId="77777777" w:rsidR="00EF5682" w:rsidRDefault="00EF5682" w:rsidP="00EF5682"/>
        </w:tc>
        <w:sdt>
          <w:sdtPr>
            <w:id w:val="137999525"/>
            <w:placeholder>
              <w:docPart w:val="F940BA3FE61246AE87391865CBB1428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</w:tcPr>
              <w:p w14:paraId="26BA3730" w14:textId="77777777" w:rsidR="00EF5682" w:rsidRDefault="00EF5682" w:rsidP="00EF5682">
                <w:r w:rsidRPr="00C3620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2" w:type="dxa"/>
          </w:tcPr>
          <w:p w14:paraId="50E3EFF2" w14:textId="77777777" w:rsidR="00EF5682" w:rsidRDefault="00EF5682" w:rsidP="00EF5682"/>
        </w:tc>
        <w:tc>
          <w:tcPr>
            <w:tcW w:w="1590" w:type="dxa"/>
          </w:tcPr>
          <w:p w14:paraId="53790A01" w14:textId="77777777" w:rsidR="00EF5682" w:rsidRDefault="00EF5682" w:rsidP="00EF5682"/>
        </w:tc>
        <w:tc>
          <w:tcPr>
            <w:tcW w:w="1590" w:type="dxa"/>
          </w:tcPr>
          <w:p w14:paraId="6581A233" w14:textId="77777777" w:rsidR="00EF5682" w:rsidRDefault="00EF5682" w:rsidP="00EF5682"/>
        </w:tc>
      </w:tr>
    </w:tbl>
    <w:p w14:paraId="46294BB4" w14:textId="77777777" w:rsidR="00E80043" w:rsidRDefault="00E80043"/>
    <w:p w14:paraId="7CD54F24" w14:textId="24F22BF1" w:rsidR="001A0E45" w:rsidRDefault="001A0E45" w:rsidP="00E80043"/>
    <w:p w14:paraId="57282F57" w14:textId="1E1C926A" w:rsidR="001A0E45" w:rsidRDefault="001A0E45" w:rsidP="00E8004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6"/>
      </w:tblGrid>
      <w:tr w:rsidR="001A0E45" w14:paraId="400FF490" w14:textId="77777777" w:rsidTr="00CB154D">
        <w:trPr>
          <w:trHeight w:val="558"/>
        </w:trPr>
        <w:tc>
          <w:tcPr>
            <w:tcW w:w="15696" w:type="dxa"/>
          </w:tcPr>
          <w:p w14:paraId="23FD1B60" w14:textId="77777777" w:rsidR="001A0E45" w:rsidRDefault="001A0E45" w:rsidP="00CB154D">
            <w:r>
              <w:t>The following table should be used for all staff to sign and date to confirm that the risk assessment has been read.</w:t>
            </w:r>
          </w:p>
        </w:tc>
      </w:tr>
    </w:tbl>
    <w:p w14:paraId="28364A60" w14:textId="7412B3EA" w:rsidR="001A0E45" w:rsidRDefault="001A0E45" w:rsidP="001A0E45"/>
    <w:tbl>
      <w:tblPr>
        <w:tblStyle w:val="TableGrid"/>
        <w:tblpPr w:leftFromText="180" w:rightFromText="180" w:vertAnchor="text" w:horzAnchor="margin" w:tblpY="632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1984"/>
        <w:gridCol w:w="709"/>
        <w:gridCol w:w="3135"/>
        <w:gridCol w:w="2243"/>
        <w:gridCol w:w="2243"/>
      </w:tblGrid>
      <w:tr w:rsidR="00E35ACA" w14:paraId="07CC7D22" w14:textId="77777777" w:rsidTr="00E35ACA">
        <w:tc>
          <w:tcPr>
            <w:tcW w:w="2547" w:type="dxa"/>
            <w:shd w:val="clear" w:color="auto" w:fill="A6A6A6" w:themeFill="background1" w:themeFillShade="A6"/>
          </w:tcPr>
          <w:p w14:paraId="58E63B64" w14:textId="77777777" w:rsidR="00E35ACA" w:rsidRDefault="00E35ACA" w:rsidP="00E35ACA">
            <w:pPr>
              <w:jc w:val="center"/>
            </w:pPr>
            <w:r>
              <w:t>Print Name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138151AF" w14:textId="77777777" w:rsidR="00E35ACA" w:rsidRDefault="00E35ACA" w:rsidP="00E35ACA">
            <w:pPr>
              <w:jc w:val="center"/>
            </w:pPr>
            <w:r>
              <w:t>Signature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63275EB2" w14:textId="77777777" w:rsidR="00E35ACA" w:rsidRDefault="00E35ACA" w:rsidP="00E35ACA">
            <w:pPr>
              <w:jc w:val="center"/>
            </w:pPr>
            <w:r>
              <w:t>Date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868AE60" w14:textId="77777777" w:rsidR="00E35ACA" w:rsidRDefault="00E35ACA" w:rsidP="00E35ACA">
            <w:pPr>
              <w:jc w:val="center"/>
            </w:pP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2F67F4D" w14:textId="77777777" w:rsidR="00E35ACA" w:rsidRDefault="00E35ACA" w:rsidP="00E35ACA">
            <w:pPr>
              <w:jc w:val="center"/>
            </w:pPr>
            <w:r>
              <w:t>Print Name</w:t>
            </w:r>
          </w:p>
        </w:tc>
        <w:tc>
          <w:tcPr>
            <w:tcW w:w="2243" w:type="dxa"/>
            <w:shd w:val="clear" w:color="auto" w:fill="A6A6A6" w:themeFill="background1" w:themeFillShade="A6"/>
          </w:tcPr>
          <w:p w14:paraId="257E9281" w14:textId="77777777" w:rsidR="00E35ACA" w:rsidRDefault="00E35ACA" w:rsidP="00E35ACA">
            <w:pPr>
              <w:jc w:val="center"/>
            </w:pPr>
            <w:r>
              <w:t>Signature</w:t>
            </w:r>
          </w:p>
        </w:tc>
        <w:tc>
          <w:tcPr>
            <w:tcW w:w="2243" w:type="dxa"/>
            <w:shd w:val="clear" w:color="auto" w:fill="A6A6A6" w:themeFill="background1" w:themeFillShade="A6"/>
          </w:tcPr>
          <w:p w14:paraId="03C71710" w14:textId="77777777" w:rsidR="00E35ACA" w:rsidRDefault="00E35ACA" w:rsidP="00E35ACA">
            <w:pPr>
              <w:jc w:val="center"/>
            </w:pPr>
            <w:r>
              <w:t>Date</w:t>
            </w:r>
          </w:p>
        </w:tc>
      </w:tr>
      <w:tr w:rsidR="00E35ACA" w14:paraId="601BA57F" w14:textId="77777777" w:rsidTr="00E35ACA">
        <w:tc>
          <w:tcPr>
            <w:tcW w:w="2547" w:type="dxa"/>
          </w:tcPr>
          <w:p w14:paraId="4AE93D4B" w14:textId="77777777" w:rsidR="00E35ACA" w:rsidRDefault="00E35ACA" w:rsidP="00E35ACA"/>
        </w:tc>
        <w:tc>
          <w:tcPr>
            <w:tcW w:w="2835" w:type="dxa"/>
          </w:tcPr>
          <w:p w14:paraId="70E14C12" w14:textId="77777777" w:rsidR="00E35ACA" w:rsidRDefault="00E35ACA" w:rsidP="00E35ACA"/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0E3048FA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D6C4ACD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6E7E8C36" w14:textId="77777777" w:rsidR="00E35ACA" w:rsidRDefault="00E35ACA" w:rsidP="00E35ACA"/>
        </w:tc>
        <w:tc>
          <w:tcPr>
            <w:tcW w:w="2243" w:type="dxa"/>
          </w:tcPr>
          <w:p w14:paraId="07D5E9A2" w14:textId="77777777" w:rsidR="00E35ACA" w:rsidRDefault="00E35ACA" w:rsidP="00E35ACA"/>
        </w:tc>
        <w:tc>
          <w:tcPr>
            <w:tcW w:w="2243" w:type="dxa"/>
          </w:tcPr>
          <w:p w14:paraId="3470A2A0" w14:textId="77777777" w:rsidR="00E35ACA" w:rsidRDefault="00E35ACA" w:rsidP="00E35ACA"/>
        </w:tc>
      </w:tr>
      <w:tr w:rsidR="00E35ACA" w14:paraId="5D1925AF" w14:textId="77777777" w:rsidTr="00E35ACA">
        <w:tc>
          <w:tcPr>
            <w:tcW w:w="2547" w:type="dxa"/>
          </w:tcPr>
          <w:p w14:paraId="1FA8DD05" w14:textId="77777777" w:rsidR="00E35ACA" w:rsidRDefault="00E35ACA" w:rsidP="00E35ACA"/>
        </w:tc>
        <w:tc>
          <w:tcPr>
            <w:tcW w:w="2835" w:type="dxa"/>
          </w:tcPr>
          <w:p w14:paraId="2C33C12A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58863283" w14:textId="77777777" w:rsidR="00E35ACA" w:rsidRDefault="00E35ACA" w:rsidP="00E35ACA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2F4CA5A8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2A7BDE3F" w14:textId="77777777" w:rsidR="00E35ACA" w:rsidRDefault="00E35ACA" w:rsidP="00E35ACA"/>
        </w:tc>
        <w:tc>
          <w:tcPr>
            <w:tcW w:w="2243" w:type="dxa"/>
          </w:tcPr>
          <w:p w14:paraId="6D09E3E9" w14:textId="77777777" w:rsidR="00E35ACA" w:rsidRDefault="00E35ACA" w:rsidP="00E35ACA"/>
        </w:tc>
        <w:tc>
          <w:tcPr>
            <w:tcW w:w="2243" w:type="dxa"/>
          </w:tcPr>
          <w:p w14:paraId="2F79575C" w14:textId="77777777" w:rsidR="00E35ACA" w:rsidRDefault="00E35ACA" w:rsidP="00E35ACA"/>
        </w:tc>
      </w:tr>
      <w:tr w:rsidR="00E35ACA" w14:paraId="2F44DAA8" w14:textId="77777777" w:rsidTr="00E35ACA">
        <w:tc>
          <w:tcPr>
            <w:tcW w:w="2547" w:type="dxa"/>
          </w:tcPr>
          <w:p w14:paraId="28C78C6F" w14:textId="77777777" w:rsidR="00E35ACA" w:rsidRDefault="00E35ACA" w:rsidP="00E35ACA"/>
        </w:tc>
        <w:tc>
          <w:tcPr>
            <w:tcW w:w="2835" w:type="dxa"/>
          </w:tcPr>
          <w:p w14:paraId="0A633A58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1BC20867" w14:textId="77777777" w:rsidR="00E35ACA" w:rsidRDefault="00E35ACA" w:rsidP="00E35ACA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7DC9275D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28F813B9" w14:textId="77777777" w:rsidR="00E35ACA" w:rsidRDefault="00E35ACA" w:rsidP="00E35ACA"/>
        </w:tc>
        <w:tc>
          <w:tcPr>
            <w:tcW w:w="2243" w:type="dxa"/>
          </w:tcPr>
          <w:p w14:paraId="50195A47" w14:textId="77777777" w:rsidR="00E35ACA" w:rsidRDefault="00E35ACA" w:rsidP="00E35ACA"/>
        </w:tc>
        <w:tc>
          <w:tcPr>
            <w:tcW w:w="2243" w:type="dxa"/>
          </w:tcPr>
          <w:p w14:paraId="77A926DD" w14:textId="77777777" w:rsidR="00E35ACA" w:rsidRDefault="00E35ACA" w:rsidP="00E35ACA"/>
        </w:tc>
      </w:tr>
      <w:tr w:rsidR="00E35ACA" w14:paraId="4F140014" w14:textId="77777777" w:rsidTr="00E35ACA">
        <w:tc>
          <w:tcPr>
            <w:tcW w:w="2547" w:type="dxa"/>
          </w:tcPr>
          <w:p w14:paraId="7F8527EF" w14:textId="77777777" w:rsidR="00E35ACA" w:rsidRDefault="00E35ACA" w:rsidP="00E35ACA"/>
        </w:tc>
        <w:tc>
          <w:tcPr>
            <w:tcW w:w="2835" w:type="dxa"/>
          </w:tcPr>
          <w:p w14:paraId="3259F1EA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3FA25BAD" w14:textId="77777777" w:rsidR="00E35ACA" w:rsidRDefault="00E35ACA" w:rsidP="00E35ACA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2A3C221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6F5B545C" w14:textId="77777777" w:rsidR="00E35ACA" w:rsidRDefault="00E35ACA" w:rsidP="00E35ACA"/>
        </w:tc>
        <w:tc>
          <w:tcPr>
            <w:tcW w:w="2243" w:type="dxa"/>
          </w:tcPr>
          <w:p w14:paraId="1DC04E9A" w14:textId="77777777" w:rsidR="00E35ACA" w:rsidRDefault="00E35ACA" w:rsidP="00E35ACA"/>
        </w:tc>
        <w:tc>
          <w:tcPr>
            <w:tcW w:w="2243" w:type="dxa"/>
          </w:tcPr>
          <w:p w14:paraId="7594231D" w14:textId="77777777" w:rsidR="00E35ACA" w:rsidRDefault="00E35ACA" w:rsidP="00E35ACA"/>
        </w:tc>
      </w:tr>
      <w:tr w:rsidR="00E35ACA" w14:paraId="13362A27" w14:textId="77777777" w:rsidTr="00E35ACA">
        <w:tc>
          <w:tcPr>
            <w:tcW w:w="2547" w:type="dxa"/>
          </w:tcPr>
          <w:p w14:paraId="4D53D283" w14:textId="77777777" w:rsidR="00E35ACA" w:rsidRDefault="00E35ACA" w:rsidP="00E35ACA"/>
        </w:tc>
        <w:tc>
          <w:tcPr>
            <w:tcW w:w="2835" w:type="dxa"/>
          </w:tcPr>
          <w:p w14:paraId="23BFBDDD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0DE38BB3" w14:textId="77777777" w:rsidR="00E35ACA" w:rsidRDefault="00E35ACA" w:rsidP="00E35ACA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D72FF48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6FB86244" w14:textId="77777777" w:rsidR="00E35ACA" w:rsidRDefault="00E35ACA" w:rsidP="00E35ACA"/>
        </w:tc>
        <w:tc>
          <w:tcPr>
            <w:tcW w:w="2243" w:type="dxa"/>
          </w:tcPr>
          <w:p w14:paraId="0F9EC750" w14:textId="77777777" w:rsidR="00E35ACA" w:rsidRDefault="00E35ACA" w:rsidP="00E35ACA"/>
        </w:tc>
        <w:tc>
          <w:tcPr>
            <w:tcW w:w="2243" w:type="dxa"/>
          </w:tcPr>
          <w:p w14:paraId="5950FE3C" w14:textId="77777777" w:rsidR="00E35ACA" w:rsidRDefault="00E35ACA" w:rsidP="00E35ACA"/>
        </w:tc>
      </w:tr>
      <w:tr w:rsidR="00E35ACA" w14:paraId="1B59D82D" w14:textId="77777777" w:rsidTr="00E35ACA">
        <w:tc>
          <w:tcPr>
            <w:tcW w:w="2547" w:type="dxa"/>
          </w:tcPr>
          <w:p w14:paraId="1FFBD24B" w14:textId="77777777" w:rsidR="00E35ACA" w:rsidRDefault="00E35ACA" w:rsidP="00E35ACA"/>
        </w:tc>
        <w:tc>
          <w:tcPr>
            <w:tcW w:w="2835" w:type="dxa"/>
          </w:tcPr>
          <w:p w14:paraId="1ABF3C99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358479A6" w14:textId="77777777" w:rsidR="00E35ACA" w:rsidRDefault="00E35ACA" w:rsidP="00E35ACA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63B9465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26B8BE49" w14:textId="77777777" w:rsidR="00E35ACA" w:rsidRDefault="00E35ACA" w:rsidP="00E35ACA"/>
        </w:tc>
        <w:tc>
          <w:tcPr>
            <w:tcW w:w="2243" w:type="dxa"/>
          </w:tcPr>
          <w:p w14:paraId="1868B6F6" w14:textId="77777777" w:rsidR="00E35ACA" w:rsidRDefault="00E35ACA" w:rsidP="00E35ACA"/>
        </w:tc>
        <w:tc>
          <w:tcPr>
            <w:tcW w:w="2243" w:type="dxa"/>
          </w:tcPr>
          <w:p w14:paraId="043FB6F0" w14:textId="77777777" w:rsidR="00E35ACA" w:rsidRDefault="00E35ACA" w:rsidP="00E35ACA"/>
        </w:tc>
      </w:tr>
      <w:tr w:rsidR="00E35ACA" w14:paraId="6F09377D" w14:textId="77777777" w:rsidTr="00E35ACA">
        <w:tc>
          <w:tcPr>
            <w:tcW w:w="2547" w:type="dxa"/>
          </w:tcPr>
          <w:p w14:paraId="60C6F8A8" w14:textId="77777777" w:rsidR="00E35ACA" w:rsidRDefault="00E35ACA" w:rsidP="00E35ACA"/>
        </w:tc>
        <w:tc>
          <w:tcPr>
            <w:tcW w:w="2835" w:type="dxa"/>
          </w:tcPr>
          <w:p w14:paraId="4C3E3BB8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0A85D0E6" w14:textId="77777777" w:rsidR="00E35ACA" w:rsidRDefault="00E35ACA" w:rsidP="00E35ACA"/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ABACDE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3713AC06" w14:textId="77777777" w:rsidR="00E35ACA" w:rsidRDefault="00E35ACA" w:rsidP="00E35ACA"/>
        </w:tc>
        <w:tc>
          <w:tcPr>
            <w:tcW w:w="2243" w:type="dxa"/>
          </w:tcPr>
          <w:p w14:paraId="08BB20D3" w14:textId="77777777" w:rsidR="00E35ACA" w:rsidRDefault="00E35ACA" w:rsidP="00E35ACA"/>
        </w:tc>
        <w:tc>
          <w:tcPr>
            <w:tcW w:w="2243" w:type="dxa"/>
          </w:tcPr>
          <w:p w14:paraId="0DE6EC70" w14:textId="77777777" w:rsidR="00E35ACA" w:rsidRDefault="00E35ACA" w:rsidP="00E35ACA"/>
        </w:tc>
      </w:tr>
      <w:tr w:rsidR="00E35ACA" w14:paraId="46A532D0" w14:textId="77777777" w:rsidTr="00E35ACA">
        <w:tc>
          <w:tcPr>
            <w:tcW w:w="2547" w:type="dxa"/>
          </w:tcPr>
          <w:p w14:paraId="4FA29618" w14:textId="77777777" w:rsidR="00E35ACA" w:rsidRDefault="00E35ACA" w:rsidP="00E35ACA"/>
        </w:tc>
        <w:tc>
          <w:tcPr>
            <w:tcW w:w="2835" w:type="dxa"/>
          </w:tcPr>
          <w:p w14:paraId="2B64EEE9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5A2E3277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52E68F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3C63C1EF" w14:textId="77777777" w:rsidR="00E35ACA" w:rsidRDefault="00E35ACA" w:rsidP="00E35ACA"/>
        </w:tc>
        <w:tc>
          <w:tcPr>
            <w:tcW w:w="2243" w:type="dxa"/>
          </w:tcPr>
          <w:p w14:paraId="5A13BA53" w14:textId="77777777" w:rsidR="00E35ACA" w:rsidRDefault="00E35ACA" w:rsidP="00E35ACA"/>
        </w:tc>
        <w:tc>
          <w:tcPr>
            <w:tcW w:w="2243" w:type="dxa"/>
          </w:tcPr>
          <w:p w14:paraId="41DFED73" w14:textId="77777777" w:rsidR="00E35ACA" w:rsidRDefault="00E35ACA" w:rsidP="00E35ACA"/>
        </w:tc>
      </w:tr>
      <w:tr w:rsidR="00E35ACA" w14:paraId="6682AA78" w14:textId="77777777" w:rsidTr="00E35ACA">
        <w:tc>
          <w:tcPr>
            <w:tcW w:w="2547" w:type="dxa"/>
          </w:tcPr>
          <w:p w14:paraId="4A9B2DD4" w14:textId="77777777" w:rsidR="00E35ACA" w:rsidRDefault="00E35ACA" w:rsidP="00E35ACA"/>
        </w:tc>
        <w:tc>
          <w:tcPr>
            <w:tcW w:w="2835" w:type="dxa"/>
          </w:tcPr>
          <w:p w14:paraId="3E39F6CE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50BE200A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E00C5B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3646C80A" w14:textId="77777777" w:rsidR="00E35ACA" w:rsidRDefault="00E35ACA" w:rsidP="00E35ACA"/>
        </w:tc>
        <w:tc>
          <w:tcPr>
            <w:tcW w:w="2243" w:type="dxa"/>
          </w:tcPr>
          <w:p w14:paraId="5474FE53" w14:textId="77777777" w:rsidR="00E35ACA" w:rsidRDefault="00E35ACA" w:rsidP="00E35ACA"/>
        </w:tc>
        <w:tc>
          <w:tcPr>
            <w:tcW w:w="2243" w:type="dxa"/>
          </w:tcPr>
          <w:p w14:paraId="274D9610" w14:textId="77777777" w:rsidR="00E35ACA" w:rsidRDefault="00E35ACA" w:rsidP="00E35ACA"/>
        </w:tc>
      </w:tr>
      <w:tr w:rsidR="00E35ACA" w14:paraId="5DFEFA23" w14:textId="77777777" w:rsidTr="00E35ACA">
        <w:tc>
          <w:tcPr>
            <w:tcW w:w="2547" w:type="dxa"/>
          </w:tcPr>
          <w:p w14:paraId="3DD2A273" w14:textId="77777777" w:rsidR="00E35ACA" w:rsidRDefault="00E35ACA" w:rsidP="00E35ACA"/>
        </w:tc>
        <w:tc>
          <w:tcPr>
            <w:tcW w:w="2835" w:type="dxa"/>
          </w:tcPr>
          <w:p w14:paraId="54AEDBFC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533A33F4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AE7F692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2FEB4490" w14:textId="77777777" w:rsidR="00E35ACA" w:rsidRDefault="00E35ACA" w:rsidP="00E35ACA"/>
        </w:tc>
        <w:tc>
          <w:tcPr>
            <w:tcW w:w="2243" w:type="dxa"/>
          </w:tcPr>
          <w:p w14:paraId="6FB21629" w14:textId="77777777" w:rsidR="00E35ACA" w:rsidRDefault="00E35ACA" w:rsidP="00E35ACA"/>
        </w:tc>
        <w:tc>
          <w:tcPr>
            <w:tcW w:w="2243" w:type="dxa"/>
          </w:tcPr>
          <w:p w14:paraId="1E091889" w14:textId="77777777" w:rsidR="00E35ACA" w:rsidRDefault="00E35ACA" w:rsidP="00E35ACA"/>
        </w:tc>
      </w:tr>
      <w:tr w:rsidR="00E35ACA" w14:paraId="1F3A8C64" w14:textId="77777777" w:rsidTr="00E35ACA">
        <w:tc>
          <w:tcPr>
            <w:tcW w:w="2547" w:type="dxa"/>
          </w:tcPr>
          <w:p w14:paraId="19CEFDAA" w14:textId="77777777" w:rsidR="00E35ACA" w:rsidRDefault="00E35ACA" w:rsidP="00E35ACA"/>
        </w:tc>
        <w:tc>
          <w:tcPr>
            <w:tcW w:w="2835" w:type="dxa"/>
          </w:tcPr>
          <w:p w14:paraId="34E61A48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7A8B067B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284A414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759775CB" w14:textId="77777777" w:rsidR="00E35ACA" w:rsidRDefault="00E35ACA" w:rsidP="00E35ACA"/>
        </w:tc>
        <w:tc>
          <w:tcPr>
            <w:tcW w:w="2243" w:type="dxa"/>
          </w:tcPr>
          <w:p w14:paraId="4E8EE77A" w14:textId="77777777" w:rsidR="00E35ACA" w:rsidRDefault="00E35ACA" w:rsidP="00E35ACA"/>
        </w:tc>
        <w:tc>
          <w:tcPr>
            <w:tcW w:w="2243" w:type="dxa"/>
          </w:tcPr>
          <w:p w14:paraId="5B53218A" w14:textId="77777777" w:rsidR="00E35ACA" w:rsidRDefault="00E35ACA" w:rsidP="00E35ACA"/>
        </w:tc>
      </w:tr>
      <w:tr w:rsidR="00E35ACA" w14:paraId="3F885B02" w14:textId="77777777" w:rsidTr="00E35ACA">
        <w:tc>
          <w:tcPr>
            <w:tcW w:w="2547" w:type="dxa"/>
          </w:tcPr>
          <w:p w14:paraId="2428A954" w14:textId="77777777" w:rsidR="00E35ACA" w:rsidRDefault="00E35ACA" w:rsidP="00E35ACA"/>
        </w:tc>
        <w:tc>
          <w:tcPr>
            <w:tcW w:w="2835" w:type="dxa"/>
          </w:tcPr>
          <w:p w14:paraId="46F4BC8E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35F2608A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6E5684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59F9CB43" w14:textId="77777777" w:rsidR="00E35ACA" w:rsidRDefault="00E35ACA" w:rsidP="00E35ACA"/>
        </w:tc>
        <w:tc>
          <w:tcPr>
            <w:tcW w:w="2243" w:type="dxa"/>
          </w:tcPr>
          <w:p w14:paraId="5EF7A3DA" w14:textId="77777777" w:rsidR="00E35ACA" w:rsidRDefault="00E35ACA" w:rsidP="00E35ACA"/>
        </w:tc>
        <w:tc>
          <w:tcPr>
            <w:tcW w:w="2243" w:type="dxa"/>
          </w:tcPr>
          <w:p w14:paraId="5D55CC38" w14:textId="77777777" w:rsidR="00E35ACA" w:rsidRDefault="00E35ACA" w:rsidP="00E35ACA"/>
        </w:tc>
      </w:tr>
      <w:tr w:rsidR="00E35ACA" w14:paraId="063803C3" w14:textId="77777777" w:rsidTr="00E35ACA">
        <w:tc>
          <w:tcPr>
            <w:tcW w:w="2547" w:type="dxa"/>
          </w:tcPr>
          <w:p w14:paraId="6D182D52" w14:textId="77777777" w:rsidR="00E35ACA" w:rsidRDefault="00E35ACA" w:rsidP="00E35ACA"/>
        </w:tc>
        <w:tc>
          <w:tcPr>
            <w:tcW w:w="2835" w:type="dxa"/>
          </w:tcPr>
          <w:p w14:paraId="538F9B93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475028C0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381920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2828D67D" w14:textId="77777777" w:rsidR="00E35ACA" w:rsidRDefault="00E35ACA" w:rsidP="00E35ACA"/>
        </w:tc>
        <w:tc>
          <w:tcPr>
            <w:tcW w:w="2243" w:type="dxa"/>
          </w:tcPr>
          <w:p w14:paraId="41B94889" w14:textId="77777777" w:rsidR="00E35ACA" w:rsidRDefault="00E35ACA" w:rsidP="00E35ACA"/>
        </w:tc>
        <w:tc>
          <w:tcPr>
            <w:tcW w:w="2243" w:type="dxa"/>
          </w:tcPr>
          <w:p w14:paraId="7C208269" w14:textId="77777777" w:rsidR="00E35ACA" w:rsidRDefault="00E35ACA" w:rsidP="00E35ACA"/>
        </w:tc>
      </w:tr>
      <w:tr w:rsidR="00E35ACA" w14:paraId="1A2291CC" w14:textId="77777777" w:rsidTr="00E35ACA">
        <w:tc>
          <w:tcPr>
            <w:tcW w:w="2547" w:type="dxa"/>
          </w:tcPr>
          <w:p w14:paraId="2DF50F01" w14:textId="77777777" w:rsidR="00E35ACA" w:rsidRDefault="00E35ACA" w:rsidP="00E35ACA"/>
        </w:tc>
        <w:tc>
          <w:tcPr>
            <w:tcW w:w="2835" w:type="dxa"/>
          </w:tcPr>
          <w:p w14:paraId="2D4D77ED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0FFE7B6B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D173D1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6E54D863" w14:textId="77777777" w:rsidR="00E35ACA" w:rsidRDefault="00E35ACA" w:rsidP="00E35ACA"/>
        </w:tc>
        <w:tc>
          <w:tcPr>
            <w:tcW w:w="2243" w:type="dxa"/>
          </w:tcPr>
          <w:p w14:paraId="47FE4866" w14:textId="77777777" w:rsidR="00E35ACA" w:rsidRDefault="00E35ACA" w:rsidP="00E35ACA"/>
        </w:tc>
        <w:tc>
          <w:tcPr>
            <w:tcW w:w="2243" w:type="dxa"/>
          </w:tcPr>
          <w:p w14:paraId="012C4368" w14:textId="77777777" w:rsidR="00E35ACA" w:rsidRDefault="00E35ACA" w:rsidP="00E35ACA"/>
        </w:tc>
      </w:tr>
      <w:tr w:rsidR="00E35ACA" w14:paraId="14B01536" w14:textId="77777777" w:rsidTr="00E35ACA">
        <w:tc>
          <w:tcPr>
            <w:tcW w:w="2547" w:type="dxa"/>
          </w:tcPr>
          <w:p w14:paraId="3B400E9C" w14:textId="77777777" w:rsidR="00E35ACA" w:rsidRDefault="00E35ACA" w:rsidP="00E35ACA"/>
        </w:tc>
        <w:tc>
          <w:tcPr>
            <w:tcW w:w="2835" w:type="dxa"/>
          </w:tcPr>
          <w:p w14:paraId="237D514D" w14:textId="77777777" w:rsidR="00E35ACA" w:rsidRDefault="00E35ACA" w:rsidP="00E35ACA"/>
        </w:tc>
        <w:tc>
          <w:tcPr>
            <w:tcW w:w="1984" w:type="dxa"/>
            <w:tcBorders>
              <w:right w:val="single" w:sz="4" w:space="0" w:color="auto"/>
            </w:tcBorders>
          </w:tcPr>
          <w:p w14:paraId="19A4B1DE" w14:textId="77777777" w:rsidR="00E35ACA" w:rsidRDefault="00E35ACA" w:rsidP="00E35ACA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4862A5" w14:textId="77777777" w:rsidR="00E35ACA" w:rsidRDefault="00E35ACA" w:rsidP="00E35ACA"/>
        </w:tc>
        <w:tc>
          <w:tcPr>
            <w:tcW w:w="3135" w:type="dxa"/>
            <w:tcBorders>
              <w:left w:val="single" w:sz="4" w:space="0" w:color="auto"/>
            </w:tcBorders>
          </w:tcPr>
          <w:p w14:paraId="19FD3B58" w14:textId="77777777" w:rsidR="00E35ACA" w:rsidRDefault="00E35ACA" w:rsidP="00E35ACA"/>
        </w:tc>
        <w:tc>
          <w:tcPr>
            <w:tcW w:w="2243" w:type="dxa"/>
          </w:tcPr>
          <w:p w14:paraId="22DA6BEC" w14:textId="77777777" w:rsidR="00E35ACA" w:rsidRDefault="00E35ACA" w:rsidP="00E35ACA"/>
        </w:tc>
        <w:tc>
          <w:tcPr>
            <w:tcW w:w="2243" w:type="dxa"/>
          </w:tcPr>
          <w:p w14:paraId="306B051E" w14:textId="77777777" w:rsidR="00E35ACA" w:rsidRDefault="00E35ACA" w:rsidP="00E35ACA"/>
        </w:tc>
      </w:tr>
    </w:tbl>
    <w:p w14:paraId="0C8D0EC6" w14:textId="422A6CC4" w:rsidR="001A0E45" w:rsidRDefault="001A0E45" w:rsidP="001A0E45"/>
    <w:p w14:paraId="709B8539" w14:textId="1952DCBC" w:rsidR="00E35ACA" w:rsidRPr="00E35ACA" w:rsidRDefault="00E35ACA" w:rsidP="00E35ACA"/>
    <w:p w14:paraId="1AEAEA0C" w14:textId="4121885B" w:rsidR="00E35ACA" w:rsidRPr="00E35ACA" w:rsidRDefault="00E35ACA" w:rsidP="00E35ACA"/>
    <w:p w14:paraId="3E78D52A" w14:textId="3C967863" w:rsidR="00E35ACA" w:rsidRPr="00E35ACA" w:rsidRDefault="00E35ACA" w:rsidP="00E35ACA"/>
    <w:p w14:paraId="7395366B" w14:textId="3E559983" w:rsidR="00E35ACA" w:rsidRPr="00E35ACA" w:rsidRDefault="00E35ACA" w:rsidP="00E35ACA"/>
    <w:p w14:paraId="74EF0D21" w14:textId="11D7A354" w:rsidR="00E35ACA" w:rsidRPr="00E35ACA" w:rsidRDefault="00E35ACA" w:rsidP="00E35ACA"/>
    <w:p w14:paraId="18A17634" w14:textId="05407492" w:rsidR="00E35ACA" w:rsidRPr="00E35ACA" w:rsidRDefault="00E35ACA" w:rsidP="00E35ACA"/>
    <w:p w14:paraId="14C4CA0D" w14:textId="5C88135C" w:rsidR="00E35ACA" w:rsidRPr="00E35ACA" w:rsidRDefault="00E35ACA" w:rsidP="00E35ACA"/>
    <w:p w14:paraId="6B5BAAED" w14:textId="36B945A0" w:rsidR="00E35ACA" w:rsidRPr="00E35ACA" w:rsidRDefault="00E35ACA" w:rsidP="00E35ACA"/>
    <w:p w14:paraId="7CB0EAF4" w14:textId="2A329F0F" w:rsidR="00E35ACA" w:rsidRPr="00E35ACA" w:rsidRDefault="00E35ACA" w:rsidP="00E35ACA"/>
    <w:p w14:paraId="730CC535" w14:textId="4BF67C63" w:rsidR="00E35ACA" w:rsidRPr="00E35ACA" w:rsidRDefault="00E35ACA" w:rsidP="00E35ACA"/>
    <w:p w14:paraId="4A0EBECD" w14:textId="68847081" w:rsidR="00E35ACA" w:rsidRPr="00E35ACA" w:rsidRDefault="00E35ACA" w:rsidP="00E35ACA">
      <w:pPr>
        <w:tabs>
          <w:tab w:val="left" w:pos="6060"/>
        </w:tabs>
      </w:pPr>
      <w:r>
        <w:tab/>
      </w:r>
    </w:p>
    <w:p w14:paraId="3BBFA33E" w14:textId="41E65EBC" w:rsidR="00E35ACA" w:rsidRPr="00E35ACA" w:rsidRDefault="00E35ACA" w:rsidP="00E35ACA"/>
    <w:p w14:paraId="40B485F9" w14:textId="77777777" w:rsidR="00E35ACA" w:rsidRPr="00E35ACA" w:rsidRDefault="00E35ACA" w:rsidP="00E35ACA"/>
    <w:sectPr w:rsidR="00E35ACA" w:rsidRPr="00E35ACA" w:rsidSect="009F7205">
      <w:headerReference w:type="default" r:id="rId12"/>
      <w:type w:val="continuous"/>
      <w:pgSz w:w="16840" w:h="11907" w:orient="landscape" w:code="9"/>
      <w:pgMar w:top="567" w:right="567" w:bottom="567" w:left="567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AEDE3" w14:textId="77777777" w:rsidR="0089031D" w:rsidRDefault="0089031D">
      <w:r>
        <w:separator/>
      </w:r>
    </w:p>
  </w:endnote>
  <w:endnote w:type="continuationSeparator" w:id="0">
    <w:p w14:paraId="4D00E4E5" w14:textId="77777777" w:rsidR="0089031D" w:rsidRDefault="0089031D">
      <w:r>
        <w:continuationSeparator/>
      </w:r>
    </w:p>
  </w:endnote>
  <w:endnote w:type="continuationNotice" w:id="1">
    <w:p w14:paraId="38B5E3C1" w14:textId="77777777" w:rsidR="0089031D" w:rsidRDefault="008903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28867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B979CA3" w14:textId="5FFB4A87" w:rsidR="00A660EC" w:rsidRPr="00D173B4" w:rsidRDefault="00282C56" w:rsidP="00A660EC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Version </w:t>
            </w:r>
            <w:r w:rsidR="00563E07">
              <w:rPr>
                <w:sz w:val="20"/>
                <w:szCs w:val="20"/>
              </w:rPr>
              <w:t>1.</w:t>
            </w:r>
            <w:r w:rsidR="001A0E45">
              <w:rPr>
                <w:sz w:val="20"/>
                <w:szCs w:val="20"/>
              </w:rPr>
              <w:t>1</w:t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783ED6">
              <w:rPr>
                <w:sz w:val="20"/>
                <w:szCs w:val="20"/>
              </w:rPr>
              <w:tab/>
            </w:r>
            <w:r w:rsidR="00A660EC" w:rsidRPr="00D173B4">
              <w:rPr>
                <w:sz w:val="20"/>
                <w:szCs w:val="20"/>
              </w:rPr>
              <w:t>Approved:</w:t>
            </w:r>
            <w:r>
              <w:rPr>
                <w:sz w:val="20"/>
                <w:szCs w:val="20"/>
              </w:rPr>
              <w:t xml:space="preserve"> </w:t>
            </w:r>
            <w:r w:rsidR="001A0E45">
              <w:rPr>
                <w:sz w:val="20"/>
                <w:szCs w:val="20"/>
              </w:rPr>
              <w:t>January</w:t>
            </w:r>
            <w:r w:rsidR="00045C33">
              <w:rPr>
                <w:sz w:val="20"/>
                <w:szCs w:val="20"/>
              </w:rPr>
              <w:t xml:space="preserve"> 202</w:t>
            </w:r>
            <w:r w:rsidR="001A0E45">
              <w:rPr>
                <w:sz w:val="20"/>
                <w:szCs w:val="20"/>
              </w:rPr>
              <w:t>2</w:t>
            </w:r>
          </w:p>
          <w:p w14:paraId="0261008C" w14:textId="77777777" w:rsidR="00A660EC" w:rsidRDefault="00A660EC" w:rsidP="00A660EC">
            <w:pPr>
              <w:pStyle w:val="Footer"/>
              <w:jc w:val="center"/>
            </w:pPr>
            <w:r w:rsidRPr="00D173B4">
              <w:rPr>
                <w:sz w:val="20"/>
                <w:szCs w:val="20"/>
              </w:rPr>
              <w:t xml:space="preserve">Page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282C56">
              <w:rPr>
                <w:b/>
                <w:bCs/>
                <w:noProof/>
                <w:sz w:val="20"/>
                <w:szCs w:val="20"/>
              </w:rPr>
              <w:t>2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  <w:r w:rsidRPr="00D173B4">
              <w:rPr>
                <w:sz w:val="20"/>
                <w:szCs w:val="20"/>
              </w:rPr>
              <w:t xml:space="preserve"> of </w:t>
            </w:r>
            <w:r w:rsidRPr="00D173B4">
              <w:rPr>
                <w:b/>
                <w:bCs/>
                <w:sz w:val="20"/>
                <w:szCs w:val="20"/>
              </w:rPr>
              <w:fldChar w:fldCharType="begin"/>
            </w:r>
            <w:r w:rsidRPr="00D173B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173B4">
              <w:rPr>
                <w:b/>
                <w:bCs/>
                <w:sz w:val="20"/>
                <w:szCs w:val="20"/>
              </w:rPr>
              <w:fldChar w:fldCharType="separate"/>
            </w:r>
            <w:r w:rsidR="00282C56">
              <w:rPr>
                <w:b/>
                <w:bCs/>
                <w:noProof/>
                <w:sz w:val="20"/>
                <w:szCs w:val="20"/>
              </w:rPr>
              <w:t>2</w:t>
            </w:r>
            <w:r w:rsidRPr="00D173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E5E9A8D" w14:textId="77777777" w:rsidR="00A660EC" w:rsidRDefault="00A66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618DA" w14:textId="77777777" w:rsidR="0089031D" w:rsidRDefault="0089031D">
      <w:r>
        <w:separator/>
      </w:r>
    </w:p>
  </w:footnote>
  <w:footnote w:type="continuationSeparator" w:id="0">
    <w:p w14:paraId="59287D45" w14:textId="77777777" w:rsidR="0089031D" w:rsidRDefault="0089031D">
      <w:r>
        <w:continuationSeparator/>
      </w:r>
    </w:p>
  </w:footnote>
  <w:footnote w:type="continuationNotice" w:id="1">
    <w:p w14:paraId="0B36D1D0" w14:textId="77777777" w:rsidR="0089031D" w:rsidRDefault="008903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5"/>
      <w:gridCol w:w="5235"/>
      <w:gridCol w:w="5235"/>
    </w:tblGrid>
    <w:tr w:rsidR="07216551" w14:paraId="69B2247B" w14:textId="77777777" w:rsidTr="07216551">
      <w:tc>
        <w:tcPr>
          <w:tcW w:w="5235" w:type="dxa"/>
        </w:tcPr>
        <w:p w14:paraId="29D59F77" w14:textId="601CBB41" w:rsidR="07216551" w:rsidRDefault="07216551" w:rsidP="07216551">
          <w:pPr>
            <w:pStyle w:val="Header"/>
            <w:ind w:left="-115"/>
          </w:pPr>
        </w:p>
      </w:tc>
      <w:tc>
        <w:tcPr>
          <w:tcW w:w="5235" w:type="dxa"/>
        </w:tcPr>
        <w:p w14:paraId="717A110A" w14:textId="7877B73A" w:rsidR="07216551" w:rsidRDefault="07216551" w:rsidP="07216551">
          <w:pPr>
            <w:pStyle w:val="Header"/>
            <w:jc w:val="center"/>
          </w:pPr>
        </w:p>
      </w:tc>
      <w:tc>
        <w:tcPr>
          <w:tcW w:w="5235" w:type="dxa"/>
        </w:tcPr>
        <w:p w14:paraId="2A19A82F" w14:textId="4CAB6647" w:rsidR="07216551" w:rsidRDefault="07216551" w:rsidP="07216551">
          <w:pPr>
            <w:pStyle w:val="Header"/>
            <w:ind w:right="-115"/>
            <w:jc w:val="right"/>
          </w:pPr>
        </w:p>
      </w:tc>
    </w:tr>
  </w:tbl>
  <w:p w14:paraId="5F7063AA" w14:textId="490454A1" w:rsidR="07216551" w:rsidRDefault="07216551" w:rsidP="072165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02"/>
    <w:rsid w:val="00045C33"/>
    <w:rsid w:val="0006640D"/>
    <w:rsid w:val="00080A55"/>
    <w:rsid w:val="000D000C"/>
    <w:rsid w:val="001105C0"/>
    <w:rsid w:val="00121265"/>
    <w:rsid w:val="00143F0F"/>
    <w:rsid w:val="00151A8F"/>
    <w:rsid w:val="00156D1E"/>
    <w:rsid w:val="001617AE"/>
    <w:rsid w:val="001815D4"/>
    <w:rsid w:val="001A0E45"/>
    <w:rsid w:val="001A112F"/>
    <w:rsid w:val="001A47C2"/>
    <w:rsid w:val="001B780D"/>
    <w:rsid w:val="001D5201"/>
    <w:rsid w:val="00262981"/>
    <w:rsid w:val="00267530"/>
    <w:rsid w:val="00274A78"/>
    <w:rsid w:val="002759FB"/>
    <w:rsid w:val="0027701E"/>
    <w:rsid w:val="00282C56"/>
    <w:rsid w:val="0029096B"/>
    <w:rsid w:val="002D2E7F"/>
    <w:rsid w:val="002D6736"/>
    <w:rsid w:val="002F7547"/>
    <w:rsid w:val="003057CE"/>
    <w:rsid w:val="00361260"/>
    <w:rsid w:val="003823F8"/>
    <w:rsid w:val="00393A30"/>
    <w:rsid w:val="00397886"/>
    <w:rsid w:val="003B44B5"/>
    <w:rsid w:val="00410453"/>
    <w:rsid w:val="00453E47"/>
    <w:rsid w:val="004A01B1"/>
    <w:rsid w:val="004A1022"/>
    <w:rsid w:val="004E38E7"/>
    <w:rsid w:val="005465CD"/>
    <w:rsid w:val="00563E07"/>
    <w:rsid w:val="005833F8"/>
    <w:rsid w:val="005C50D5"/>
    <w:rsid w:val="005D6595"/>
    <w:rsid w:val="00607514"/>
    <w:rsid w:val="00611802"/>
    <w:rsid w:val="00617CB4"/>
    <w:rsid w:val="006705AA"/>
    <w:rsid w:val="006A2687"/>
    <w:rsid w:val="006B0640"/>
    <w:rsid w:val="006C131C"/>
    <w:rsid w:val="006E07DA"/>
    <w:rsid w:val="006F1560"/>
    <w:rsid w:val="006F6092"/>
    <w:rsid w:val="00702442"/>
    <w:rsid w:val="00743BB5"/>
    <w:rsid w:val="00777909"/>
    <w:rsid w:val="00783ED6"/>
    <w:rsid w:val="00797807"/>
    <w:rsid w:val="007A0AAA"/>
    <w:rsid w:val="007A4DE9"/>
    <w:rsid w:val="007A542F"/>
    <w:rsid w:val="0080388D"/>
    <w:rsid w:val="00807230"/>
    <w:rsid w:val="00811278"/>
    <w:rsid w:val="0089031D"/>
    <w:rsid w:val="008B5FD0"/>
    <w:rsid w:val="008B662A"/>
    <w:rsid w:val="008E093C"/>
    <w:rsid w:val="008F4350"/>
    <w:rsid w:val="00912754"/>
    <w:rsid w:val="00916F49"/>
    <w:rsid w:val="00974975"/>
    <w:rsid w:val="009778C2"/>
    <w:rsid w:val="00991AEE"/>
    <w:rsid w:val="009938C8"/>
    <w:rsid w:val="00997672"/>
    <w:rsid w:val="009D23B2"/>
    <w:rsid w:val="009F7205"/>
    <w:rsid w:val="00A30540"/>
    <w:rsid w:val="00A660EC"/>
    <w:rsid w:val="00A66823"/>
    <w:rsid w:val="00A875DC"/>
    <w:rsid w:val="00B56EDA"/>
    <w:rsid w:val="00B957A3"/>
    <w:rsid w:val="00BC67F5"/>
    <w:rsid w:val="00C25399"/>
    <w:rsid w:val="00C42071"/>
    <w:rsid w:val="00C52A3B"/>
    <w:rsid w:val="00C55178"/>
    <w:rsid w:val="00C759A4"/>
    <w:rsid w:val="00C84CB5"/>
    <w:rsid w:val="00C86E6C"/>
    <w:rsid w:val="00CA1981"/>
    <w:rsid w:val="00CB0E36"/>
    <w:rsid w:val="00CD07BC"/>
    <w:rsid w:val="00CF2B1A"/>
    <w:rsid w:val="00CF4CAC"/>
    <w:rsid w:val="00D0395B"/>
    <w:rsid w:val="00D173B4"/>
    <w:rsid w:val="00D57E97"/>
    <w:rsid w:val="00DA34B1"/>
    <w:rsid w:val="00DB0BA3"/>
    <w:rsid w:val="00DD535F"/>
    <w:rsid w:val="00DF7E46"/>
    <w:rsid w:val="00E21873"/>
    <w:rsid w:val="00E32AE2"/>
    <w:rsid w:val="00E35ACA"/>
    <w:rsid w:val="00E80043"/>
    <w:rsid w:val="00E8093A"/>
    <w:rsid w:val="00EF5682"/>
    <w:rsid w:val="00EF582D"/>
    <w:rsid w:val="00F0098E"/>
    <w:rsid w:val="00F27B6A"/>
    <w:rsid w:val="00F45CE7"/>
    <w:rsid w:val="00F544D1"/>
    <w:rsid w:val="00F65370"/>
    <w:rsid w:val="00FE7F44"/>
    <w:rsid w:val="02AFA541"/>
    <w:rsid w:val="07216551"/>
    <w:rsid w:val="1D01FA07"/>
    <w:rsid w:val="254DB792"/>
    <w:rsid w:val="2DB0A56C"/>
    <w:rsid w:val="32919617"/>
    <w:rsid w:val="3B0803B2"/>
    <w:rsid w:val="41C3B6C8"/>
    <w:rsid w:val="434E874E"/>
    <w:rsid w:val="6876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6ACD553"/>
  <w15:docId w15:val="{0FD23EE8-5774-4468-839D-57960C16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90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6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77790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93A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3A3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7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497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660EC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C6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1212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331\AppData\Local\Microsoft\Windows\Temporary%20Internet%20Files\Content.IE5\M6Z02DQJ\Form%5b1%5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F6FF3-DDD3-443D-8905-ED36CE98FF5F}"/>
      </w:docPartPr>
      <w:docPartBody>
        <w:p w:rsidR="005B7321" w:rsidRDefault="001617AE">
          <w:r w:rsidRPr="00C362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B2085ADCE94901836B387CB17ED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34DE4-E8AE-46BC-9B61-F2D66B590F8D}"/>
      </w:docPartPr>
      <w:docPartBody>
        <w:p w:rsidR="005E126A" w:rsidRDefault="001105C0" w:rsidP="001105C0">
          <w:pPr>
            <w:pStyle w:val="94B2085ADCE94901836B387CB17EDEE9"/>
          </w:pPr>
          <w:r w:rsidRPr="00C362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4CE38F96E64AEBBB3748F17B538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9DDDD-A8B4-4636-AF75-0141080BC82A}"/>
      </w:docPartPr>
      <w:docPartBody>
        <w:p w:rsidR="005E126A" w:rsidRDefault="001105C0" w:rsidP="001105C0">
          <w:pPr>
            <w:pStyle w:val="5A4CE38F96E64AEBBB3748F17B538979"/>
          </w:pPr>
          <w:r w:rsidRPr="00C362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A782B1F3CE4144AD524BC1F34A1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61713-11E4-46AC-A9FB-3570C66AE030}"/>
      </w:docPartPr>
      <w:docPartBody>
        <w:p w:rsidR="005E126A" w:rsidRDefault="001105C0" w:rsidP="001105C0">
          <w:pPr>
            <w:pStyle w:val="CDA782B1F3CE4144AD524BC1F34A1F70"/>
          </w:pPr>
          <w:r w:rsidRPr="00C362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3FD92FC2C0B4C81BCC74CCCC7CC8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A6A4C-1EB4-46BB-B6EC-FA55AE02A1B3}"/>
      </w:docPartPr>
      <w:docPartBody>
        <w:p w:rsidR="005E126A" w:rsidRDefault="001105C0" w:rsidP="001105C0">
          <w:pPr>
            <w:pStyle w:val="03FD92FC2C0B4C81BCC74CCCC7CC837E"/>
          </w:pPr>
          <w:r w:rsidRPr="00C362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40BA3FE61246AE87391865CBB14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F31A7-23C9-4B09-AA0F-0631FCC657B1}"/>
      </w:docPartPr>
      <w:docPartBody>
        <w:p w:rsidR="005E126A" w:rsidRDefault="001105C0" w:rsidP="001105C0">
          <w:pPr>
            <w:pStyle w:val="F940BA3FE61246AE87391865CBB14281"/>
          </w:pPr>
          <w:r w:rsidRPr="00C362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39D2F194D24A14A5694C3C7132D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7D32-9098-486E-92B2-55C680A00057}"/>
      </w:docPartPr>
      <w:docPartBody>
        <w:p w:rsidR="00CB48F4" w:rsidRDefault="006E07DA" w:rsidP="006E07DA">
          <w:pPr>
            <w:pStyle w:val="8539D2F194D24A14A5694C3C7132DAE8"/>
          </w:pPr>
          <w:r w:rsidRPr="00C3620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AE"/>
    <w:rsid w:val="001105C0"/>
    <w:rsid w:val="001617AE"/>
    <w:rsid w:val="00267716"/>
    <w:rsid w:val="004E6EB0"/>
    <w:rsid w:val="005B7321"/>
    <w:rsid w:val="005E126A"/>
    <w:rsid w:val="006E07DA"/>
    <w:rsid w:val="008543D3"/>
    <w:rsid w:val="00CB48F4"/>
    <w:rsid w:val="00CD0F14"/>
    <w:rsid w:val="00D025E1"/>
    <w:rsid w:val="00D54BCC"/>
    <w:rsid w:val="00E074AF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25E1"/>
    <w:rPr>
      <w:color w:val="808080"/>
    </w:rPr>
  </w:style>
  <w:style w:type="paragraph" w:customStyle="1" w:styleId="94B2085ADCE94901836B387CB17EDEE9">
    <w:name w:val="94B2085ADCE94901836B387CB17EDEE9"/>
    <w:rsid w:val="001105C0"/>
  </w:style>
  <w:style w:type="paragraph" w:customStyle="1" w:styleId="5A4CE38F96E64AEBBB3748F17B538979">
    <w:name w:val="5A4CE38F96E64AEBBB3748F17B538979"/>
    <w:rsid w:val="001105C0"/>
  </w:style>
  <w:style w:type="paragraph" w:customStyle="1" w:styleId="CDA782B1F3CE4144AD524BC1F34A1F70">
    <w:name w:val="CDA782B1F3CE4144AD524BC1F34A1F70"/>
    <w:rsid w:val="001105C0"/>
  </w:style>
  <w:style w:type="paragraph" w:customStyle="1" w:styleId="03FD92FC2C0B4C81BCC74CCCC7CC837E">
    <w:name w:val="03FD92FC2C0B4C81BCC74CCCC7CC837E"/>
    <w:rsid w:val="001105C0"/>
  </w:style>
  <w:style w:type="paragraph" w:customStyle="1" w:styleId="F940BA3FE61246AE87391865CBB14281">
    <w:name w:val="F940BA3FE61246AE87391865CBB14281"/>
    <w:rsid w:val="001105C0"/>
  </w:style>
  <w:style w:type="paragraph" w:customStyle="1" w:styleId="8539D2F194D24A14A5694C3C7132DAE8">
    <w:name w:val="8539D2F194D24A14A5694C3C7132DAE8"/>
    <w:rsid w:val="006E07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CAB742ED4064A86B99FB4CF482E03" ma:contentTypeVersion="14" ma:contentTypeDescription="Create a new document." ma:contentTypeScope="" ma:versionID="32c2f33533db868dc3aa94cfe46d4fe2">
  <xsd:schema xmlns:xsd="http://www.w3.org/2001/XMLSchema" xmlns:xs="http://www.w3.org/2001/XMLSchema" xmlns:p="http://schemas.microsoft.com/office/2006/metadata/properties" xmlns:ns2="d59a9222-f661-4d19-8a62-36a3d29b5876" xmlns:ns3="8d417daa-a7d2-4819-a690-f155032cfc60" targetNamespace="http://schemas.microsoft.com/office/2006/metadata/properties" ma:root="true" ma:fieldsID="8267ae3f8c5bbb11861dbbe3fd290ec1" ns2:_="" ns3:_="">
    <xsd:import namespace="d59a9222-f661-4d19-8a62-36a3d29b5876"/>
    <xsd:import namespace="8d417daa-a7d2-4819-a690-f155032cfc60"/>
    <xsd:element name="properties">
      <xsd:complexType>
        <xsd:sequence>
          <xsd:element name="documentManagement">
            <xsd:complexType>
              <xsd:all>
                <xsd:element ref="ns2:Authoring_x0020_Team" minOccurs="0"/>
                <xsd:element ref="ns2:Doc_x0020_Status" minOccurs="0"/>
                <xsd:element ref="ns2:Document_x0020_Type" minOccurs="0"/>
                <xsd:element ref="ns2:File_x0020_Plan" minOccurs="0"/>
                <xsd:element ref="ns2:Financial_x0020_Year" minOccurs="0"/>
                <xsd:element ref="ns2:NCC_x0020_Audience" minOccurs="0"/>
                <xsd:element ref="ns2:Security_x0020_Classifica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Reminde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9222-f661-4d19-8a62-36a3d29b5876" elementFormDefault="qualified">
    <xsd:import namespace="http://schemas.microsoft.com/office/2006/documentManagement/types"/>
    <xsd:import namespace="http://schemas.microsoft.com/office/infopath/2007/PartnerControls"/>
    <xsd:element name="Authoring_x0020_Team" ma:index="8" nillable="true" ma:displayName="Authoring Team" ma:internalName="Authoring_x0020_Team">
      <xsd:simpleType>
        <xsd:restriction base="dms:Text">
          <xsd:maxLength value="255"/>
        </xsd:restriction>
      </xsd:simpleType>
    </xsd:element>
    <xsd:element name="Doc_x0020_Status" ma:index="9" nillable="true" ma:displayName="Doc Status" ma:format="Dropdown" ma:internalName="Doc_x0020_Status">
      <xsd:simpleType>
        <xsd:restriction base="dms:Choice">
          <xsd:enumeration value="Archived"/>
          <xsd:enumeration value="Draft"/>
          <xsd:enumeration value="Final"/>
          <xsd:enumeration value="For review"/>
          <xsd:enumeration value="Record"/>
        </xsd:restriction>
      </xsd:simpleType>
    </xsd:element>
    <xsd:element name="Document_x0020_Type" ma:index="10" nillable="true" ma:displayName="Document Type" ma:internalName="Document_x0020_Type">
      <xsd:simpleType>
        <xsd:restriction base="dms:Text">
          <xsd:maxLength value="255"/>
        </xsd:restriction>
      </xsd:simpleType>
    </xsd:element>
    <xsd:element name="File_x0020_Plan" ma:index="11" nillable="true" ma:displayName="File Plan" ma:internalName="File_x0020_Plan">
      <xsd:simpleType>
        <xsd:restriction base="dms:Text">
          <xsd:maxLength value="255"/>
        </xsd:restriction>
      </xsd:simpleType>
    </xsd:element>
    <xsd:element name="Financial_x0020_Year" ma:index="12" nillable="true" ma:displayName="Financial Year" ma:internalName="Financial_x0020_Year">
      <xsd:simpleType>
        <xsd:restriction base="dms:Text">
          <xsd:maxLength value="10"/>
        </xsd:restriction>
      </xsd:simpleType>
    </xsd:element>
    <xsd:element name="NCC_x0020_Audience" ma:index="13" nillable="true" ma:displayName="NCC Audience" ma:internalName="NCC_x0020_Audience">
      <xsd:simpleType>
        <xsd:restriction base="dms:Text">
          <xsd:maxLength value="255"/>
        </xsd:restriction>
      </xsd:simpleType>
    </xsd:element>
    <xsd:element name="Security_x0020_Classification" ma:index="14" nillable="true" ma:displayName="Security Classification" ma:format="Dropdown" ma:internalName="Security_x0020_Classification">
      <xsd:simpleType>
        <xsd:restriction base="dms:Choice">
          <xsd:enumeration value="OFFICIAL"/>
          <xsd:enumeration value="OFFICIAL-SENSITIVE"/>
          <xsd:enumeration value="SECRET"/>
          <xsd:enumeration value="UNCLASSIFIED"/>
          <xsd:enumeration value="Unknown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minder" ma:index="19" nillable="true" ma:displayName="Reminder" ma:format="DateTime" ma:internalName="Reminder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17daa-a7d2-4819-a690-f155032cfc6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d59a9222-f661-4d19-8a62-36a3d29b5876" xsi:nil="true"/>
    <NCC_x0020_Audience xmlns="d59a9222-f661-4d19-8a62-36a3d29b5876" xsi:nil="true"/>
    <Authoring_x0020_Team xmlns="d59a9222-f661-4d19-8a62-36a3d29b5876" xsi:nil="true"/>
    <Financial_x0020_Year xmlns="d59a9222-f661-4d19-8a62-36a3d29b5876" xsi:nil="true"/>
    <Reminder xmlns="d59a9222-f661-4d19-8a62-36a3d29b5876" xsi:nil="true"/>
    <File_x0020_Plan xmlns="d59a9222-f661-4d19-8a62-36a3d29b5876" xsi:nil="true"/>
    <Doc_x0020_Status xmlns="d59a9222-f661-4d19-8a62-36a3d29b5876" xsi:nil="true"/>
    <Security_x0020_Classification xmlns="d59a9222-f661-4d19-8a62-36a3d29b5876" xsi:nil="true"/>
  </documentManagement>
</p:properties>
</file>

<file path=customXml/itemProps1.xml><?xml version="1.0" encoding="utf-8"?>
<ds:datastoreItem xmlns:ds="http://schemas.openxmlformats.org/officeDocument/2006/customXml" ds:itemID="{30F78D35-457A-4FE8-8670-BAA9B6EF99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2828D-64D7-417D-AF2D-1D0DCF6718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EF456D-595F-4523-B362-D34930BBE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a9222-f661-4d19-8a62-36a3d29b5876"/>
    <ds:schemaRef ds:uri="8d417daa-a7d2-4819-a690-f155032cf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256CAF-BD8B-4749-9AD9-40F8B11A2526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8d417daa-a7d2-4819-a690-f155032cfc60"/>
    <ds:schemaRef ds:uri="d59a9222-f661-4d19-8a62-36a3d29b587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Form[1].dot</Template>
  <TotalTime>4</TotalTime>
  <Pages>4</Pages>
  <Words>329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Howat</dc:creator>
  <cp:keywords/>
  <cp:lastModifiedBy>Laura Holmes</cp:lastModifiedBy>
  <cp:revision>2</cp:revision>
  <cp:lastPrinted>2012-10-02T09:09:00Z</cp:lastPrinted>
  <dcterms:created xsi:type="dcterms:W3CDTF">2022-01-11T10:12:00Z</dcterms:created>
  <dcterms:modified xsi:type="dcterms:W3CDTF">2022-01-11T10:12:00Z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0x010100395CAB742ED4064A86B99FB4CF482E03</vt:lpwstr>
  </property>
</Properties>
</file>