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CA4234" w:rsidRDefault="00CA4234" w:rsidP="007E064E">
      <w:pPr>
        <w:jc w:val="center"/>
      </w:pPr>
    </w:p>
    <w:p w:rsidR="001A1B0E" w:rsidRDefault="001A1B0E" w:rsidP="001A1B0E">
      <w:pPr>
        <w:jc w:val="center"/>
        <w:rPr>
          <w:u w:val="single"/>
        </w:rPr>
      </w:pPr>
      <w:r>
        <w:rPr>
          <w:u w:val="single"/>
        </w:rPr>
        <w:t>‘</w:t>
      </w:r>
      <w:r w:rsidRPr="00E9564A">
        <w:rPr>
          <w:u w:val="single"/>
        </w:rPr>
        <w:t>Your Journey</w:t>
      </w:r>
      <w:r>
        <w:rPr>
          <w:u w:val="single"/>
        </w:rPr>
        <w:t>’ Sustainable Travel</w:t>
      </w:r>
      <w:r w:rsidRPr="00E9564A">
        <w:rPr>
          <w:u w:val="single"/>
        </w:rPr>
        <w:t xml:space="preserve"> Activity</w:t>
      </w:r>
    </w:p>
    <w:p w:rsidR="001A1B0E" w:rsidRDefault="001A1B0E" w:rsidP="001A1B0E"/>
    <w:p w:rsidR="001A1B0E" w:rsidRDefault="001A1B0E" w:rsidP="001A1B0E">
      <w:r>
        <w:t>Pupils are asked to draw maps between their houses, friend’s houses, school, the shops and anywhere else they go (eg. to the swimming pool etc.)</w:t>
      </w:r>
    </w:p>
    <w:p w:rsidR="001A1B0E" w:rsidRDefault="001A1B0E" w:rsidP="001A1B0E"/>
    <w:p w:rsidR="001A1B0E" w:rsidRDefault="001A1B0E" w:rsidP="001A1B0E">
      <w:r>
        <w:t xml:space="preserve">The children then draw their journey between these places – how they travelled, any good or bad things about that journey? </w:t>
      </w:r>
    </w:p>
    <w:p w:rsidR="001A1B0E" w:rsidRDefault="001A1B0E" w:rsidP="001A1B0E"/>
    <w:p w:rsidR="001A1B0E" w:rsidRDefault="001A1B0E" w:rsidP="001A1B0E">
      <w:r>
        <w:t xml:space="preserve">At the end of the session, children then discuss their journeys with the rest of the class, particularly focusing upon the good/bad elements of the journey. </w:t>
      </w:r>
    </w:p>
    <w:p w:rsidR="001A1B0E" w:rsidRDefault="001A1B0E" w:rsidP="001A1B0E"/>
    <w:p w:rsidR="001A1B0E" w:rsidRDefault="001A1B0E" w:rsidP="001A1B0E">
      <w:bookmarkStart w:id="0" w:name="_GoBack"/>
      <w:bookmarkEnd w:id="0"/>
      <w:r>
        <w:t xml:space="preserve">In light of the findings, everybody can then be provided with a ‘walking diary’ to be filled in over the coming week to see if they can complete more journeys by foot rather than by car (optional). </w:t>
      </w:r>
    </w:p>
    <w:p w:rsidR="001A1B0E" w:rsidRDefault="001A1B0E" w:rsidP="001A1B0E"/>
    <w:p w:rsidR="001A1B0E" w:rsidRDefault="001A1B0E" w:rsidP="001A1B0E">
      <w:r>
        <w:t>Top tips:</w:t>
      </w:r>
    </w:p>
    <w:p w:rsidR="001A1B0E" w:rsidRDefault="001A1B0E" w:rsidP="001A1B0E">
      <w:pPr>
        <w:pStyle w:val="ListBullet"/>
      </w:pPr>
      <w:r>
        <w:t xml:space="preserve">This activity can be made into a group task with children ‘clubbing’ together to draw the whole neighbourhood. </w:t>
      </w:r>
    </w:p>
    <w:p w:rsidR="001A1B0E" w:rsidRDefault="001A1B0E" w:rsidP="001A1B0E">
      <w:pPr>
        <w:pStyle w:val="ListBullet"/>
      </w:pPr>
      <w:r>
        <w:t xml:space="preserve">This activity can be combined with other subjects (eg. children could write a short story about each place they visited, or how their journey was to practice literacy skills). </w:t>
      </w:r>
    </w:p>
    <w:p w:rsidR="001A1B0E" w:rsidRDefault="001A1B0E" w:rsidP="001A1B0E">
      <w:pPr>
        <w:pStyle w:val="ListBullet"/>
      </w:pPr>
      <w:r>
        <w:t xml:space="preserve">This activity could be turned into a competition (ie. whose journey is the most colourful, who writes the most creative story etc). </w:t>
      </w:r>
    </w:p>
    <w:p w:rsidR="001A1B0E" w:rsidRPr="00E9564A" w:rsidRDefault="001A1B0E" w:rsidP="001A1B0E">
      <w:pPr>
        <w:pStyle w:val="ListBullet"/>
      </w:pPr>
      <w:r>
        <w:t xml:space="preserve">The activity can be incorporated into any of the Sustainable Travel or Road Safety Lesson Plans available via the online toolkit.  </w:t>
      </w:r>
    </w:p>
    <w:p w:rsidR="007E064E" w:rsidRDefault="007E064E" w:rsidP="007E064E">
      <w:pPr>
        <w:jc w:val="center"/>
      </w:pPr>
    </w:p>
    <w:sectPr w:rsidR="007E064E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CA9" w:rsidRDefault="00D57CA9">
      <w:r>
        <w:separator/>
      </w:r>
    </w:p>
  </w:endnote>
  <w:endnote w:type="continuationSeparator" w:id="0">
    <w:p w:rsidR="00D57CA9" w:rsidRDefault="00D5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CA9" w:rsidRDefault="00D57CA9">
      <w:r>
        <w:separator/>
      </w:r>
    </w:p>
  </w:footnote>
  <w:footnote w:type="continuationSeparator" w:id="0">
    <w:p w:rsidR="00D57CA9" w:rsidRDefault="00D5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6AEB2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043BE6"/>
    <w:multiLevelType w:val="multilevel"/>
    <w:tmpl w:val="512A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C0B55"/>
    <w:multiLevelType w:val="hybridMultilevel"/>
    <w:tmpl w:val="EC2E2A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D329C"/>
    <w:multiLevelType w:val="hybridMultilevel"/>
    <w:tmpl w:val="6CAC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D514E"/>
    <w:multiLevelType w:val="hybridMultilevel"/>
    <w:tmpl w:val="E682B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42672"/>
    <w:multiLevelType w:val="multilevel"/>
    <w:tmpl w:val="4DD8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B85667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46FDD"/>
    <w:multiLevelType w:val="hybridMultilevel"/>
    <w:tmpl w:val="6AA2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50D8B"/>
    <w:multiLevelType w:val="hybridMultilevel"/>
    <w:tmpl w:val="988CC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33518"/>
    <w:multiLevelType w:val="hybridMultilevel"/>
    <w:tmpl w:val="CAFA8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A57F5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D4319"/>
    <w:multiLevelType w:val="hybridMultilevel"/>
    <w:tmpl w:val="BDF2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D6FCB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37B19"/>
    <w:multiLevelType w:val="hybridMultilevel"/>
    <w:tmpl w:val="94B43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65EF483B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7744A"/>
    <w:multiLevelType w:val="hybridMultilevel"/>
    <w:tmpl w:val="194A8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"/>
  </w:num>
  <w:num w:numId="5">
    <w:abstractNumId w:val="18"/>
  </w:num>
  <w:num w:numId="6">
    <w:abstractNumId w:val="4"/>
  </w:num>
  <w:num w:numId="7">
    <w:abstractNumId w:val="0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6"/>
  </w:num>
  <w:num w:numId="14">
    <w:abstractNumId w:val="2"/>
  </w:num>
  <w:num w:numId="15">
    <w:abstractNumId w:val="6"/>
  </w:num>
  <w:num w:numId="16">
    <w:abstractNumId w:val="3"/>
  </w:num>
  <w:num w:numId="17">
    <w:abstractNumId w:val="17"/>
  </w:num>
  <w:num w:numId="18">
    <w:abstractNumId w:val="10"/>
  </w:num>
  <w:num w:numId="19">
    <w:abstractNumId w:val="5"/>
  </w:num>
  <w:num w:numId="20">
    <w:abstractNumId w:val="8"/>
  </w:num>
  <w:num w:numId="21">
    <w:abstractNumId w:val="12"/>
  </w:num>
  <w:num w:numId="22">
    <w:abstractNumId w:val="9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6"/>
    <w:rsid w:val="000674C6"/>
    <w:rsid w:val="00106761"/>
    <w:rsid w:val="001310B2"/>
    <w:rsid w:val="00143036"/>
    <w:rsid w:val="001936BD"/>
    <w:rsid w:val="001A1B0E"/>
    <w:rsid w:val="001B75A1"/>
    <w:rsid w:val="001C7EC7"/>
    <w:rsid w:val="001D1D1B"/>
    <w:rsid w:val="00246BEF"/>
    <w:rsid w:val="002C254A"/>
    <w:rsid w:val="002F15D4"/>
    <w:rsid w:val="00402AE0"/>
    <w:rsid w:val="004809E2"/>
    <w:rsid w:val="004C314D"/>
    <w:rsid w:val="004D7EF0"/>
    <w:rsid w:val="00523206"/>
    <w:rsid w:val="0053489E"/>
    <w:rsid w:val="005452FD"/>
    <w:rsid w:val="00582853"/>
    <w:rsid w:val="00583730"/>
    <w:rsid w:val="005B6983"/>
    <w:rsid w:val="005C24F3"/>
    <w:rsid w:val="005C7F96"/>
    <w:rsid w:val="00604BAB"/>
    <w:rsid w:val="006C77B0"/>
    <w:rsid w:val="007278DC"/>
    <w:rsid w:val="00734418"/>
    <w:rsid w:val="0073711E"/>
    <w:rsid w:val="00795015"/>
    <w:rsid w:val="007A12C6"/>
    <w:rsid w:val="007E064E"/>
    <w:rsid w:val="00824682"/>
    <w:rsid w:val="00834A2B"/>
    <w:rsid w:val="0083637B"/>
    <w:rsid w:val="00854850"/>
    <w:rsid w:val="008833BD"/>
    <w:rsid w:val="008F1231"/>
    <w:rsid w:val="00904B05"/>
    <w:rsid w:val="00917590"/>
    <w:rsid w:val="00935B42"/>
    <w:rsid w:val="009B3A9B"/>
    <w:rsid w:val="009B5B3D"/>
    <w:rsid w:val="009F5E53"/>
    <w:rsid w:val="00A53FDB"/>
    <w:rsid w:val="00A9370B"/>
    <w:rsid w:val="00A973BD"/>
    <w:rsid w:val="00AD3200"/>
    <w:rsid w:val="00AD4344"/>
    <w:rsid w:val="00AD5498"/>
    <w:rsid w:val="00AF71D2"/>
    <w:rsid w:val="00B05A79"/>
    <w:rsid w:val="00B74DDF"/>
    <w:rsid w:val="00B82CCD"/>
    <w:rsid w:val="00BC07CA"/>
    <w:rsid w:val="00BC118D"/>
    <w:rsid w:val="00BC2524"/>
    <w:rsid w:val="00C31616"/>
    <w:rsid w:val="00C3376A"/>
    <w:rsid w:val="00C35155"/>
    <w:rsid w:val="00C83CCE"/>
    <w:rsid w:val="00CA4234"/>
    <w:rsid w:val="00D0003F"/>
    <w:rsid w:val="00D220A1"/>
    <w:rsid w:val="00D45317"/>
    <w:rsid w:val="00D57CA9"/>
    <w:rsid w:val="00D646F5"/>
    <w:rsid w:val="00D65CDD"/>
    <w:rsid w:val="00D97F1A"/>
    <w:rsid w:val="00DA05D2"/>
    <w:rsid w:val="00DE0BBA"/>
    <w:rsid w:val="00DE7CF6"/>
    <w:rsid w:val="00E01BB7"/>
    <w:rsid w:val="00E07333"/>
    <w:rsid w:val="00E31A71"/>
    <w:rsid w:val="00E325B1"/>
    <w:rsid w:val="00E51CE1"/>
    <w:rsid w:val="00EA567E"/>
    <w:rsid w:val="00EA6735"/>
    <w:rsid w:val="00EE3824"/>
    <w:rsid w:val="00F23BED"/>
    <w:rsid w:val="00F43DB0"/>
    <w:rsid w:val="00F519EB"/>
    <w:rsid w:val="00F52FB2"/>
    <w:rsid w:val="00F910A0"/>
    <w:rsid w:val="00FD40B3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List Bulle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74C6"/>
    <w:rPr>
      <w:b/>
      <w:bCs/>
    </w:rPr>
  </w:style>
  <w:style w:type="paragraph" w:styleId="ListBullet2">
    <w:name w:val="List Bullet 2"/>
    <w:basedOn w:val="Normal"/>
    <w:uiPriority w:val="99"/>
    <w:unhideWhenUsed/>
    <w:rsid w:val="00E325B1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</Template>
  <TotalTime>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Daniel Godfrey</cp:lastModifiedBy>
  <cp:revision>29</cp:revision>
  <dcterms:created xsi:type="dcterms:W3CDTF">2020-07-21T13:28:00Z</dcterms:created>
  <dcterms:modified xsi:type="dcterms:W3CDTF">2020-07-21T14:45:00Z</dcterms:modified>
</cp:coreProperties>
</file>