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4EE83" w14:textId="12005F2F" w:rsidR="009125BF" w:rsidRDefault="006A093E" w:rsidP="009125BF">
      <w:pPr>
        <w:rPr>
          <w:b/>
          <w:sz w:val="36"/>
          <w:szCs w:val="36"/>
        </w:rPr>
      </w:pPr>
      <w:r>
        <w:rPr>
          <w:b/>
          <w:noProof/>
          <w:sz w:val="36"/>
          <w:szCs w:val="36"/>
        </w:rPr>
        <w:drawing>
          <wp:inline distT="0" distB="0" distL="0" distR="0" wp14:anchorId="605C5533" wp14:editId="74A5A6E4">
            <wp:extent cx="282829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290" cy="561975"/>
                    </a:xfrm>
                    <a:prstGeom prst="rect">
                      <a:avLst/>
                    </a:prstGeom>
                    <a:noFill/>
                  </pic:spPr>
                </pic:pic>
              </a:graphicData>
            </a:graphic>
          </wp:inline>
        </w:drawing>
      </w:r>
    </w:p>
    <w:p w14:paraId="42001092" w14:textId="178890A6" w:rsidR="006A093E" w:rsidRDefault="006A093E" w:rsidP="009125BF">
      <w:pPr>
        <w:rPr>
          <w:b/>
          <w:sz w:val="36"/>
          <w:szCs w:val="36"/>
        </w:rPr>
      </w:pPr>
    </w:p>
    <w:p w14:paraId="0783434E" w14:textId="12C54236" w:rsidR="006A56CA" w:rsidRDefault="006A56CA" w:rsidP="00A973BD">
      <w:pPr>
        <w:sectPr w:rsidR="006A56CA" w:rsidSect="008879A5">
          <w:headerReference w:type="default" r:id="rId12"/>
          <w:type w:val="continuous"/>
          <w:pgSz w:w="11906" w:h="16838" w:code="9"/>
          <w:pgMar w:top="0" w:right="567" w:bottom="851" w:left="567" w:header="709" w:footer="284" w:gutter="0"/>
          <w:cols w:sep="1" w:space="720"/>
          <w:docGrid w:linePitch="360"/>
        </w:sectPr>
      </w:pPr>
    </w:p>
    <w:p w14:paraId="4203A748" w14:textId="2BEC083E" w:rsidR="003D4553" w:rsidRPr="003F773C" w:rsidRDefault="00A33EA7" w:rsidP="006A56CA">
      <w:pPr>
        <w:rPr>
          <w:b/>
          <w:sz w:val="28"/>
          <w:szCs w:val="28"/>
          <w:u w:val="single"/>
        </w:rPr>
      </w:pPr>
      <w:r w:rsidRPr="003F773C">
        <w:rPr>
          <w:b/>
          <w:sz w:val="28"/>
          <w:szCs w:val="28"/>
          <w:u w:val="single"/>
        </w:rPr>
        <w:t xml:space="preserve">PROPOSAL FOR </w:t>
      </w:r>
      <w:r w:rsidR="00800AE6" w:rsidRPr="003F773C">
        <w:rPr>
          <w:b/>
          <w:sz w:val="28"/>
          <w:szCs w:val="28"/>
          <w:u w:val="single"/>
        </w:rPr>
        <w:t>ALTERATION OF AGE RANGE OF AN EXISTING SCHOOL</w:t>
      </w:r>
    </w:p>
    <w:p w14:paraId="21353FA3" w14:textId="77777777" w:rsidR="003D4553" w:rsidRDefault="003D4553" w:rsidP="003D4553">
      <w:pPr>
        <w:ind w:left="993"/>
      </w:pPr>
    </w:p>
    <w:p w14:paraId="12D718D3" w14:textId="77777777" w:rsidR="00802912" w:rsidRPr="004F2BEF" w:rsidRDefault="00802912" w:rsidP="003D4553">
      <w:pPr>
        <w:ind w:left="993"/>
      </w:pPr>
    </w:p>
    <w:p w14:paraId="380F9EF3" w14:textId="77777777" w:rsidR="003F773C" w:rsidRPr="004F2BEF" w:rsidRDefault="003F773C" w:rsidP="003F773C">
      <w:pPr>
        <w:ind w:left="993"/>
        <w:rPr>
          <w:b/>
        </w:rPr>
      </w:pPr>
      <w:r>
        <w:rPr>
          <w:b/>
        </w:rPr>
        <w:t xml:space="preserve">Based on </w:t>
      </w:r>
      <w:r w:rsidRPr="004F2BEF">
        <w:rPr>
          <w:b/>
        </w:rPr>
        <w:t>Department for Education statutory guidance</w:t>
      </w:r>
      <w:r>
        <w:rPr>
          <w:b/>
        </w:rPr>
        <w:t>:</w:t>
      </w:r>
    </w:p>
    <w:p w14:paraId="4A51A565" w14:textId="77777777" w:rsidR="003F773C" w:rsidRPr="004F2BEF" w:rsidRDefault="003F773C" w:rsidP="003F773C">
      <w:pPr>
        <w:rPr>
          <w:b/>
        </w:rPr>
      </w:pPr>
    </w:p>
    <w:p w14:paraId="3942FAB8" w14:textId="77777777" w:rsidR="003F773C" w:rsidRPr="00AA22AC" w:rsidRDefault="003F773C" w:rsidP="003F773C">
      <w:pPr>
        <w:ind w:left="993"/>
        <w:rPr>
          <w:bCs/>
          <w:i/>
          <w:iCs/>
        </w:rPr>
      </w:pPr>
      <w:r>
        <w:rPr>
          <w:b/>
        </w:rPr>
        <w:t>‘</w:t>
      </w:r>
      <w:r w:rsidRPr="00AA22AC">
        <w:rPr>
          <w:bCs/>
          <w:i/>
          <w:iCs/>
        </w:rPr>
        <w:t>Making significant changes (‘prescribed alterations’) to maintained schools:</w:t>
      </w:r>
    </w:p>
    <w:p w14:paraId="59993551" w14:textId="1F2AD103" w:rsidR="003F773C" w:rsidRDefault="003F773C" w:rsidP="003F773C">
      <w:pPr>
        <w:ind w:left="993"/>
        <w:rPr>
          <w:b/>
        </w:rPr>
      </w:pPr>
      <w:r w:rsidRPr="00AA22AC">
        <w:rPr>
          <w:bCs/>
          <w:i/>
          <w:iCs/>
        </w:rPr>
        <w:t>Statutory guidance for proposers and decision makers’</w:t>
      </w:r>
      <w:r w:rsidRPr="00AA22AC">
        <w:rPr>
          <w:bCs/>
        </w:rPr>
        <w:t xml:space="preserve">, </w:t>
      </w:r>
      <w:r>
        <w:rPr>
          <w:bCs/>
        </w:rPr>
        <w:t xml:space="preserve">DfE, </w:t>
      </w:r>
      <w:r w:rsidR="00B1354E">
        <w:rPr>
          <w:bCs/>
        </w:rPr>
        <w:t>January 2023.</w:t>
      </w:r>
    </w:p>
    <w:p w14:paraId="659F4169" w14:textId="77777777" w:rsidR="003F773C" w:rsidRDefault="003F773C" w:rsidP="003F773C">
      <w:r>
        <w:t xml:space="preserve">                        </w:t>
      </w:r>
    </w:p>
    <w:p w14:paraId="56BF903C" w14:textId="4521B1F4" w:rsidR="00B1354E" w:rsidRPr="00B1354E" w:rsidRDefault="003F773C" w:rsidP="00B1354E">
      <w:pPr>
        <w:rPr>
          <w:b/>
          <w:sz w:val="20"/>
          <w:szCs w:val="20"/>
        </w:rPr>
      </w:pPr>
      <w:r>
        <w:rPr>
          <w:sz w:val="20"/>
          <w:szCs w:val="20"/>
        </w:rPr>
        <w:t xml:space="preserve">              </w:t>
      </w:r>
      <w:hyperlink r:id="rId13" w:history="1">
        <w:r w:rsidR="00B1354E" w:rsidRPr="00B1354E">
          <w:rPr>
            <w:color w:val="0000FF"/>
            <w:sz w:val="20"/>
            <w:szCs w:val="20"/>
            <w:u w:val="single"/>
          </w:rPr>
          <w:t>Making significant changes (‘prescribed alterations’) to maintained schools (publishing.service.gov.uk)</w:t>
        </w:r>
      </w:hyperlink>
    </w:p>
    <w:p w14:paraId="06630D35" w14:textId="77777777" w:rsidR="00B1354E" w:rsidRDefault="00B1354E" w:rsidP="003D4553">
      <w:pPr>
        <w:ind w:left="993"/>
        <w:rPr>
          <w:b/>
          <w:sz w:val="26"/>
          <w:szCs w:val="26"/>
          <w:u w:val="single"/>
        </w:rPr>
      </w:pPr>
      <w:bookmarkStart w:id="0" w:name="_Hlk103178516"/>
    </w:p>
    <w:p w14:paraId="403F91BB" w14:textId="38B4AD24" w:rsidR="003D4553" w:rsidRPr="003F773C" w:rsidRDefault="003D4553" w:rsidP="003D4553">
      <w:pPr>
        <w:ind w:left="993"/>
        <w:rPr>
          <w:b/>
          <w:sz w:val="26"/>
          <w:szCs w:val="26"/>
          <w:u w:val="single"/>
        </w:rPr>
      </w:pPr>
      <w:r w:rsidRPr="003F773C">
        <w:rPr>
          <w:b/>
          <w:sz w:val="26"/>
          <w:szCs w:val="26"/>
          <w:u w:val="single"/>
        </w:rPr>
        <w:t xml:space="preserve">Statutory proposal for </w:t>
      </w:r>
      <w:r w:rsidR="00800AE6" w:rsidRPr="003F773C">
        <w:rPr>
          <w:b/>
          <w:sz w:val="26"/>
          <w:szCs w:val="26"/>
          <w:u w:val="single"/>
        </w:rPr>
        <w:t>alteration of age range</w:t>
      </w:r>
    </w:p>
    <w:bookmarkEnd w:id="0"/>
    <w:p w14:paraId="136FAA80" w14:textId="77777777" w:rsidR="000C7CC9" w:rsidRDefault="003D4553" w:rsidP="00485CC5">
      <w:pPr>
        <w:keepNext/>
        <w:spacing w:before="320" w:line="220" w:lineRule="atLeast"/>
        <w:ind w:left="993"/>
        <w:outlineLvl w:val="0"/>
        <w:rPr>
          <w:rFonts w:cs="Arial"/>
          <w:b/>
          <w:lang w:eastAsia="en-US"/>
        </w:rPr>
      </w:pPr>
      <w:r>
        <w:rPr>
          <w:rFonts w:cs="Arial"/>
          <w:b/>
          <w:lang w:eastAsia="en-US"/>
        </w:rPr>
        <w:t>Contact details i</w:t>
      </w:r>
      <w:r w:rsidRPr="000117E9">
        <w:rPr>
          <w:rFonts w:cs="Arial"/>
          <w:b/>
          <w:lang w:eastAsia="en-US"/>
        </w:rPr>
        <w:t>n respect of a Local Authority</w:t>
      </w:r>
      <w:r w:rsidR="00800AE6">
        <w:rPr>
          <w:rFonts w:cs="Arial"/>
          <w:b/>
          <w:lang w:eastAsia="en-US"/>
        </w:rPr>
        <w:t xml:space="preserve"> proposal</w:t>
      </w:r>
      <w:r w:rsidR="003F773C">
        <w:rPr>
          <w:rFonts w:cs="Arial"/>
          <w:b/>
          <w:lang w:eastAsia="en-US"/>
        </w:rPr>
        <w:t>.</w:t>
      </w:r>
      <w:r w:rsidR="00800AE6">
        <w:rPr>
          <w:rFonts w:cs="Arial"/>
          <w:b/>
          <w:lang w:eastAsia="en-US"/>
        </w:rPr>
        <w:t xml:space="preserve"> </w:t>
      </w:r>
    </w:p>
    <w:p w14:paraId="61C6782A" w14:textId="377EB843" w:rsidR="003D4553" w:rsidRPr="000117E9" w:rsidRDefault="00800AE6" w:rsidP="00485CC5">
      <w:pPr>
        <w:keepNext/>
        <w:spacing w:before="320" w:line="220" w:lineRule="atLeast"/>
        <w:ind w:left="993"/>
        <w:outlineLvl w:val="0"/>
        <w:rPr>
          <w:rFonts w:cs="Arial"/>
          <w:b/>
          <w:lang w:eastAsia="en-US"/>
        </w:rPr>
      </w:pPr>
      <w:r>
        <w:rPr>
          <w:rFonts w:cs="Arial"/>
          <w:b/>
          <w:lang w:eastAsia="en-US"/>
        </w:rPr>
        <w:t xml:space="preserve">School and </w:t>
      </w:r>
      <w:r w:rsidR="00C82725">
        <w:rPr>
          <w:rFonts w:cs="Arial"/>
          <w:b/>
          <w:lang w:eastAsia="en-US"/>
        </w:rPr>
        <w:t>A</w:t>
      </w:r>
      <w:r w:rsidR="003D4553" w:rsidRPr="000117E9">
        <w:rPr>
          <w:rFonts w:cs="Arial"/>
          <w:b/>
          <w:lang w:eastAsia="en-US"/>
        </w:rPr>
        <w:t>uthority details:</w:t>
      </w:r>
    </w:p>
    <w:p w14:paraId="15FCDD2B" w14:textId="77777777" w:rsidR="003D4553" w:rsidRPr="000117E9" w:rsidRDefault="003D4553" w:rsidP="003D4553">
      <w:pPr>
        <w:spacing w:before="160" w:line="220" w:lineRule="atLeast"/>
        <w:ind w:left="993"/>
        <w:rPr>
          <w:rFonts w:cs="Arial"/>
          <w:lang w:eastAsia="en-US"/>
        </w:rPr>
      </w:pPr>
      <w:r w:rsidRPr="000117E9">
        <w:rPr>
          <w:rFonts w:cs="Arial"/>
          <w:b/>
          <w:lang w:eastAsia="en-US"/>
        </w:rPr>
        <w:t>1.</w:t>
      </w:r>
      <w:r w:rsidRPr="000117E9">
        <w:rPr>
          <w:rFonts w:cs="Arial"/>
          <w:b/>
          <w:sz w:val="21"/>
          <w:szCs w:val="20"/>
          <w:lang w:eastAsia="en-US"/>
        </w:rPr>
        <w:tab/>
      </w:r>
      <w:r w:rsidRPr="000117E9">
        <w:rPr>
          <w:rFonts w:cs="Arial"/>
          <w:lang w:eastAsia="en-US"/>
        </w:rPr>
        <w:t>The name, address and category of the school</w:t>
      </w:r>
      <w:r w:rsidR="00800AE6">
        <w:rPr>
          <w:rFonts w:cs="Arial"/>
          <w:lang w:eastAsia="en-US"/>
        </w:rPr>
        <w:t xml:space="preserve"> affected:</w:t>
      </w:r>
    </w:p>
    <w:tbl>
      <w:tblPr>
        <w:tblW w:w="0" w:type="auto"/>
        <w:tblLook w:val="01E0" w:firstRow="1" w:lastRow="1" w:firstColumn="1" w:lastColumn="1" w:noHBand="0" w:noVBand="0"/>
      </w:tblPr>
      <w:tblGrid>
        <w:gridCol w:w="9719"/>
      </w:tblGrid>
      <w:tr w:rsidR="003D4553" w:rsidRPr="000117E9" w14:paraId="1FF35360" w14:textId="77777777" w:rsidTr="003238E8">
        <w:tc>
          <w:tcPr>
            <w:tcW w:w="8528" w:type="dxa"/>
            <w:shd w:val="clear" w:color="auto" w:fill="auto"/>
          </w:tcPr>
          <w:p w14:paraId="20BD8268" w14:textId="77777777" w:rsidR="003D4553" w:rsidRPr="000117E9" w:rsidRDefault="003D4553" w:rsidP="003238E8">
            <w:pPr>
              <w:spacing w:before="80" w:line="220" w:lineRule="atLeast"/>
              <w:ind w:left="993"/>
              <w:rPr>
                <w:rFonts w:ascii="Times New Roman" w:hAnsi="Times New Roman"/>
                <w:sz w:val="21"/>
                <w:szCs w:val="20"/>
              </w:rPr>
            </w:pPr>
          </w:p>
          <w:tbl>
            <w:tblPr>
              <w:tblW w:w="861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3D4553" w:rsidRPr="000117E9" w14:paraId="5C993C4B" w14:textId="77777777" w:rsidTr="006A56CA">
              <w:trPr>
                <w:trHeight w:val="5073"/>
              </w:trPr>
              <w:tc>
                <w:tcPr>
                  <w:tcW w:w="8613" w:type="dxa"/>
                  <w:shd w:val="clear" w:color="auto" w:fill="auto"/>
                </w:tcPr>
                <w:p w14:paraId="3E2B3D1B" w14:textId="311820D5" w:rsidR="00800AE6" w:rsidRDefault="00D96E14" w:rsidP="00800AE6">
                  <w:pPr>
                    <w:widowControl w:val="0"/>
                    <w:tabs>
                      <w:tab w:val="left" w:pos="742"/>
                    </w:tabs>
                    <w:overflowPunct w:val="0"/>
                    <w:autoSpaceDE w:val="0"/>
                    <w:autoSpaceDN w:val="0"/>
                    <w:adjustRightInd w:val="0"/>
                    <w:ind w:left="720"/>
                    <w:textAlignment w:val="baseline"/>
                    <w:rPr>
                      <w:rFonts w:cs="Arial"/>
                      <w:b/>
                      <w:bCs/>
                      <w:color w:val="000000"/>
                    </w:rPr>
                  </w:pPr>
                  <w:r w:rsidRPr="00D96E14">
                    <w:rPr>
                      <w:rFonts w:cs="Arial"/>
                      <w:b/>
                      <w:bCs/>
                    </w:rPr>
                    <w:t>Holgate</w:t>
                  </w:r>
                  <w:r w:rsidR="00AA400A">
                    <w:rPr>
                      <w:rFonts w:cs="Arial"/>
                      <w:b/>
                      <w:bCs/>
                      <w:color w:val="000000"/>
                    </w:rPr>
                    <w:t xml:space="preserve"> Primary</w:t>
                  </w:r>
                  <w:r w:rsidR="0009524E">
                    <w:rPr>
                      <w:rFonts w:cs="Arial"/>
                      <w:b/>
                      <w:bCs/>
                      <w:color w:val="000000"/>
                    </w:rPr>
                    <w:t xml:space="preserve"> and Nursery</w:t>
                  </w:r>
                  <w:r w:rsidR="00AA400A">
                    <w:rPr>
                      <w:rFonts w:cs="Arial"/>
                      <w:b/>
                      <w:bCs/>
                      <w:color w:val="000000"/>
                    </w:rPr>
                    <w:t xml:space="preserve"> School</w:t>
                  </w:r>
                </w:p>
                <w:p w14:paraId="13D162A9" w14:textId="3896EE08" w:rsidR="00B1354E" w:rsidRPr="00335CDB" w:rsidRDefault="002805D6" w:rsidP="00800AE6">
                  <w:pPr>
                    <w:widowControl w:val="0"/>
                    <w:tabs>
                      <w:tab w:val="left" w:pos="742"/>
                    </w:tabs>
                    <w:overflowPunct w:val="0"/>
                    <w:autoSpaceDE w:val="0"/>
                    <w:autoSpaceDN w:val="0"/>
                    <w:adjustRightInd w:val="0"/>
                    <w:ind w:left="720"/>
                    <w:textAlignment w:val="baseline"/>
                    <w:rPr>
                      <w:rFonts w:cs="Arial"/>
                      <w:b/>
                      <w:bCs/>
                    </w:rPr>
                  </w:pPr>
                  <w:r w:rsidRPr="00335CDB">
                    <w:rPr>
                      <w:rFonts w:cs="Arial"/>
                      <w:b/>
                      <w:bCs/>
                    </w:rPr>
                    <w:t>High Leys</w:t>
                  </w:r>
                  <w:r w:rsidR="00922D32" w:rsidRPr="00335CDB">
                    <w:rPr>
                      <w:rFonts w:cs="Arial"/>
                      <w:b/>
                      <w:bCs/>
                    </w:rPr>
                    <w:t xml:space="preserve"> Road</w:t>
                  </w:r>
                </w:p>
                <w:p w14:paraId="6F8B35DD" w14:textId="489703F4" w:rsidR="00922D32" w:rsidRPr="00335CDB" w:rsidRDefault="00922D32" w:rsidP="00800AE6">
                  <w:pPr>
                    <w:widowControl w:val="0"/>
                    <w:tabs>
                      <w:tab w:val="left" w:pos="742"/>
                    </w:tabs>
                    <w:overflowPunct w:val="0"/>
                    <w:autoSpaceDE w:val="0"/>
                    <w:autoSpaceDN w:val="0"/>
                    <w:adjustRightInd w:val="0"/>
                    <w:ind w:left="720"/>
                    <w:textAlignment w:val="baseline"/>
                    <w:rPr>
                      <w:rFonts w:cs="Arial"/>
                      <w:b/>
                      <w:bCs/>
                    </w:rPr>
                  </w:pPr>
                  <w:r w:rsidRPr="00335CDB">
                    <w:rPr>
                      <w:rFonts w:cs="Arial"/>
                      <w:b/>
                      <w:bCs/>
                    </w:rPr>
                    <w:t>Hucknall</w:t>
                  </w:r>
                </w:p>
                <w:p w14:paraId="235FBB5A" w14:textId="0C53D43F" w:rsidR="00B1354E" w:rsidRDefault="00B1354E"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Nottinghamshire</w:t>
                  </w:r>
                </w:p>
                <w:p w14:paraId="408D67F4" w14:textId="209EFE2C" w:rsidR="002E71FD" w:rsidRDefault="00922D32"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 xml:space="preserve">NG15 </w:t>
                  </w:r>
                  <w:r w:rsidR="00562AD1">
                    <w:rPr>
                      <w:rFonts w:cs="Arial"/>
                      <w:b/>
                      <w:bCs/>
                      <w:color w:val="000000"/>
                    </w:rPr>
                    <w:t>6EZ</w:t>
                  </w:r>
                </w:p>
                <w:p w14:paraId="71614953" w14:textId="77777777" w:rsidR="00B1354E" w:rsidRDefault="00B1354E" w:rsidP="00800AE6">
                  <w:pPr>
                    <w:widowControl w:val="0"/>
                    <w:tabs>
                      <w:tab w:val="left" w:pos="742"/>
                    </w:tabs>
                    <w:overflowPunct w:val="0"/>
                    <w:autoSpaceDE w:val="0"/>
                    <w:autoSpaceDN w:val="0"/>
                    <w:adjustRightInd w:val="0"/>
                    <w:ind w:left="720"/>
                    <w:textAlignment w:val="baseline"/>
                    <w:rPr>
                      <w:rFonts w:cs="Arial"/>
                      <w:b/>
                      <w:bCs/>
                      <w:color w:val="000000"/>
                    </w:rPr>
                  </w:pPr>
                </w:p>
                <w:p w14:paraId="3D221567" w14:textId="7CBFC39D" w:rsidR="002E71FD" w:rsidRDefault="00562AD1"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0115 9638649</w:t>
                  </w:r>
                  <w:r w:rsidR="002E71FD">
                    <w:rPr>
                      <w:rFonts w:cs="Arial"/>
                      <w:b/>
                      <w:bCs/>
                      <w:color w:val="000000"/>
                    </w:rPr>
                    <w:t xml:space="preserve"> / </w:t>
                  </w:r>
                  <w:hyperlink r:id="rId14" w:history="1">
                    <w:r w:rsidR="00BB5A5A" w:rsidRPr="004F760D">
                      <w:rPr>
                        <w:rStyle w:val="Hyperlink"/>
                        <w:rFonts w:cs="Arial"/>
                        <w:b/>
                        <w:bCs/>
                      </w:rPr>
                      <w:t>office@holgateprimary.org</w:t>
                    </w:r>
                  </w:hyperlink>
                </w:p>
                <w:p w14:paraId="43CB892C" w14:textId="77777777" w:rsidR="002E71FD" w:rsidRDefault="002E71FD" w:rsidP="00800AE6">
                  <w:pPr>
                    <w:widowControl w:val="0"/>
                    <w:tabs>
                      <w:tab w:val="left" w:pos="742"/>
                    </w:tabs>
                    <w:overflowPunct w:val="0"/>
                    <w:autoSpaceDE w:val="0"/>
                    <w:autoSpaceDN w:val="0"/>
                    <w:adjustRightInd w:val="0"/>
                    <w:ind w:left="720"/>
                    <w:textAlignment w:val="baseline"/>
                    <w:rPr>
                      <w:rFonts w:cs="Arial"/>
                      <w:b/>
                      <w:bCs/>
                      <w:color w:val="000000"/>
                    </w:rPr>
                  </w:pPr>
                </w:p>
                <w:p w14:paraId="1111F6B8" w14:textId="77777777" w:rsidR="007C0A01" w:rsidRDefault="007C0A01" w:rsidP="003F773C">
                  <w:pPr>
                    <w:widowControl w:val="0"/>
                    <w:tabs>
                      <w:tab w:val="left" w:pos="742"/>
                    </w:tabs>
                    <w:overflowPunct w:val="0"/>
                    <w:autoSpaceDE w:val="0"/>
                    <w:autoSpaceDN w:val="0"/>
                    <w:adjustRightInd w:val="0"/>
                    <w:textAlignment w:val="baseline"/>
                    <w:rPr>
                      <w:rFonts w:cs="Arial"/>
                      <w:b/>
                      <w:bCs/>
                      <w:color w:val="000000"/>
                    </w:rPr>
                  </w:pPr>
                </w:p>
                <w:p w14:paraId="7932B7A6" w14:textId="77777777" w:rsidR="003D4553" w:rsidRPr="003F773C" w:rsidRDefault="007C0A01" w:rsidP="003F773C">
                  <w:pPr>
                    <w:pStyle w:val="ListParagraph"/>
                    <w:widowControl w:val="0"/>
                    <w:numPr>
                      <w:ilvl w:val="0"/>
                      <w:numId w:val="4"/>
                    </w:numPr>
                    <w:tabs>
                      <w:tab w:val="left" w:pos="742"/>
                    </w:tabs>
                    <w:overflowPunct w:val="0"/>
                    <w:autoSpaceDE w:val="0"/>
                    <w:autoSpaceDN w:val="0"/>
                    <w:adjustRightInd w:val="0"/>
                    <w:textAlignment w:val="baseline"/>
                    <w:rPr>
                      <w:rFonts w:cs="Arial"/>
                      <w:b/>
                      <w:bCs/>
                      <w:color w:val="000000"/>
                    </w:rPr>
                  </w:pPr>
                  <w:r w:rsidRPr="003F773C">
                    <w:rPr>
                      <w:rFonts w:cs="Arial"/>
                      <w:b/>
                      <w:bCs/>
                      <w:color w:val="000000"/>
                    </w:rPr>
                    <w:t>N</w:t>
                  </w:r>
                  <w:r w:rsidR="003D4553" w:rsidRPr="003F773C">
                    <w:rPr>
                      <w:rFonts w:cs="Arial"/>
                      <w:b/>
                      <w:bCs/>
                      <w:color w:val="000000"/>
                    </w:rPr>
                    <w:t>ottinghamshire County Council (NCC)</w:t>
                  </w:r>
                </w:p>
                <w:p w14:paraId="29BC4E19" w14:textId="77777777"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County Hall,</w:t>
                  </w:r>
                </w:p>
                <w:p w14:paraId="380CD30C" w14:textId="77777777"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West Bridgford,</w:t>
                  </w:r>
                </w:p>
                <w:p w14:paraId="5F095584" w14:textId="77777777" w:rsidR="00800AE6" w:rsidRPr="0082066E"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Nottingham NG2 7QP</w:t>
                  </w:r>
                </w:p>
                <w:p w14:paraId="275DFC74" w14:textId="77777777" w:rsidR="002E71FD" w:rsidRDefault="002E71FD" w:rsidP="00800AE6">
                  <w:pPr>
                    <w:widowControl w:val="0"/>
                    <w:overflowPunct w:val="0"/>
                    <w:autoSpaceDE w:val="0"/>
                    <w:autoSpaceDN w:val="0"/>
                    <w:adjustRightInd w:val="0"/>
                    <w:ind w:left="720"/>
                    <w:textAlignment w:val="baseline"/>
                    <w:rPr>
                      <w:rFonts w:cs="Arial"/>
                      <w:b/>
                      <w:bCs/>
                      <w:color w:val="000000"/>
                    </w:rPr>
                  </w:pPr>
                </w:p>
                <w:p w14:paraId="042280D9" w14:textId="71CF03F6" w:rsidR="003D4553" w:rsidRPr="002E71FD" w:rsidRDefault="00B1354E"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Lynn Gilhooley</w:t>
                  </w:r>
                  <w:r w:rsidR="00800AE6" w:rsidRPr="002E71FD">
                    <w:rPr>
                      <w:rFonts w:cs="Arial"/>
                      <w:b/>
                      <w:bCs/>
                      <w:color w:val="000000"/>
                    </w:rPr>
                    <w:t xml:space="preserve"> </w:t>
                  </w:r>
                </w:p>
                <w:p w14:paraId="68CB5C1A" w14:textId="08444DF2" w:rsidR="003D4553" w:rsidRPr="006A56CA" w:rsidRDefault="00800AE6" w:rsidP="006A56CA">
                  <w:pPr>
                    <w:spacing w:before="80" w:line="220" w:lineRule="atLeast"/>
                    <w:ind w:left="742"/>
                    <w:rPr>
                      <w:rFonts w:cs="Arial"/>
                      <w:b/>
                      <w:bCs/>
                      <w:color w:val="000000"/>
                    </w:rPr>
                  </w:pPr>
                  <w:r w:rsidRPr="002E71FD">
                    <w:rPr>
                      <w:rFonts w:cs="Arial"/>
                      <w:b/>
                      <w:bCs/>
                      <w:color w:val="000000"/>
                    </w:rPr>
                    <w:t>0115 977</w:t>
                  </w:r>
                  <w:r w:rsidR="00B1354E">
                    <w:rPr>
                      <w:rFonts w:cs="Arial"/>
                      <w:b/>
                      <w:bCs/>
                      <w:color w:val="000000"/>
                    </w:rPr>
                    <w:t>3587</w:t>
                  </w:r>
                  <w:r w:rsidR="003D4553" w:rsidRPr="002E71FD">
                    <w:rPr>
                      <w:rFonts w:cs="Arial"/>
                      <w:b/>
                      <w:bCs/>
                      <w:color w:val="000000"/>
                    </w:rPr>
                    <w:t xml:space="preserve"> /</w:t>
                  </w:r>
                  <w:r w:rsidR="002E71FD" w:rsidRPr="002E71FD">
                    <w:rPr>
                      <w:rFonts w:cs="Arial"/>
                      <w:b/>
                      <w:bCs/>
                      <w:color w:val="000000"/>
                    </w:rPr>
                    <w:t xml:space="preserve"> </w:t>
                  </w:r>
                  <w:hyperlink r:id="rId15" w:history="1">
                    <w:r w:rsidR="002E71FD" w:rsidRPr="002E71FD">
                      <w:rPr>
                        <w:rStyle w:val="Hyperlink"/>
                        <w:rFonts w:cs="Arial"/>
                        <w:b/>
                        <w:bCs/>
                      </w:rPr>
                      <w:t>place.planning@nottscc.gov.uk</w:t>
                    </w:r>
                  </w:hyperlink>
                </w:p>
              </w:tc>
            </w:tr>
          </w:tbl>
          <w:p w14:paraId="7DAAE3D5" w14:textId="77777777" w:rsidR="003D4553" w:rsidRPr="000117E9" w:rsidRDefault="003D4553" w:rsidP="003238E8">
            <w:pPr>
              <w:spacing w:before="80" w:line="220" w:lineRule="atLeast"/>
              <w:ind w:left="993"/>
              <w:rPr>
                <w:rFonts w:ascii="Times New Roman" w:hAnsi="Times New Roman"/>
                <w:sz w:val="21"/>
                <w:szCs w:val="20"/>
              </w:rPr>
            </w:pPr>
          </w:p>
        </w:tc>
      </w:tr>
    </w:tbl>
    <w:p w14:paraId="2009FD0F" w14:textId="2353A5D3" w:rsidR="003D4553" w:rsidRPr="00044D23" w:rsidRDefault="006A56CA" w:rsidP="006A56CA">
      <w:pPr>
        <w:keepNext/>
        <w:spacing w:before="320" w:line="220" w:lineRule="atLeast"/>
        <w:outlineLvl w:val="0"/>
        <w:rPr>
          <w:rFonts w:cs="Arial"/>
          <w:b/>
          <w:lang w:eastAsia="en-US"/>
        </w:rPr>
      </w:pPr>
      <w:r>
        <w:rPr>
          <w:rFonts w:cs="Arial"/>
          <w:b/>
          <w:lang w:eastAsia="en-US"/>
        </w:rPr>
        <w:t xml:space="preserve">               </w:t>
      </w:r>
      <w:r w:rsidR="003D4553" w:rsidRPr="00044D23">
        <w:rPr>
          <w:rFonts w:cs="Arial"/>
          <w:b/>
          <w:lang w:eastAsia="en-US"/>
        </w:rPr>
        <w:t>Implementation</w:t>
      </w:r>
      <w:r w:rsidR="003D4553" w:rsidRPr="00CA483A">
        <w:rPr>
          <w:rFonts w:cs="Arial"/>
          <w:b/>
          <w:lang w:eastAsia="en-US"/>
        </w:rPr>
        <w:t>:</w:t>
      </w:r>
    </w:p>
    <w:p w14:paraId="3A3DF759" w14:textId="3D3350AC" w:rsidR="003D4553" w:rsidRPr="00044D23" w:rsidRDefault="003D4553" w:rsidP="003D4553">
      <w:pPr>
        <w:spacing w:before="160" w:line="220" w:lineRule="atLeast"/>
        <w:ind w:left="1440" w:hanging="447"/>
        <w:rPr>
          <w:rFonts w:cs="Arial"/>
          <w:sz w:val="21"/>
          <w:szCs w:val="20"/>
          <w:lang w:eastAsia="en-US"/>
        </w:rPr>
      </w:pPr>
      <w:r w:rsidRPr="00044D23">
        <w:rPr>
          <w:rFonts w:cs="Arial"/>
          <w:b/>
          <w:lang w:eastAsia="en-US"/>
        </w:rPr>
        <w:t>2.</w:t>
      </w:r>
      <w:r w:rsidRPr="00044D23">
        <w:rPr>
          <w:rFonts w:cs="Arial"/>
          <w:sz w:val="21"/>
          <w:szCs w:val="20"/>
          <w:lang w:eastAsia="en-US"/>
        </w:rPr>
        <w:tab/>
      </w:r>
      <w:r w:rsidRPr="00AC0E19">
        <w:rPr>
          <w:rFonts w:cs="Arial"/>
          <w:b/>
          <w:bCs/>
          <w:lang w:eastAsia="en-US"/>
        </w:rPr>
        <w:t>It is proposed that</w:t>
      </w:r>
      <w:r w:rsidR="00AC0E19" w:rsidRPr="00AC0E19">
        <w:rPr>
          <w:rFonts w:cs="Arial"/>
          <w:b/>
          <w:bCs/>
          <w:lang w:eastAsia="en-US"/>
        </w:rPr>
        <w:t>:</w:t>
      </w:r>
      <w:r>
        <w:rPr>
          <w:rFonts w:cs="Arial"/>
          <w:sz w:val="21"/>
          <w:szCs w:val="20"/>
          <w:lang w:eastAsia="en-US"/>
        </w:rPr>
        <w:t xml:space="preserve"> </w:t>
      </w:r>
    </w:p>
    <w:p w14:paraId="7646F56F" w14:textId="77777777" w:rsidR="003D4553" w:rsidRPr="00044D23" w:rsidRDefault="003D4553" w:rsidP="003D4553">
      <w:pPr>
        <w:spacing w:before="80" w:line="220" w:lineRule="atLeast"/>
        <w:ind w:left="360"/>
        <w:rPr>
          <w:rFonts w:ascii="Times New Roman" w:hAnsi="Times New Roman"/>
          <w:sz w:val="21"/>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D4553" w:rsidRPr="00044D23" w14:paraId="4DFB22F5" w14:textId="77777777" w:rsidTr="00164936">
        <w:tc>
          <w:tcPr>
            <w:tcW w:w="8641" w:type="dxa"/>
            <w:shd w:val="clear" w:color="auto" w:fill="auto"/>
          </w:tcPr>
          <w:p w14:paraId="082F81E4" w14:textId="77777777" w:rsidR="006A56CA" w:rsidRDefault="006A56CA" w:rsidP="005A2D35">
            <w:pPr>
              <w:widowControl w:val="0"/>
              <w:tabs>
                <w:tab w:val="left" w:pos="742"/>
              </w:tabs>
              <w:overflowPunct w:val="0"/>
              <w:autoSpaceDE w:val="0"/>
              <w:autoSpaceDN w:val="0"/>
              <w:adjustRightInd w:val="0"/>
              <w:textAlignment w:val="baseline"/>
            </w:pPr>
            <w:bookmarkStart w:id="1" w:name="_Hlk103178697"/>
          </w:p>
          <w:p w14:paraId="26C99B2E" w14:textId="3EE4B569" w:rsidR="003D4553" w:rsidRPr="00002F5E" w:rsidRDefault="00485CC5" w:rsidP="005A2D35">
            <w:pPr>
              <w:widowControl w:val="0"/>
              <w:tabs>
                <w:tab w:val="left" w:pos="742"/>
              </w:tabs>
              <w:overflowPunct w:val="0"/>
              <w:autoSpaceDE w:val="0"/>
              <w:autoSpaceDN w:val="0"/>
              <w:adjustRightInd w:val="0"/>
              <w:textAlignment w:val="baseline"/>
              <w:rPr>
                <w:color w:val="000000" w:themeColor="text1"/>
              </w:rPr>
            </w:pPr>
            <w:r>
              <w:t xml:space="preserve">The age range at </w:t>
            </w:r>
            <w:r w:rsidR="0009524E">
              <w:t>Holgate</w:t>
            </w:r>
            <w:r>
              <w:t xml:space="preserve"> Primary </w:t>
            </w:r>
            <w:r w:rsidR="002C4616">
              <w:t xml:space="preserve">and Nursery </w:t>
            </w:r>
            <w:r>
              <w:t xml:space="preserve">School be lowered to </w:t>
            </w:r>
            <w:r w:rsidR="0009524E">
              <w:t>2</w:t>
            </w:r>
            <w:r w:rsidR="004C5A29">
              <w:t xml:space="preserve"> -</w:t>
            </w:r>
            <w:r>
              <w:t xml:space="preserve"> </w:t>
            </w:r>
            <w:r w:rsidR="004C5A29">
              <w:t>1</w:t>
            </w:r>
            <w:r>
              <w:t xml:space="preserve">1 years from the existing </w:t>
            </w:r>
            <w:r w:rsidR="0009524E">
              <w:t>3</w:t>
            </w:r>
            <w:r w:rsidR="004C5A29">
              <w:t xml:space="preserve"> </w:t>
            </w:r>
            <w:r w:rsidR="0009524E">
              <w:t>-</w:t>
            </w:r>
            <w:r>
              <w:t xml:space="preserve"> 11 years. This would enable </w:t>
            </w:r>
            <w:r w:rsidRPr="00124EF6">
              <w:t>the school to offer a</w:t>
            </w:r>
            <w:r w:rsidR="00124EF6" w:rsidRPr="00124EF6">
              <w:t xml:space="preserve">n </w:t>
            </w:r>
            <w:r w:rsidR="00AC0E19" w:rsidRPr="00124EF6">
              <w:t>E</w:t>
            </w:r>
            <w:r w:rsidR="006A56CA" w:rsidRPr="00124EF6">
              <w:t>arly</w:t>
            </w:r>
            <w:r w:rsidR="00AC0E19" w:rsidRPr="00124EF6">
              <w:t xml:space="preserve"> Years</w:t>
            </w:r>
            <w:r w:rsidR="006A56CA" w:rsidRPr="00124EF6">
              <w:t xml:space="preserve"> provision</w:t>
            </w:r>
            <w:r w:rsidR="00E502AC" w:rsidRPr="00124EF6">
              <w:t xml:space="preserve"> to accommodate 2</w:t>
            </w:r>
            <w:r w:rsidR="00124EF6" w:rsidRPr="00124EF6">
              <w:t xml:space="preserve"> and</w:t>
            </w:r>
            <w:r w:rsidR="00E502AC" w:rsidRPr="00124EF6">
              <w:t xml:space="preserve"> </w:t>
            </w:r>
            <w:r w:rsidR="00124EF6" w:rsidRPr="00124EF6">
              <w:t xml:space="preserve">3 </w:t>
            </w:r>
            <w:r w:rsidR="00E502AC" w:rsidRPr="00124EF6">
              <w:t>year old children</w:t>
            </w:r>
            <w:r w:rsidRPr="00124EF6">
              <w:t>.</w:t>
            </w:r>
            <w:bookmarkEnd w:id="1"/>
            <w:r w:rsidR="00002F5E" w:rsidRPr="00124EF6">
              <w:t xml:space="preserve"> </w:t>
            </w:r>
            <w:r w:rsidR="00002F5E" w:rsidRPr="00002F5E">
              <w:rPr>
                <w:color w:val="000000" w:themeColor="text1"/>
              </w:rPr>
              <w:t>This will be effective from the start of Autumn Term 2024.</w:t>
            </w:r>
          </w:p>
          <w:p w14:paraId="422985B4" w14:textId="1F52F739" w:rsidR="006A56CA" w:rsidRPr="005A2D35" w:rsidRDefault="006A56CA" w:rsidP="005A2D35">
            <w:pPr>
              <w:widowControl w:val="0"/>
              <w:tabs>
                <w:tab w:val="left" w:pos="742"/>
              </w:tabs>
              <w:overflowPunct w:val="0"/>
              <w:autoSpaceDE w:val="0"/>
              <w:autoSpaceDN w:val="0"/>
              <w:adjustRightInd w:val="0"/>
              <w:textAlignment w:val="baseline"/>
              <w:rPr>
                <w:rFonts w:cs="Arial"/>
                <w:b/>
              </w:rPr>
            </w:pPr>
          </w:p>
        </w:tc>
      </w:tr>
    </w:tbl>
    <w:p w14:paraId="3678DF4E" w14:textId="3E47062A" w:rsidR="00040116" w:rsidRDefault="00040116" w:rsidP="00A973BD"/>
    <w:p w14:paraId="561B860E" w14:textId="77777777" w:rsidR="003D4553" w:rsidRDefault="003D4553" w:rsidP="00802912">
      <w:pPr>
        <w:keepNext/>
        <w:spacing w:before="320" w:line="220" w:lineRule="atLeast"/>
        <w:ind w:left="993"/>
        <w:outlineLvl w:val="0"/>
        <w:rPr>
          <w:b/>
          <w:szCs w:val="20"/>
          <w:lang w:eastAsia="en-US"/>
        </w:rPr>
      </w:pPr>
      <w:r w:rsidRPr="00802912">
        <w:rPr>
          <w:rFonts w:cs="Arial"/>
          <w:b/>
          <w:lang w:eastAsia="en-US"/>
        </w:rPr>
        <w:lastRenderedPageBreak/>
        <w:t>Reason</w:t>
      </w:r>
      <w:r w:rsidR="001D41EB">
        <w:rPr>
          <w:b/>
          <w:szCs w:val="20"/>
          <w:lang w:eastAsia="en-US"/>
        </w:rPr>
        <w:t xml:space="preserve"> for change</w:t>
      </w:r>
      <w:r>
        <w:rPr>
          <w:b/>
          <w:szCs w:val="20"/>
          <w:lang w:eastAsia="en-US"/>
        </w:rPr>
        <w:t>:</w:t>
      </w:r>
    </w:p>
    <w:p w14:paraId="78F2B54D" w14:textId="77777777" w:rsidR="003D4553" w:rsidRDefault="003D4553" w:rsidP="00A973BD">
      <w:pPr>
        <w:rPr>
          <w:rFonts w:cs="Arial"/>
          <w:b/>
          <w:szCs w:val="20"/>
        </w:rPr>
      </w:pPr>
    </w:p>
    <w:tbl>
      <w:tblPr>
        <w:tblStyle w:val="TableGrid"/>
        <w:tblW w:w="0" w:type="auto"/>
        <w:tblInd w:w="988" w:type="dxa"/>
        <w:tblLook w:val="04A0" w:firstRow="1" w:lastRow="0" w:firstColumn="1" w:lastColumn="0" w:noHBand="0" w:noVBand="1"/>
      </w:tblPr>
      <w:tblGrid>
        <w:gridCol w:w="8618"/>
      </w:tblGrid>
      <w:tr w:rsidR="003D4553" w14:paraId="16FBE2C0" w14:textId="77777777" w:rsidTr="00EF6DD2">
        <w:trPr>
          <w:trHeight w:val="5211"/>
        </w:trPr>
        <w:tc>
          <w:tcPr>
            <w:tcW w:w="8618" w:type="dxa"/>
          </w:tcPr>
          <w:p w14:paraId="4AA3455A" w14:textId="16A225F5" w:rsidR="003D4553" w:rsidRDefault="00002F5E" w:rsidP="00AA400A">
            <w:pPr>
              <w:rPr>
                <w:rFonts w:cs="Arial"/>
                <w:color w:val="0070C0"/>
              </w:rPr>
            </w:pPr>
            <w:r>
              <w:t xml:space="preserve">Since April 2019, an external provider ran a day nursery in the building </w:t>
            </w:r>
            <w:r w:rsidR="00236139">
              <w:t xml:space="preserve">next </w:t>
            </w:r>
            <w:r w:rsidR="003A79BE">
              <w:t>to the</w:t>
            </w:r>
            <w:r>
              <w:t xml:space="preserve"> School site</w:t>
            </w:r>
            <w:r w:rsidR="00236139" w:rsidRPr="00940515">
              <w:rPr>
                <w:color w:val="BFBFBF" w:themeColor="background1" w:themeShade="BF"/>
              </w:rPr>
              <w:t xml:space="preserve">. </w:t>
            </w:r>
            <w:r w:rsidR="003A79BE" w:rsidRPr="00E502AC">
              <w:rPr>
                <w:color w:val="000000" w:themeColor="text1"/>
              </w:rPr>
              <w:t xml:space="preserve">The nursery </w:t>
            </w:r>
            <w:r w:rsidR="00124EF6">
              <w:rPr>
                <w:color w:val="000000" w:themeColor="text1"/>
              </w:rPr>
              <w:t>offered hours</w:t>
            </w:r>
            <w:r w:rsidR="003A79BE" w:rsidRPr="00E502AC">
              <w:rPr>
                <w:color w:val="000000" w:themeColor="text1"/>
              </w:rPr>
              <w:t xml:space="preserve"> from 8.30am – 5.30pm Monday to Friday, term time only</w:t>
            </w:r>
            <w:r w:rsidR="00940515" w:rsidRPr="00E502AC">
              <w:rPr>
                <w:rFonts w:cs="Arial"/>
                <w:color w:val="000000" w:themeColor="text1"/>
              </w:rPr>
              <w:t xml:space="preserve">. </w:t>
            </w:r>
            <w:r w:rsidR="00940515" w:rsidRPr="00C4054F">
              <w:rPr>
                <w:rFonts w:cs="Arial"/>
              </w:rPr>
              <w:t xml:space="preserve">This was used by the school community and wider. The external provider served their notice to the staff, LA and </w:t>
            </w:r>
            <w:r w:rsidR="00F3206C">
              <w:rPr>
                <w:rFonts w:cs="Arial"/>
              </w:rPr>
              <w:t>parents</w:t>
            </w:r>
            <w:r w:rsidR="00940515" w:rsidRPr="00C4054F">
              <w:rPr>
                <w:rFonts w:cs="Arial"/>
              </w:rPr>
              <w:t xml:space="preserve"> in December 2023, and they vacated the setting on the 31</w:t>
            </w:r>
            <w:r w:rsidR="00940515" w:rsidRPr="00C4054F">
              <w:rPr>
                <w:rFonts w:cs="Arial"/>
                <w:vertAlign w:val="superscript"/>
              </w:rPr>
              <w:t xml:space="preserve">st </w:t>
            </w:r>
            <w:r w:rsidR="00940515" w:rsidRPr="00C4054F">
              <w:rPr>
                <w:rFonts w:cs="Arial"/>
              </w:rPr>
              <w:t>of January 2024.</w:t>
            </w:r>
          </w:p>
          <w:p w14:paraId="17379272" w14:textId="77777777" w:rsidR="00940515" w:rsidRDefault="00940515" w:rsidP="00AA400A">
            <w:r>
              <w:t>Since the closure, another Early Years provider in Hucknall also closed from April 2024. This has left parents of the community looking for places to take up the disadvantaged 2 year funding.</w:t>
            </w:r>
            <w:r w:rsidR="00C4054F">
              <w:t xml:space="preserve"> School have had enquiries from parents wanting to take up a place.</w:t>
            </w:r>
          </w:p>
          <w:p w14:paraId="0EE2F49A" w14:textId="77777777" w:rsidR="00C4054F" w:rsidRDefault="00C4054F" w:rsidP="00AA400A"/>
          <w:p w14:paraId="50B7755F" w14:textId="55381029" w:rsidR="00C4054F" w:rsidRPr="00C4054F" w:rsidRDefault="00C4054F" w:rsidP="00C4054F">
            <w:pPr>
              <w:rPr>
                <w:rFonts w:cs="Arial"/>
                <w:b/>
                <w:bCs/>
                <w:i/>
                <w:iCs/>
              </w:rPr>
            </w:pPr>
            <w:r w:rsidRPr="00C4054F">
              <w:rPr>
                <w:rFonts w:cs="Arial"/>
                <w:b/>
                <w:bCs/>
                <w:i/>
                <w:iCs/>
              </w:rPr>
              <w:t>The reason for school wanting to lower their age range is to provide:</w:t>
            </w:r>
          </w:p>
          <w:p w14:paraId="291E9195" w14:textId="77777777" w:rsidR="00C4054F" w:rsidRPr="00C4054F" w:rsidRDefault="00C4054F" w:rsidP="00C4054F">
            <w:pPr>
              <w:rPr>
                <w:rFonts w:cs="Arial"/>
              </w:rPr>
            </w:pPr>
          </w:p>
          <w:p w14:paraId="14C3D354" w14:textId="0069AA88" w:rsidR="00C4054F" w:rsidRPr="00C4054F" w:rsidRDefault="00C4054F" w:rsidP="00C4054F">
            <w:pPr>
              <w:pStyle w:val="ListParagraph"/>
              <w:numPr>
                <w:ilvl w:val="0"/>
                <w:numId w:val="8"/>
              </w:numPr>
              <w:autoSpaceDN w:val="0"/>
              <w:spacing w:line="252" w:lineRule="auto"/>
              <w:contextualSpacing w:val="0"/>
              <w:rPr>
                <w:rFonts w:cs="Arial"/>
              </w:rPr>
            </w:pPr>
            <w:r w:rsidRPr="00C4054F">
              <w:rPr>
                <w:rFonts w:cs="Arial"/>
              </w:rPr>
              <w:t>A first quality education for 2 year olds and above (before starting school);</w:t>
            </w:r>
          </w:p>
          <w:p w14:paraId="378EFAF5" w14:textId="77777777" w:rsidR="00C4054F" w:rsidRDefault="00C4054F" w:rsidP="00C4054F">
            <w:pPr>
              <w:pStyle w:val="ListParagraph"/>
              <w:numPr>
                <w:ilvl w:val="0"/>
                <w:numId w:val="8"/>
              </w:numPr>
              <w:autoSpaceDN w:val="0"/>
              <w:spacing w:line="252" w:lineRule="auto"/>
              <w:contextualSpacing w:val="0"/>
              <w:rPr>
                <w:rFonts w:cs="Arial"/>
              </w:rPr>
            </w:pPr>
            <w:r w:rsidRPr="00C4054F">
              <w:rPr>
                <w:rFonts w:cs="Arial"/>
              </w:rPr>
              <w:t>Quality transition into main school;</w:t>
            </w:r>
          </w:p>
          <w:p w14:paraId="6B76C0ED" w14:textId="1DF923A6" w:rsidR="00124EF6" w:rsidRPr="00C4054F" w:rsidRDefault="00124EF6" w:rsidP="00C4054F">
            <w:pPr>
              <w:pStyle w:val="ListParagraph"/>
              <w:numPr>
                <w:ilvl w:val="0"/>
                <w:numId w:val="8"/>
              </w:numPr>
              <w:autoSpaceDN w:val="0"/>
              <w:spacing w:line="252" w:lineRule="auto"/>
              <w:contextualSpacing w:val="0"/>
              <w:rPr>
                <w:rFonts w:cs="Arial"/>
              </w:rPr>
            </w:pPr>
            <w:r>
              <w:rPr>
                <w:rFonts w:cs="Arial"/>
              </w:rPr>
              <w:t>Earlier identification of need and referrals to external services where required;</w:t>
            </w:r>
          </w:p>
          <w:p w14:paraId="033E60C0" w14:textId="77777777" w:rsidR="00C4054F" w:rsidRPr="00C4054F" w:rsidRDefault="00C4054F" w:rsidP="00C4054F">
            <w:pPr>
              <w:pStyle w:val="ListParagraph"/>
              <w:numPr>
                <w:ilvl w:val="0"/>
                <w:numId w:val="8"/>
              </w:numPr>
              <w:autoSpaceDN w:val="0"/>
              <w:spacing w:line="252" w:lineRule="auto"/>
              <w:contextualSpacing w:val="0"/>
              <w:rPr>
                <w:rFonts w:cs="Arial"/>
              </w:rPr>
            </w:pPr>
            <w:r w:rsidRPr="00C4054F">
              <w:rPr>
                <w:rFonts w:cs="Arial"/>
              </w:rPr>
              <w:t>Revenue in the school budget;</w:t>
            </w:r>
          </w:p>
          <w:p w14:paraId="0B124DC4" w14:textId="77777777" w:rsidR="00C4054F" w:rsidRPr="00C4054F" w:rsidRDefault="00C4054F" w:rsidP="00C4054F">
            <w:pPr>
              <w:pStyle w:val="ListParagraph"/>
              <w:numPr>
                <w:ilvl w:val="0"/>
                <w:numId w:val="8"/>
              </w:numPr>
              <w:autoSpaceDN w:val="0"/>
              <w:spacing w:line="252" w:lineRule="auto"/>
              <w:contextualSpacing w:val="0"/>
              <w:rPr>
                <w:rFonts w:cs="Arial"/>
              </w:rPr>
            </w:pPr>
            <w:r w:rsidRPr="00C4054F">
              <w:rPr>
                <w:rFonts w:cs="Arial"/>
              </w:rPr>
              <w:t>Opportunities for staff, parents and children;</w:t>
            </w:r>
          </w:p>
          <w:p w14:paraId="5F4D3B22" w14:textId="77777777" w:rsidR="00C4054F" w:rsidRPr="00C4054F" w:rsidRDefault="00C4054F" w:rsidP="00C4054F">
            <w:pPr>
              <w:pStyle w:val="ListParagraph"/>
              <w:numPr>
                <w:ilvl w:val="0"/>
                <w:numId w:val="8"/>
              </w:numPr>
              <w:autoSpaceDN w:val="0"/>
              <w:spacing w:line="252" w:lineRule="auto"/>
              <w:contextualSpacing w:val="0"/>
              <w:rPr>
                <w:rFonts w:cs="Arial"/>
              </w:rPr>
            </w:pPr>
            <w:r w:rsidRPr="00C4054F">
              <w:rPr>
                <w:rFonts w:cs="Arial"/>
              </w:rPr>
              <w:t>An improvement in school data due to improved school readiness.</w:t>
            </w:r>
          </w:p>
          <w:p w14:paraId="09583295" w14:textId="77777777" w:rsidR="00C4054F" w:rsidRDefault="00C4054F" w:rsidP="00C4054F">
            <w:pPr>
              <w:autoSpaceDN w:val="0"/>
              <w:spacing w:line="252" w:lineRule="auto"/>
              <w:rPr>
                <w:rFonts w:cs="Arial"/>
                <w:color w:val="0070C0"/>
              </w:rPr>
            </w:pPr>
          </w:p>
          <w:p w14:paraId="2172600D" w14:textId="77777777" w:rsidR="00DC47F9" w:rsidRDefault="00C4054F" w:rsidP="00C4054F">
            <w:pPr>
              <w:autoSpaceDN w:val="0"/>
              <w:spacing w:line="252" w:lineRule="auto"/>
              <w:rPr>
                <w:rFonts w:cs="Arial"/>
              </w:rPr>
            </w:pPr>
            <w:r w:rsidRPr="00124EF6">
              <w:rPr>
                <w:rFonts w:cs="Arial"/>
              </w:rPr>
              <w:t xml:space="preserve">The school and governing body have carried out a survey of families and the local community, the results </w:t>
            </w:r>
            <w:r w:rsidRPr="00C4054F">
              <w:rPr>
                <w:rFonts w:cs="Arial"/>
              </w:rPr>
              <w:t xml:space="preserve">showed that </w:t>
            </w:r>
            <w:r w:rsidR="00DC47F9">
              <w:rPr>
                <w:rFonts w:cs="Arial"/>
              </w:rPr>
              <w:t>of the 30 responses 93% 28/30 felt that offering 2-year-old places would be beneficial to families, and 43% 13/30 respondents had a child who would r</w:t>
            </w:r>
            <w:r w:rsidR="00DC47F9" w:rsidRPr="00DC47F9">
              <w:rPr>
                <w:rFonts w:cs="Arial"/>
              </w:rPr>
              <w:t>equire a 2 year old nursery place in September 202</w:t>
            </w:r>
            <w:r w:rsidR="00DC47F9">
              <w:rPr>
                <w:rFonts w:cs="Arial"/>
              </w:rPr>
              <w:t xml:space="preserve">4. The survey therefore indicated that </w:t>
            </w:r>
            <w:r w:rsidRPr="00C4054F">
              <w:rPr>
                <w:rFonts w:cs="Arial"/>
              </w:rPr>
              <w:t>there was a need for a nursery</w:t>
            </w:r>
            <w:r w:rsidR="00124EF6">
              <w:rPr>
                <w:rFonts w:cs="Arial"/>
              </w:rPr>
              <w:t xml:space="preserve"> to accommodate 2 year olds</w:t>
            </w:r>
            <w:r w:rsidRPr="00C4054F">
              <w:rPr>
                <w:rFonts w:cs="Arial"/>
              </w:rPr>
              <w:t xml:space="preserve">. </w:t>
            </w:r>
          </w:p>
          <w:p w14:paraId="746F6DE1" w14:textId="77777777" w:rsidR="00DC47F9" w:rsidRDefault="00DC47F9" w:rsidP="00C4054F">
            <w:pPr>
              <w:autoSpaceDN w:val="0"/>
              <w:spacing w:line="252" w:lineRule="auto"/>
              <w:rPr>
                <w:rFonts w:cs="Arial"/>
              </w:rPr>
            </w:pPr>
          </w:p>
          <w:p w14:paraId="0DD6DFCC" w14:textId="3BDBA5AB" w:rsidR="00C4054F" w:rsidRDefault="00C4054F" w:rsidP="00C4054F">
            <w:pPr>
              <w:autoSpaceDN w:val="0"/>
              <w:spacing w:line="252" w:lineRule="auto"/>
              <w:rPr>
                <w:rFonts w:cs="Arial"/>
              </w:rPr>
            </w:pPr>
            <w:r w:rsidRPr="00C4054F">
              <w:rPr>
                <w:rFonts w:cs="Arial"/>
              </w:rPr>
              <w:t xml:space="preserve">The proposal, approved by the governing body, is to reduce the age range within the school from 3 to 2 years to enable the school to </w:t>
            </w:r>
            <w:r w:rsidRPr="00124EF6">
              <w:rPr>
                <w:rFonts w:cs="Arial"/>
              </w:rPr>
              <w:t xml:space="preserve">offer sessional care for </w:t>
            </w:r>
            <w:r w:rsidRPr="00C4054F">
              <w:rPr>
                <w:rFonts w:cs="Arial"/>
              </w:rPr>
              <w:t>pre-school age starting from 2 years of age</w:t>
            </w:r>
            <w:r>
              <w:rPr>
                <w:rFonts w:cs="Arial"/>
              </w:rPr>
              <w:t>.</w:t>
            </w:r>
          </w:p>
          <w:p w14:paraId="3BBAB61B" w14:textId="77777777" w:rsidR="00C4054F" w:rsidRDefault="00C4054F" w:rsidP="00C4054F">
            <w:pPr>
              <w:autoSpaceDN w:val="0"/>
              <w:spacing w:line="252" w:lineRule="auto"/>
              <w:rPr>
                <w:rFonts w:cs="Arial"/>
              </w:rPr>
            </w:pPr>
          </w:p>
          <w:p w14:paraId="4A1409E4" w14:textId="77777777" w:rsidR="00C4054F" w:rsidRDefault="00C4054F" w:rsidP="00C4054F">
            <w:r>
              <w:t>There will be no change to statutory school places within the school.</w:t>
            </w:r>
          </w:p>
          <w:p w14:paraId="3AB3DF57" w14:textId="77777777" w:rsidR="00C4054F" w:rsidRPr="00C4054F" w:rsidRDefault="00C4054F" w:rsidP="00C4054F">
            <w:pPr>
              <w:autoSpaceDN w:val="0"/>
              <w:spacing w:line="252" w:lineRule="auto"/>
              <w:rPr>
                <w:rFonts w:cs="Arial"/>
                <w:color w:val="0070C0"/>
              </w:rPr>
            </w:pPr>
          </w:p>
          <w:p w14:paraId="53E518F9" w14:textId="6278B4DD" w:rsidR="00C4054F" w:rsidRDefault="00C4054F" w:rsidP="00AA400A"/>
        </w:tc>
      </w:tr>
    </w:tbl>
    <w:p w14:paraId="3A51E84D" w14:textId="4C9F9BEA" w:rsidR="00BE7225" w:rsidRDefault="006A56CA" w:rsidP="006A56CA">
      <w:pPr>
        <w:keepNext/>
        <w:spacing w:before="320" w:line="220" w:lineRule="atLeast"/>
        <w:outlineLvl w:val="0"/>
        <w:rPr>
          <w:b/>
          <w:szCs w:val="20"/>
          <w:lang w:eastAsia="en-US"/>
        </w:rPr>
      </w:pPr>
      <w:r>
        <w:rPr>
          <w:b/>
          <w:szCs w:val="20"/>
          <w:lang w:eastAsia="en-US"/>
        </w:rPr>
        <w:t xml:space="preserve">               </w:t>
      </w:r>
      <w:r w:rsidR="003D4553" w:rsidRPr="00DB0DB9">
        <w:rPr>
          <w:b/>
          <w:szCs w:val="20"/>
          <w:lang w:eastAsia="en-US"/>
        </w:rPr>
        <w:t>Pupil num</w:t>
      </w:r>
      <w:r w:rsidR="005A2D35">
        <w:rPr>
          <w:b/>
          <w:szCs w:val="20"/>
          <w:lang w:eastAsia="en-US"/>
        </w:rPr>
        <w:t>be</w:t>
      </w:r>
      <w:r w:rsidR="003D4553" w:rsidRPr="00DB0DB9">
        <w:rPr>
          <w:b/>
          <w:szCs w:val="20"/>
          <w:lang w:eastAsia="en-US"/>
        </w:rPr>
        <w:t>rs and admissions:</w:t>
      </w:r>
      <w:r w:rsidR="006E1FF4">
        <w:rPr>
          <w:b/>
          <w:szCs w:val="20"/>
          <w:lang w:eastAsia="en-US"/>
        </w:rPr>
        <w:t xml:space="preserve"> </w:t>
      </w:r>
    </w:p>
    <w:p w14:paraId="7349AEF5" w14:textId="77777777" w:rsidR="003D4553" w:rsidRDefault="003D4553" w:rsidP="003D4553">
      <w:pPr>
        <w:widowControl w:val="0"/>
        <w:overflowPunct w:val="0"/>
        <w:autoSpaceDE w:val="0"/>
        <w:autoSpaceDN w:val="0"/>
        <w:adjustRightInd w:val="0"/>
        <w:ind w:left="720"/>
        <w:textAlignment w:val="baseline"/>
        <w:rPr>
          <w:b/>
          <w:szCs w:val="20"/>
          <w:lang w:eastAsia="en-US"/>
        </w:rPr>
      </w:pPr>
    </w:p>
    <w:tbl>
      <w:tblPr>
        <w:tblStyle w:val="TableGrid"/>
        <w:tblW w:w="8618" w:type="dxa"/>
        <w:tblInd w:w="988" w:type="dxa"/>
        <w:tblLook w:val="04A0" w:firstRow="1" w:lastRow="0" w:firstColumn="1" w:lastColumn="0" w:noHBand="0" w:noVBand="1"/>
      </w:tblPr>
      <w:tblGrid>
        <w:gridCol w:w="8618"/>
      </w:tblGrid>
      <w:tr w:rsidR="003D4553" w14:paraId="37B08B2B" w14:textId="77777777" w:rsidTr="00073C6F">
        <w:trPr>
          <w:trHeight w:val="2993"/>
        </w:trPr>
        <w:tc>
          <w:tcPr>
            <w:tcW w:w="8618" w:type="dxa"/>
            <w:shd w:val="clear" w:color="auto" w:fill="auto"/>
          </w:tcPr>
          <w:p w14:paraId="16426299" w14:textId="77777777" w:rsidR="006E7230" w:rsidRDefault="006E7230" w:rsidP="00073C6F">
            <w:pPr>
              <w:widowControl w:val="0"/>
              <w:overflowPunct w:val="0"/>
              <w:autoSpaceDE w:val="0"/>
              <w:autoSpaceDN w:val="0"/>
              <w:adjustRightInd w:val="0"/>
              <w:textAlignment w:val="baseline"/>
              <w:rPr>
                <w:rFonts w:cs="Arial"/>
                <w:b/>
                <w:bCs/>
                <w:u w:val="single"/>
              </w:rPr>
            </w:pPr>
            <w:r w:rsidRPr="000D5630">
              <w:rPr>
                <w:rFonts w:cs="Arial"/>
                <w:b/>
                <w:bCs/>
                <w:u w:val="single"/>
              </w:rPr>
              <w:t>Pupil numbers:</w:t>
            </w:r>
          </w:p>
          <w:p w14:paraId="26F3F3D8" w14:textId="77777777" w:rsidR="00C6028C" w:rsidRDefault="00C6028C" w:rsidP="00073C6F">
            <w:pPr>
              <w:widowControl w:val="0"/>
              <w:overflowPunct w:val="0"/>
              <w:autoSpaceDE w:val="0"/>
              <w:autoSpaceDN w:val="0"/>
              <w:adjustRightInd w:val="0"/>
              <w:textAlignment w:val="baseline"/>
              <w:rPr>
                <w:rFonts w:cs="Arial"/>
                <w:b/>
                <w:bCs/>
                <w:u w:val="single"/>
              </w:rPr>
            </w:pPr>
          </w:p>
          <w:p w14:paraId="2BB05240" w14:textId="05F0405D" w:rsidR="00C836AA" w:rsidRDefault="00C6028C" w:rsidP="00073C6F">
            <w:pPr>
              <w:widowControl w:val="0"/>
              <w:overflowPunct w:val="0"/>
              <w:autoSpaceDE w:val="0"/>
              <w:autoSpaceDN w:val="0"/>
              <w:adjustRightInd w:val="0"/>
              <w:textAlignment w:val="baseline"/>
              <w:rPr>
                <w:rFonts w:cs="Arial"/>
                <w:b/>
                <w:bCs/>
                <w:u w:val="single"/>
              </w:rPr>
            </w:pPr>
            <w:r w:rsidRPr="001C2824">
              <w:rPr>
                <w:rFonts w:cs="Arial"/>
              </w:rPr>
              <w:t xml:space="preserve">The maximum number </w:t>
            </w:r>
            <w:r w:rsidR="001D1968" w:rsidRPr="001C2824">
              <w:rPr>
                <w:rFonts w:cs="Arial"/>
              </w:rPr>
              <w:t>of children who will be able to access a place is</w:t>
            </w:r>
            <w:r w:rsidR="001C2824">
              <w:rPr>
                <w:rFonts w:cs="Arial"/>
              </w:rPr>
              <w:t xml:space="preserve"> </w:t>
            </w:r>
            <w:r w:rsidR="001439FB">
              <w:rPr>
                <w:rFonts w:cs="Arial"/>
              </w:rPr>
              <w:t>54 children</w:t>
            </w:r>
            <w:r w:rsidR="000A2EE2">
              <w:rPr>
                <w:rFonts w:cs="Arial"/>
              </w:rPr>
              <w:t xml:space="preserve">, if this is used for </w:t>
            </w:r>
            <w:r w:rsidR="00EB395E">
              <w:rPr>
                <w:rFonts w:cs="Arial"/>
              </w:rPr>
              <w:t>2 year old provision.</w:t>
            </w:r>
            <w:r w:rsidR="00124EF6">
              <w:rPr>
                <w:rFonts w:cs="Arial"/>
              </w:rPr>
              <w:t xml:space="preserve"> Within the school’s business plan for this project there is provision planned for 39 x 3 year olds and 8 x 2 year olds, per session AM and PM with the possibility of expanding 2 year old place up to the capacity of 54 children per session.</w:t>
            </w:r>
          </w:p>
          <w:p w14:paraId="7F325F21" w14:textId="28EA252B" w:rsidR="003D4553" w:rsidRDefault="003D4553" w:rsidP="00073C6F">
            <w:pPr>
              <w:widowControl w:val="0"/>
              <w:overflowPunct w:val="0"/>
              <w:autoSpaceDE w:val="0"/>
              <w:autoSpaceDN w:val="0"/>
              <w:adjustRightInd w:val="0"/>
              <w:textAlignment w:val="baseline"/>
              <w:rPr>
                <w:b/>
                <w:szCs w:val="20"/>
                <w:lang w:eastAsia="en-US"/>
              </w:rPr>
            </w:pPr>
          </w:p>
          <w:p w14:paraId="4A786CB9" w14:textId="77777777" w:rsidR="00B13C49" w:rsidRPr="000D5630" w:rsidRDefault="00B13C49" w:rsidP="00073C6F">
            <w:pPr>
              <w:rPr>
                <w:rFonts w:cs="Arial"/>
                <w:b/>
                <w:bCs/>
                <w:u w:val="single"/>
              </w:rPr>
            </w:pPr>
            <w:r w:rsidRPr="000D5630">
              <w:rPr>
                <w:rFonts w:cs="Arial"/>
                <w:b/>
                <w:bCs/>
                <w:u w:val="single"/>
              </w:rPr>
              <w:t>Admissions:</w:t>
            </w:r>
          </w:p>
          <w:p w14:paraId="08EFD93D" w14:textId="77777777" w:rsidR="00B13C49" w:rsidRDefault="00B13C49" w:rsidP="00073C6F">
            <w:pPr>
              <w:rPr>
                <w:rFonts w:cs="Arial"/>
                <w:b/>
                <w:bCs/>
              </w:rPr>
            </w:pPr>
          </w:p>
          <w:p w14:paraId="13301C0B" w14:textId="25ED79BE" w:rsidR="00124EF6" w:rsidRPr="006A56CA" w:rsidRDefault="005A2D35" w:rsidP="002E7BCD">
            <w:pPr>
              <w:rPr>
                <w:rFonts w:cs="Arial"/>
              </w:rPr>
            </w:pPr>
            <w:r w:rsidRPr="00AF3DBE">
              <w:rPr>
                <w:rFonts w:cs="Arial"/>
              </w:rPr>
              <w:t>The c</w:t>
            </w:r>
            <w:r w:rsidR="00BA751E" w:rsidRPr="00AF3DBE">
              <w:rPr>
                <w:rFonts w:cs="Arial"/>
              </w:rPr>
              <w:t xml:space="preserve">urrent admissions arrangements </w:t>
            </w:r>
            <w:r w:rsidRPr="00AF3DBE">
              <w:rPr>
                <w:rFonts w:cs="Arial"/>
              </w:rPr>
              <w:t xml:space="preserve">of </w:t>
            </w:r>
            <w:r w:rsidR="0009006E" w:rsidRPr="00AF3DBE">
              <w:rPr>
                <w:rFonts w:cs="Arial"/>
              </w:rPr>
              <w:t>Holgate</w:t>
            </w:r>
            <w:r w:rsidR="005B029A" w:rsidRPr="00AF3DBE">
              <w:rPr>
                <w:rFonts w:cs="Arial"/>
              </w:rPr>
              <w:t xml:space="preserve"> </w:t>
            </w:r>
            <w:r w:rsidRPr="00AF3DBE">
              <w:rPr>
                <w:rFonts w:cs="Arial"/>
              </w:rPr>
              <w:t xml:space="preserve">Primary </w:t>
            </w:r>
            <w:r w:rsidR="00576F73" w:rsidRPr="00AF3DBE">
              <w:rPr>
                <w:rFonts w:cs="Arial"/>
              </w:rPr>
              <w:t xml:space="preserve">and Nursery </w:t>
            </w:r>
            <w:r w:rsidRPr="00AF3DBE">
              <w:rPr>
                <w:rFonts w:cs="Arial"/>
              </w:rPr>
              <w:t xml:space="preserve">School </w:t>
            </w:r>
            <w:r w:rsidR="00BA751E" w:rsidRPr="00AF3DBE">
              <w:rPr>
                <w:rFonts w:cs="Arial"/>
              </w:rPr>
              <w:t>will not</w:t>
            </w:r>
            <w:r w:rsidRPr="00AF3DBE">
              <w:rPr>
                <w:rFonts w:cs="Arial"/>
              </w:rPr>
              <w:t xml:space="preserve"> </w:t>
            </w:r>
            <w:r w:rsidR="00BA751E" w:rsidRPr="00AF3DBE">
              <w:rPr>
                <w:rFonts w:cs="Arial"/>
              </w:rPr>
              <w:t>be affected by this proposal.</w:t>
            </w:r>
          </w:p>
        </w:tc>
      </w:tr>
    </w:tbl>
    <w:p w14:paraId="11261D92" w14:textId="77777777" w:rsidR="003D4553" w:rsidRDefault="003D4553" w:rsidP="00802912">
      <w:pPr>
        <w:keepNext/>
        <w:spacing w:before="320" w:line="220" w:lineRule="atLeast"/>
        <w:ind w:left="993"/>
        <w:outlineLvl w:val="0"/>
        <w:rPr>
          <w:rFonts w:cs="Arial"/>
          <w:b/>
          <w:szCs w:val="20"/>
        </w:rPr>
      </w:pPr>
      <w:r>
        <w:rPr>
          <w:rFonts w:cs="Arial"/>
          <w:b/>
          <w:szCs w:val="20"/>
        </w:rPr>
        <w:lastRenderedPageBreak/>
        <w:t>Displaced pupils:</w:t>
      </w:r>
    </w:p>
    <w:p w14:paraId="7E492E5F" w14:textId="77777777" w:rsidR="001565AC" w:rsidRPr="004F2BEF" w:rsidRDefault="001565AC" w:rsidP="003D4553">
      <w:pPr>
        <w:ind w:firstLine="720"/>
        <w:rPr>
          <w:rFonts w:cs="Arial"/>
          <w:b/>
          <w:szCs w:val="20"/>
        </w:rPr>
      </w:pPr>
    </w:p>
    <w:tbl>
      <w:tblPr>
        <w:tblStyle w:val="TableGrid"/>
        <w:tblW w:w="8618" w:type="dxa"/>
        <w:tblInd w:w="988" w:type="dxa"/>
        <w:tblLook w:val="04A0" w:firstRow="1" w:lastRow="0" w:firstColumn="1" w:lastColumn="0" w:noHBand="0" w:noVBand="1"/>
      </w:tblPr>
      <w:tblGrid>
        <w:gridCol w:w="8618"/>
      </w:tblGrid>
      <w:tr w:rsidR="003D4553" w14:paraId="568B4CAC" w14:textId="77777777" w:rsidTr="000C7CC9">
        <w:trPr>
          <w:trHeight w:val="533"/>
        </w:trPr>
        <w:tc>
          <w:tcPr>
            <w:tcW w:w="8618" w:type="dxa"/>
          </w:tcPr>
          <w:p w14:paraId="7D663EFC" w14:textId="71712D77" w:rsidR="003D4553" w:rsidRPr="006A56CA" w:rsidRDefault="002B06EB" w:rsidP="00236E72">
            <w:pPr>
              <w:rPr>
                <w:bCs/>
              </w:rPr>
            </w:pPr>
            <w:r w:rsidRPr="00AF3DBE">
              <w:rPr>
                <w:bCs/>
                <w:szCs w:val="20"/>
                <w:lang w:eastAsia="en-US"/>
              </w:rPr>
              <w:t>There will be no pupils displaced</w:t>
            </w:r>
            <w:r w:rsidR="005A2D35" w:rsidRPr="00AF3DBE">
              <w:rPr>
                <w:bCs/>
                <w:szCs w:val="20"/>
                <w:lang w:eastAsia="en-US"/>
              </w:rPr>
              <w:t xml:space="preserve"> by this proposal.</w:t>
            </w:r>
          </w:p>
        </w:tc>
      </w:tr>
    </w:tbl>
    <w:p w14:paraId="39093787" w14:textId="20051307" w:rsidR="003D4553" w:rsidRDefault="003D4553" w:rsidP="00A973BD"/>
    <w:p w14:paraId="31A4161A" w14:textId="77777777" w:rsidR="001565AC" w:rsidRDefault="001565AC" w:rsidP="00802912">
      <w:pPr>
        <w:keepNext/>
        <w:spacing w:before="320" w:line="220" w:lineRule="atLeast"/>
        <w:ind w:left="993"/>
        <w:outlineLvl w:val="0"/>
        <w:rPr>
          <w:rFonts w:cs="Arial"/>
          <w:b/>
          <w:szCs w:val="20"/>
        </w:rPr>
      </w:pPr>
      <w:r w:rsidRPr="00282702">
        <w:rPr>
          <w:rFonts w:cs="Arial"/>
          <w:b/>
          <w:szCs w:val="20"/>
        </w:rPr>
        <w:t>Impact on the community</w:t>
      </w:r>
      <w:r>
        <w:rPr>
          <w:rFonts w:cs="Arial"/>
          <w:b/>
          <w:szCs w:val="20"/>
        </w:rPr>
        <w:t>:</w:t>
      </w:r>
    </w:p>
    <w:p w14:paraId="7EF0B809" w14:textId="77777777" w:rsidR="001565AC" w:rsidRDefault="001565AC" w:rsidP="001565AC">
      <w:pPr>
        <w:ind w:left="720"/>
        <w:rPr>
          <w:rFonts w:cs="Arial"/>
          <w:b/>
          <w:szCs w:val="20"/>
        </w:rPr>
      </w:pPr>
    </w:p>
    <w:tbl>
      <w:tblPr>
        <w:tblStyle w:val="TableGrid"/>
        <w:tblW w:w="0" w:type="auto"/>
        <w:tblInd w:w="988" w:type="dxa"/>
        <w:tblLook w:val="04A0" w:firstRow="1" w:lastRow="0" w:firstColumn="1" w:lastColumn="0" w:noHBand="0" w:noVBand="1"/>
      </w:tblPr>
      <w:tblGrid>
        <w:gridCol w:w="8618"/>
      </w:tblGrid>
      <w:tr w:rsidR="001565AC" w14:paraId="1C66ED12" w14:textId="77777777" w:rsidTr="00164936">
        <w:trPr>
          <w:trHeight w:val="1282"/>
        </w:trPr>
        <w:tc>
          <w:tcPr>
            <w:tcW w:w="8618" w:type="dxa"/>
          </w:tcPr>
          <w:p w14:paraId="7D2860E5" w14:textId="38783308" w:rsidR="00E778B6" w:rsidRPr="006A56CA" w:rsidRDefault="00E778B6" w:rsidP="00E778B6">
            <w:pPr>
              <w:rPr>
                <w:rFonts w:cs="Arial"/>
                <w:bCs/>
                <w:szCs w:val="20"/>
              </w:rPr>
            </w:pPr>
            <w:r w:rsidRPr="006A56CA">
              <w:rPr>
                <w:rFonts w:cs="Arial"/>
                <w:bCs/>
                <w:szCs w:val="20"/>
              </w:rPr>
              <w:t>The school governing body approved this proposa</w:t>
            </w:r>
            <w:r>
              <w:rPr>
                <w:rFonts w:cs="Arial"/>
                <w:bCs/>
                <w:szCs w:val="20"/>
              </w:rPr>
              <w:t xml:space="preserve">l </w:t>
            </w:r>
            <w:r w:rsidRPr="00C836AA">
              <w:rPr>
                <w:rFonts w:cs="Arial"/>
                <w:bCs/>
                <w:szCs w:val="20"/>
              </w:rPr>
              <w:t xml:space="preserve">on </w:t>
            </w:r>
            <w:r w:rsidR="00C836AA" w:rsidRPr="00C836AA">
              <w:rPr>
                <w:rFonts w:cs="Arial"/>
                <w:bCs/>
                <w:szCs w:val="20"/>
              </w:rPr>
              <w:t>29.04.</w:t>
            </w:r>
            <w:r w:rsidR="00C836AA" w:rsidRPr="00D36443">
              <w:rPr>
                <w:rFonts w:cs="Arial"/>
                <w:bCs/>
                <w:szCs w:val="20"/>
              </w:rPr>
              <w:t>202</w:t>
            </w:r>
            <w:r w:rsidR="00634CE1" w:rsidRPr="00634CE1">
              <w:rPr>
                <w:rFonts w:cs="Arial"/>
                <w:bCs/>
                <w:strike/>
                <w:szCs w:val="20"/>
              </w:rPr>
              <w:t>4</w:t>
            </w:r>
            <w:r w:rsidR="002E7BCD">
              <w:rPr>
                <w:rFonts w:cs="Arial"/>
                <w:bCs/>
                <w:strike/>
                <w:szCs w:val="20"/>
              </w:rPr>
              <w:t>.</w:t>
            </w:r>
            <w:r w:rsidR="00D36443" w:rsidRPr="00D36443">
              <w:rPr>
                <w:rFonts w:cs="Arial"/>
                <w:bCs/>
                <w:color w:val="FF0000"/>
                <w:szCs w:val="20"/>
              </w:rPr>
              <w:t xml:space="preserve"> </w:t>
            </w:r>
          </w:p>
          <w:p w14:paraId="111A1B98" w14:textId="77777777" w:rsidR="00E778B6" w:rsidRPr="006A56CA" w:rsidRDefault="00E778B6" w:rsidP="00E778B6">
            <w:pPr>
              <w:rPr>
                <w:rFonts w:cs="Arial"/>
                <w:bCs/>
                <w:szCs w:val="20"/>
                <w:highlight w:val="yellow"/>
              </w:rPr>
            </w:pPr>
          </w:p>
          <w:p w14:paraId="45761987" w14:textId="77777777" w:rsidR="00344DC8" w:rsidRDefault="00E778B6" w:rsidP="00E778B6">
            <w:pPr>
              <w:rPr>
                <w:rFonts w:cs="Arial"/>
                <w:bCs/>
                <w:szCs w:val="20"/>
              </w:rPr>
            </w:pPr>
            <w:r w:rsidRPr="00AF3DBE">
              <w:rPr>
                <w:rFonts w:cs="Arial"/>
                <w:bCs/>
                <w:szCs w:val="20"/>
              </w:rPr>
              <w:t xml:space="preserve">Children and families of </w:t>
            </w:r>
            <w:r w:rsidR="00C62DA2" w:rsidRPr="00AF3DBE">
              <w:rPr>
                <w:rFonts w:cs="Arial"/>
                <w:bCs/>
                <w:szCs w:val="20"/>
              </w:rPr>
              <w:t>2</w:t>
            </w:r>
            <w:r w:rsidR="00F87122" w:rsidRPr="00AF3DBE">
              <w:rPr>
                <w:rFonts w:cs="Arial"/>
                <w:bCs/>
                <w:szCs w:val="20"/>
              </w:rPr>
              <w:t xml:space="preserve"> </w:t>
            </w:r>
            <w:r w:rsidRPr="00AF3DBE">
              <w:rPr>
                <w:rFonts w:cs="Arial"/>
                <w:bCs/>
                <w:szCs w:val="20"/>
              </w:rPr>
              <w:t>year-olds will have access to early years childcare and education in their own locality. They will not need to travel to an alternative provider out of the area to access their free entitlement place.</w:t>
            </w:r>
          </w:p>
          <w:p w14:paraId="40807DCD" w14:textId="698C845A" w:rsidR="00AF3DBE" w:rsidRPr="000C7CC9" w:rsidRDefault="00AF3DBE" w:rsidP="00E778B6">
            <w:pPr>
              <w:rPr>
                <w:rFonts w:cs="Arial"/>
                <w:bCs/>
                <w:szCs w:val="20"/>
              </w:rPr>
            </w:pPr>
          </w:p>
        </w:tc>
      </w:tr>
    </w:tbl>
    <w:p w14:paraId="33A17A4C" w14:textId="77777777" w:rsidR="00802912" w:rsidRDefault="00BC6C76" w:rsidP="00802912">
      <w:pPr>
        <w:keepNext/>
        <w:spacing w:before="320" w:line="220" w:lineRule="atLeast"/>
        <w:ind w:left="993"/>
        <w:outlineLvl w:val="0"/>
        <w:rPr>
          <w:rFonts w:cs="Arial"/>
          <w:b/>
          <w:szCs w:val="20"/>
        </w:rPr>
      </w:pPr>
      <w:r w:rsidRPr="00BC6C76">
        <w:rPr>
          <w:rFonts w:cs="Arial"/>
          <w:b/>
          <w:szCs w:val="20"/>
        </w:rPr>
        <w:t>Travel:</w:t>
      </w:r>
    </w:p>
    <w:tbl>
      <w:tblPr>
        <w:tblStyle w:val="TableGrid"/>
        <w:tblW w:w="0" w:type="auto"/>
        <w:tblInd w:w="988" w:type="dxa"/>
        <w:tblLook w:val="04A0" w:firstRow="1" w:lastRow="0" w:firstColumn="1" w:lastColumn="0" w:noHBand="0" w:noVBand="1"/>
      </w:tblPr>
      <w:tblGrid>
        <w:gridCol w:w="8618"/>
      </w:tblGrid>
      <w:tr w:rsidR="001565AC" w14:paraId="141419E8" w14:textId="77777777" w:rsidTr="000C7CC9">
        <w:trPr>
          <w:trHeight w:val="1016"/>
        </w:trPr>
        <w:tc>
          <w:tcPr>
            <w:tcW w:w="8618" w:type="dxa"/>
          </w:tcPr>
          <w:p w14:paraId="67BFE1C3" w14:textId="77777777" w:rsidR="007436E7" w:rsidRDefault="00BA751E" w:rsidP="00C82725">
            <w:pPr>
              <w:rPr>
                <w:rFonts w:cs="Arial"/>
                <w:bCs/>
                <w:szCs w:val="20"/>
              </w:rPr>
            </w:pPr>
            <w:r w:rsidRPr="00AF3DBE">
              <w:rPr>
                <w:rFonts w:cs="Arial"/>
                <w:bCs/>
                <w:szCs w:val="20"/>
              </w:rPr>
              <w:t>No alteration to existing travel arrangements will be caused by this proposal as it is expected that existing families using</w:t>
            </w:r>
            <w:r w:rsidR="00E778B6" w:rsidRPr="00AF3DBE">
              <w:rPr>
                <w:rFonts w:cs="Arial"/>
                <w:bCs/>
                <w:szCs w:val="20"/>
              </w:rPr>
              <w:t xml:space="preserve"> the</w:t>
            </w:r>
            <w:r w:rsidRPr="00AF3DBE">
              <w:rPr>
                <w:rFonts w:cs="Arial"/>
                <w:bCs/>
                <w:szCs w:val="20"/>
              </w:rPr>
              <w:t xml:space="preserve"> current</w:t>
            </w:r>
            <w:r w:rsidR="00AE2D77" w:rsidRPr="00AF3DBE">
              <w:rPr>
                <w:rFonts w:cs="Arial"/>
                <w:bCs/>
                <w:szCs w:val="20"/>
              </w:rPr>
              <w:t xml:space="preserve"> on site</w:t>
            </w:r>
            <w:r w:rsidRPr="00AF3DBE">
              <w:rPr>
                <w:rFonts w:cs="Arial"/>
                <w:bCs/>
                <w:szCs w:val="20"/>
              </w:rPr>
              <w:t xml:space="preserve"> </w:t>
            </w:r>
            <w:r w:rsidR="00AE2D77" w:rsidRPr="00AF3DBE">
              <w:rPr>
                <w:rFonts w:cs="Arial"/>
                <w:bCs/>
                <w:szCs w:val="20"/>
              </w:rPr>
              <w:t xml:space="preserve">early years unit </w:t>
            </w:r>
            <w:r w:rsidRPr="00AF3DBE">
              <w:rPr>
                <w:rFonts w:cs="Arial"/>
                <w:bCs/>
                <w:szCs w:val="20"/>
              </w:rPr>
              <w:t xml:space="preserve">will continue to use the </w:t>
            </w:r>
            <w:r w:rsidR="00F87122" w:rsidRPr="00AF3DBE">
              <w:rPr>
                <w:rFonts w:cs="Arial"/>
                <w:bCs/>
                <w:szCs w:val="20"/>
              </w:rPr>
              <w:t>early years</w:t>
            </w:r>
            <w:r w:rsidR="00F87122" w:rsidRPr="00AF3DBE">
              <w:rPr>
                <w:rFonts w:cs="Arial"/>
                <w:bCs/>
                <w:strike/>
                <w:szCs w:val="20"/>
              </w:rPr>
              <w:t xml:space="preserve"> </w:t>
            </w:r>
            <w:r w:rsidR="00AC0E19" w:rsidRPr="00AF3DBE">
              <w:rPr>
                <w:rFonts w:cs="Arial"/>
                <w:bCs/>
                <w:szCs w:val="20"/>
              </w:rPr>
              <w:t>provision</w:t>
            </w:r>
            <w:r w:rsidRPr="00AF3DBE">
              <w:rPr>
                <w:rFonts w:cs="Arial"/>
                <w:bCs/>
                <w:szCs w:val="20"/>
              </w:rPr>
              <w:t xml:space="preserve"> at </w:t>
            </w:r>
            <w:r w:rsidR="004C0375" w:rsidRPr="00AF3DBE">
              <w:rPr>
                <w:rFonts w:cs="Arial"/>
                <w:bCs/>
                <w:szCs w:val="20"/>
              </w:rPr>
              <w:t>Holgate</w:t>
            </w:r>
            <w:r w:rsidRPr="00AF3DBE">
              <w:rPr>
                <w:rFonts w:cs="Arial"/>
                <w:bCs/>
                <w:szCs w:val="20"/>
              </w:rPr>
              <w:t xml:space="preserve"> Primary</w:t>
            </w:r>
            <w:r w:rsidR="004C0375" w:rsidRPr="00AF3DBE">
              <w:rPr>
                <w:rFonts w:cs="Arial"/>
                <w:bCs/>
                <w:szCs w:val="20"/>
              </w:rPr>
              <w:t xml:space="preserve"> and Nursery</w:t>
            </w:r>
            <w:r w:rsidRPr="00AF3DBE">
              <w:rPr>
                <w:rFonts w:cs="Arial"/>
                <w:bCs/>
                <w:szCs w:val="20"/>
              </w:rPr>
              <w:t xml:space="preserve"> School</w:t>
            </w:r>
            <w:r w:rsidR="005A2D35" w:rsidRPr="00AF3DBE">
              <w:rPr>
                <w:rFonts w:cs="Arial"/>
                <w:bCs/>
                <w:szCs w:val="20"/>
              </w:rPr>
              <w:t>.</w:t>
            </w:r>
          </w:p>
          <w:p w14:paraId="4F0F2BE7" w14:textId="4751A7E7" w:rsidR="00AF3DBE" w:rsidRPr="00AC0E19" w:rsidRDefault="00AF3DBE" w:rsidP="00C82725">
            <w:pPr>
              <w:rPr>
                <w:rFonts w:cs="Arial"/>
                <w:bCs/>
                <w:szCs w:val="20"/>
              </w:rPr>
            </w:pPr>
          </w:p>
        </w:tc>
      </w:tr>
    </w:tbl>
    <w:p w14:paraId="069708C2" w14:textId="77777777" w:rsidR="00792956" w:rsidRDefault="00792956" w:rsidP="005A2D35">
      <w:pPr>
        <w:keepNext/>
        <w:spacing w:before="320" w:line="220" w:lineRule="atLeast"/>
        <w:outlineLvl w:val="0"/>
        <w:rPr>
          <w:b/>
          <w:bCs/>
          <w:sz w:val="18"/>
          <w:szCs w:val="18"/>
        </w:rPr>
      </w:pPr>
    </w:p>
    <w:p w14:paraId="27A8B276" w14:textId="77777777" w:rsidR="003D513A" w:rsidRDefault="003D513A" w:rsidP="000C7CC9">
      <w:pPr>
        <w:keepNext/>
        <w:spacing w:before="320" w:line="220" w:lineRule="atLeast"/>
        <w:ind w:left="360"/>
        <w:outlineLvl w:val="0"/>
        <w:rPr>
          <w:rFonts w:cs="Arial"/>
          <w:b/>
          <w:lang w:eastAsia="en-US"/>
        </w:rPr>
      </w:pPr>
      <w:r>
        <w:rPr>
          <w:rFonts w:cs="Arial"/>
          <w:b/>
          <w:lang w:eastAsia="en-US"/>
        </w:rPr>
        <w:t xml:space="preserve">At the end of this document there is a Consultation Response Form. </w:t>
      </w:r>
    </w:p>
    <w:p w14:paraId="6B37AD47" w14:textId="31F5396C" w:rsidR="00792956" w:rsidRDefault="00792956" w:rsidP="000C7CC9">
      <w:pPr>
        <w:keepNext/>
        <w:spacing w:before="320" w:line="220" w:lineRule="atLeast"/>
        <w:ind w:left="360"/>
        <w:outlineLvl w:val="0"/>
        <w:rPr>
          <w:rFonts w:cs="Arial"/>
          <w:b/>
          <w:lang w:eastAsia="en-US"/>
        </w:rPr>
      </w:pPr>
      <w:r>
        <w:rPr>
          <w:rFonts w:cs="Arial"/>
          <w:b/>
          <w:lang w:eastAsia="en-US"/>
        </w:rPr>
        <w:t>If you wish to respond to the consultation on this proposal</w:t>
      </w:r>
      <w:r w:rsidR="000C7CC9">
        <w:rPr>
          <w:rFonts w:cs="Arial"/>
          <w:b/>
          <w:lang w:eastAsia="en-US"/>
        </w:rPr>
        <w:t>,</w:t>
      </w:r>
      <w:r>
        <w:rPr>
          <w:rFonts w:cs="Arial"/>
          <w:b/>
          <w:lang w:eastAsia="en-US"/>
        </w:rPr>
        <w:t xml:space="preserve"> please send written comments to:</w:t>
      </w:r>
    </w:p>
    <w:p w14:paraId="51FF5C7A" w14:textId="77777777" w:rsidR="00F94359" w:rsidRPr="00F94359" w:rsidRDefault="00F94359" w:rsidP="00F94359">
      <w:pPr>
        <w:rPr>
          <w:rFonts w:cs="Arial"/>
        </w:rPr>
      </w:pPr>
    </w:p>
    <w:p w14:paraId="4BFA1CAF" w14:textId="55A6F61E" w:rsidR="005A2D35" w:rsidRPr="000B508C" w:rsidRDefault="00424A8B" w:rsidP="005A2D35">
      <w:pPr>
        <w:pStyle w:val="ListParagraph"/>
        <w:numPr>
          <w:ilvl w:val="0"/>
          <w:numId w:val="4"/>
        </w:numPr>
        <w:rPr>
          <w:rFonts w:ascii="Calibri" w:hAnsi="Calibri"/>
          <w:sz w:val="22"/>
          <w:szCs w:val="22"/>
        </w:rPr>
      </w:pPr>
      <w:bookmarkStart w:id="2" w:name="_Hlk103177941"/>
      <w:r w:rsidRPr="000B508C">
        <w:rPr>
          <w:rFonts w:cs="Arial"/>
        </w:rPr>
        <w:t>T</w:t>
      </w:r>
      <w:r w:rsidR="00792956" w:rsidRPr="000B508C">
        <w:rPr>
          <w:rFonts w:cs="Arial"/>
        </w:rPr>
        <w:t xml:space="preserve">he </w:t>
      </w:r>
      <w:r w:rsidR="00C06D50">
        <w:rPr>
          <w:rFonts w:cs="Arial"/>
        </w:rPr>
        <w:t>Executive</w:t>
      </w:r>
      <w:r w:rsidR="00792956" w:rsidRPr="000B508C">
        <w:rPr>
          <w:rFonts w:cs="Arial"/>
        </w:rPr>
        <w:t xml:space="preserve"> Director Children</w:t>
      </w:r>
      <w:r w:rsidR="005A2D35" w:rsidRPr="000B508C">
        <w:rPr>
          <w:rFonts w:cs="Arial"/>
        </w:rPr>
        <w:t xml:space="preserve"> and </w:t>
      </w:r>
      <w:r w:rsidR="00792956" w:rsidRPr="000B508C">
        <w:rPr>
          <w:rFonts w:cs="Arial"/>
        </w:rPr>
        <w:t>Families</w:t>
      </w:r>
      <w:r w:rsidR="000B508C">
        <w:rPr>
          <w:rFonts w:cs="Arial"/>
        </w:rPr>
        <w:t>,</w:t>
      </w:r>
      <w:r w:rsidR="00792956" w:rsidRPr="000B508C">
        <w:rPr>
          <w:rFonts w:cs="Arial"/>
        </w:rPr>
        <w:t xml:space="preserve"> </w:t>
      </w:r>
    </w:p>
    <w:p w14:paraId="2917E04F" w14:textId="335A6CC3" w:rsidR="00344DC8" w:rsidRPr="000B508C" w:rsidRDefault="00792956" w:rsidP="005A2D35">
      <w:pPr>
        <w:pStyle w:val="ListParagraph"/>
        <w:rPr>
          <w:rFonts w:cs="Arial"/>
        </w:rPr>
      </w:pPr>
      <w:r w:rsidRPr="000B508C">
        <w:rPr>
          <w:rFonts w:cs="Arial"/>
        </w:rPr>
        <w:t>(</w:t>
      </w:r>
      <w:r w:rsidRPr="000C7CC9">
        <w:rPr>
          <w:rFonts w:cs="Arial"/>
          <w:i/>
          <w:iCs/>
        </w:rPr>
        <w:t>for the attention of</w:t>
      </w:r>
      <w:r w:rsidR="00E94B57">
        <w:rPr>
          <w:rFonts w:cs="Arial"/>
          <w:i/>
          <w:iCs/>
        </w:rPr>
        <w:t xml:space="preserve"> Pupil Place Planning</w:t>
      </w:r>
      <w:r w:rsidR="00F94359" w:rsidRPr="000B508C">
        <w:rPr>
          <w:rFonts w:cs="Arial"/>
        </w:rPr>
        <w:t>),</w:t>
      </w:r>
      <w:r w:rsidRPr="000B508C">
        <w:rPr>
          <w:rFonts w:cs="Arial"/>
        </w:rPr>
        <w:t xml:space="preserve"> </w:t>
      </w:r>
    </w:p>
    <w:p w14:paraId="21722EA5" w14:textId="47F27F5E" w:rsidR="00344DC8" w:rsidRPr="000B508C" w:rsidRDefault="005A2D35" w:rsidP="005A2D35">
      <w:pPr>
        <w:pStyle w:val="ListParagraph"/>
        <w:rPr>
          <w:rFonts w:cs="Arial"/>
          <w:color w:val="231F20"/>
        </w:rPr>
      </w:pPr>
      <w:r w:rsidRPr="000B508C">
        <w:t xml:space="preserve">Education, Learning and </w:t>
      </w:r>
      <w:r w:rsidR="005B029A" w:rsidRPr="00671803">
        <w:t>Inclusion</w:t>
      </w:r>
      <w:r w:rsidR="00792956" w:rsidRPr="00671803">
        <w:rPr>
          <w:rFonts w:cs="Arial"/>
        </w:rPr>
        <w:t xml:space="preserve">, </w:t>
      </w:r>
    </w:p>
    <w:p w14:paraId="669F301E" w14:textId="77777777" w:rsidR="00344DC8" w:rsidRPr="000B508C" w:rsidRDefault="00792956" w:rsidP="005A2D35">
      <w:pPr>
        <w:pStyle w:val="ListParagraph"/>
        <w:rPr>
          <w:rFonts w:cs="Arial"/>
        </w:rPr>
      </w:pPr>
      <w:r w:rsidRPr="000B508C">
        <w:rPr>
          <w:rFonts w:cs="Arial"/>
        </w:rPr>
        <w:t>County Hall, West Bridgf</w:t>
      </w:r>
      <w:r w:rsidR="00F94359" w:rsidRPr="000B508C">
        <w:rPr>
          <w:rFonts w:cs="Arial"/>
        </w:rPr>
        <w:t xml:space="preserve">ord, </w:t>
      </w:r>
    </w:p>
    <w:p w14:paraId="7195F6EB" w14:textId="77777777" w:rsidR="00344DC8" w:rsidRPr="000B508C" w:rsidRDefault="00F94359" w:rsidP="005A2D35">
      <w:pPr>
        <w:pStyle w:val="ListParagraph"/>
        <w:rPr>
          <w:rFonts w:cs="Arial"/>
        </w:rPr>
      </w:pPr>
      <w:r w:rsidRPr="000B508C">
        <w:rPr>
          <w:rFonts w:cs="Arial"/>
        </w:rPr>
        <w:t xml:space="preserve">Nottingham, NG2 7QP </w:t>
      </w:r>
    </w:p>
    <w:bookmarkEnd w:id="2"/>
    <w:p w14:paraId="11023330" w14:textId="77777777" w:rsidR="00344DC8" w:rsidRPr="000B508C" w:rsidRDefault="00344DC8" w:rsidP="005A2D35">
      <w:pPr>
        <w:pStyle w:val="ListParagraph"/>
        <w:rPr>
          <w:rFonts w:cs="Arial"/>
        </w:rPr>
      </w:pPr>
    </w:p>
    <w:p w14:paraId="4C8B8C83" w14:textId="0A81A5B0" w:rsidR="00792956" w:rsidRDefault="00F94359" w:rsidP="005A2D35">
      <w:pPr>
        <w:pStyle w:val="ListParagraph"/>
        <w:rPr>
          <w:rStyle w:val="Hyperlink"/>
          <w:lang w:val="en"/>
        </w:rPr>
      </w:pPr>
      <w:r w:rsidRPr="000B508C">
        <w:rPr>
          <w:rFonts w:cs="Arial"/>
        </w:rPr>
        <w:t>or by</w:t>
      </w:r>
      <w:r w:rsidR="00792956" w:rsidRPr="000B508C">
        <w:rPr>
          <w:rFonts w:cs="Arial"/>
        </w:rPr>
        <w:t xml:space="preserve"> email to  </w:t>
      </w:r>
      <w:hyperlink r:id="rId16" w:history="1">
        <w:r w:rsidR="00792956" w:rsidRPr="000B508C">
          <w:rPr>
            <w:rStyle w:val="Hyperlink"/>
            <w:lang w:val="en"/>
          </w:rPr>
          <w:t>place.planning@nottscc.gov.uk</w:t>
        </w:r>
      </w:hyperlink>
    </w:p>
    <w:p w14:paraId="57DA2D9F" w14:textId="77777777" w:rsidR="003D513A" w:rsidRPr="003D513A" w:rsidRDefault="003D513A" w:rsidP="003D513A">
      <w:pPr>
        <w:rPr>
          <w:rFonts w:ascii="Calibri" w:hAnsi="Calibri"/>
          <w:sz w:val="22"/>
          <w:szCs w:val="22"/>
        </w:rPr>
      </w:pPr>
    </w:p>
    <w:p w14:paraId="209A4F6A" w14:textId="77777777" w:rsidR="00792956" w:rsidRPr="003D513A" w:rsidRDefault="00792956" w:rsidP="00792956">
      <w:pPr>
        <w:ind w:left="360"/>
        <w:rPr>
          <w:rFonts w:cs="Arial"/>
          <w:b/>
          <w:bCs/>
        </w:rPr>
      </w:pPr>
    </w:p>
    <w:p w14:paraId="5509F81C" w14:textId="0E90892B" w:rsidR="003D513A" w:rsidRPr="003D513A" w:rsidRDefault="00792956" w:rsidP="000855F2">
      <w:pPr>
        <w:pStyle w:val="ListParagraph"/>
        <w:numPr>
          <w:ilvl w:val="0"/>
          <w:numId w:val="4"/>
        </w:numPr>
        <w:rPr>
          <w:rStyle w:val="Hyperlink"/>
          <w:rFonts w:cs="Arial"/>
          <w:color w:val="auto"/>
          <w:u w:val="none"/>
        </w:rPr>
      </w:pPr>
      <w:r w:rsidRPr="000472C6">
        <w:rPr>
          <w:rFonts w:cs="Arial"/>
        </w:rPr>
        <w:t xml:space="preserve">Comments may </w:t>
      </w:r>
      <w:r w:rsidR="003D513A">
        <w:rPr>
          <w:rFonts w:cs="Arial"/>
        </w:rPr>
        <w:t xml:space="preserve">also </w:t>
      </w:r>
      <w:r w:rsidRPr="000472C6">
        <w:rPr>
          <w:rFonts w:cs="Arial"/>
        </w:rPr>
        <w:t>be submitted online a</w:t>
      </w:r>
      <w:r w:rsidR="003D513A">
        <w:rPr>
          <w:rFonts w:cs="Arial"/>
        </w:rPr>
        <w:t xml:space="preserve">t </w:t>
      </w:r>
      <w:hyperlink r:id="rId17" w:history="1">
        <w:r w:rsidR="003D513A" w:rsidRPr="003D513A">
          <w:rPr>
            <w:color w:val="0000FF"/>
            <w:u w:val="single"/>
          </w:rPr>
          <w:t>Nottinghamshire County Council - Citizen Space</w:t>
        </w:r>
      </w:hyperlink>
    </w:p>
    <w:p w14:paraId="5AE55678" w14:textId="043DE1BE" w:rsidR="000855F2" w:rsidRPr="004A4E5F" w:rsidRDefault="000855F2" w:rsidP="003D513A">
      <w:pPr>
        <w:pStyle w:val="ListParagraph"/>
        <w:rPr>
          <w:rStyle w:val="Hyperlink"/>
          <w:rFonts w:cs="Arial"/>
          <w:color w:val="auto"/>
          <w:u w:val="none"/>
        </w:rPr>
      </w:pPr>
      <w:r w:rsidRPr="003D513A">
        <w:rPr>
          <w:rStyle w:val="Hyperlink"/>
          <w:rFonts w:cs="Arial"/>
          <w:color w:val="auto"/>
          <w:u w:val="none"/>
        </w:rPr>
        <w:t>(</w:t>
      </w:r>
      <w:r w:rsidR="003D513A" w:rsidRPr="003D513A">
        <w:rPr>
          <w:rStyle w:val="Hyperlink"/>
          <w:rFonts w:cs="Arial"/>
          <w:color w:val="auto"/>
          <w:u w:val="none"/>
        </w:rPr>
        <w:t xml:space="preserve">see </w:t>
      </w:r>
      <w:r w:rsidRPr="000C7CC9">
        <w:rPr>
          <w:rStyle w:val="Hyperlink"/>
          <w:rFonts w:cs="Arial"/>
          <w:b/>
          <w:bCs/>
          <w:color w:val="auto"/>
          <w:sz w:val="22"/>
          <w:szCs w:val="22"/>
          <w:u w:val="none"/>
        </w:rPr>
        <w:t>View our consultations</w:t>
      </w:r>
      <w:r>
        <w:rPr>
          <w:rStyle w:val="Hyperlink"/>
          <w:rFonts w:cs="Arial"/>
          <w:color w:val="auto"/>
          <w:u w:val="none"/>
        </w:rPr>
        <w:t>)</w:t>
      </w:r>
    </w:p>
    <w:p w14:paraId="2B3325F1" w14:textId="77777777" w:rsidR="00792956" w:rsidRPr="000472C6" w:rsidRDefault="00792956" w:rsidP="000855F2">
      <w:pPr>
        <w:pStyle w:val="ListParagraph"/>
        <w:rPr>
          <w:rStyle w:val="Hyperlink"/>
          <w:rFonts w:cs="Arial"/>
          <w:color w:val="auto"/>
          <w:u w:val="none"/>
        </w:rPr>
      </w:pPr>
    </w:p>
    <w:p w14:paraId="7C79B6D9" w14:textId="3DB49A91" w:rsidR="00792956" w:rsidRPr="0009435F" w:rsidRDefault="003A1202" w:rsidP="003A1202">
      <w:pPr>
        <w:pStyle w:val="ListParagraph"/>
        <w:rPr>
          <w:rFonts w:cs="Arial"/>
          <w:b/>
          <w:lang w:eastAsia="en-US"/>
        </w:rPr>
      </w:pPr>
      <w:r>
        <w:rPr>
          <w:rFonts w:cs="Arial"/>
          <w:b/>
          <w:lang w:eastAsia="en-US"/>
        </w:rPr>
        <w:t>To be received no later than 23:</w:t>
      </w:r>
      <w:r w:rsidRPr="0009435F">
        <w:rPr>
          <w:rFonts w:cs="Arial"/>
          <w:b/>
          <w:lang w:eastAsia="en-US"/>
        </w:rPr>
        <w:t xml:space="preserve">59 hrs on </w:t>
      </w:r>
      <w:r w:rsidR="00C85374" w:rsidRPr="002E7BCD">
        <w:rPr>
          <w:rFonts w:cs="Arial"/>
          <w:b/>
          <w:lang w:eastAsia="en-US"/>
        </w:rPr>
        <w:t>Monday 12</w:t>
      </w:r>
      <w:r w:rsidR="00C85374" w:rsidRPr="002E7BCD">
        <w:rPr>
          <w:rFonts w:cs="Arial"/>
          <w:b/>
          <w:vertAlign w:val="superscript"/>
          <w:lang w:eastAsia="en-US"/>
        </w:rPr>
        <w:t>th</w:t>
      </w:r>
      <w:r w:rsidR="00C85374" w:rsidRPr="002E7BCD">
        <w:rPr>
          <w:rFonts w:cs="Arial"/>
          <w:b/>
          <w:lang w:eastAsia="en-US"/>
        </w:rPr>
        <w:t xml:space="preserve"> August</w:t>
      </w:r>
      <w:r w:rsidR="00B1740D" w:rsidRPr="002E7BCD">
        <w:rPr>
          <w:rFonts w:cs="Arial"/>
          <w:b/>
          <w:lang w:eastAsia="en-US"/>
        </w:rPr>
        <w:t xml:space="preserve"> 202</w:t>
      </w:r>
      <w:r w:rsidR="0099066E" w:rsidRPr="002E7BCD">
        <w:rPr>
          <w:rFonts w:cs="Arial"/>
          <w:b/>
          <w:lang w:eastAsia="en-US"/>
        </w:rPr>
        <w:t>4</w:t>
      </w:r>
    </w:p>
    <w:p w14:paraId="03155924" w14:textId="65097545" w:rsidR="009C698A" w:rsidRPr="0009435F" w:rsidRDefault="009C698A" w:rsidP="003A1202">
      <w:pPr>
        <w:pStyle w:val="ListParagraph"/>
        <w:rPr>
          <w:rFonts w:cs="Arial"/>
          <w:b/>
          <w:lang w:eastAsia="en-US"/>
        </w:rPr>
      </w:pPr>
    </w:p>
    <w:p w14:paraId="79539DD1" w14:textId="77777777" w:rsidR="00AC0E19" w:rsidRDefault="00AC0E19" w:rsidP="00C836AA">
      <w:pPr>
        <w:rPr>
          <w:b/>
          <w:bCs/>
          <w:sz w:val="28"/>
          <w:szCs w:val="28"/>
          <w:u w:val="single"/>
        </w:rPr>
      </w:pPr>
    </w:p>
    <w:p w14:paraId="32A15E73" w14:textId="77777777" w:rsidR="00A45A80" w:rsidRDefault="00A45A80" w:rsidP="00C836AA">
      <w:pPr>
        <w:rPr>
          <w:b/>
          <w:bCs/>
          <w:sz w:val="28"/>
          <w:szCs w:val="28"/>
          <w:u w:val="single"/>
        </w:rPr>
      </w:pPr>
    </w:p>
    <w:p w14:paraId="70C4B404" w14:textId="77777777" w:rsidR="00A45A80" w:rsidRDefault="00A45A80" w:rsidP="00C836AA">
      <w:pPr>
        <w:rPr>
          <w:b/>
          <w:bCs/>
          <w:sz w:val="28"/>
          <w:szCs w:val="28"/>
          <w:u w:val="single"/>
        </w:rPr>
      </w:pPr>
    </w:p>
    <w:p w14:paraId="02BA6C70" w14:textId="77777777" w:rsidR="00A45A80" w:rsidRDefault="00A45A80" w:rsidP="00C836AA">
      <w:pPr>
        <w:rPr>
          <w:b/>
          <w:bCs/>
          <w:sz w:val="28"/>
          <w:szCs w:val="28"/>
          <w:u w:val="single"/>
        </w:rPr>
      </w:pPr>
    </w:p>
    <w:p w14:paraId="2F82927A" w14:textId="77777777" w:rsidR="00A45A80" w:rsidRDefault="00A45A80" w:rsidP="00C836AA">
      <w:pPr>
        <w:rPr>
          <w:b/>
          <w:bCs/>
          <w:sz w:val="28"/>
          <w:szCs w:val="28"/>
          <w:u w:val="single"/>
        </w:rPr>
      </w:pPr>
    </w:p>
    <w:p w14:paraId="33221092" w14:textId="77777777" w:rsidR="00A45A80" w:rsidRDefault="00A45A80" w:rsidP="00C836AA">
      <w:pPr>
        <w:rPr>
          <w:b/>
          <w:bCs/>
          <w:sz w:val="28"/>
          <w:szCs w:val="28"/>
          <w:u w:val="single"/>
        </w:rPr>
      </w:pPr>
    </w:p>
    <w:p w14:paraId="5972715C" w14:textId="77777777" w:rsidR="00A45A80" w:rsidRDefault="00A45A80" w:rsidP="00C836AA">
      <w:pPr>
        <w:rPr>
          <w:b/>
          <w:bCs/>
          <w:sz w:val="28"/>
          <w:szCs w:val="28"/>
          <w:u w:val="single"/>
        </w:rPr>
      </w:pPr>
    </w:p>
    <w:p w14:paraId="6ED650AA" w14:textId="77777777" w:rsidR="00A45A80" w:rsidRDefault="00A45A80" w:rsidP="00C836AA">
      <w:pPr>
        <w:rPr>
          <w:b/>
          <w:bCs/>
          <w:sz w:val="28"/>
          <w:szCs w:val="28"/>
          <w:u w:val="single"/>
        </w:rPr>
      </w:pPr>
    </w:p>
    <w:p w14:paraId="305C81ED" w14:textId="77777777" w:rsidR="00AC0E19" w:rsidRDefault="00AC0E19" w:rsidP="006467BA">
      <w:pPr>
        <w:jc w:val="center"/>
        <w:rPr>
          <w:b/>
          <w:bCs/>
          <w:sz w:val="28"/>
          <w:szCs w:val="28"/>
          <w:u w:val="single"/>
        </w:rPr>
      </w:pPr>
    </w:p>
    <w:p w14:paraId="7032DB81" w14:textId="57459574" w:rsidR="006467BA" w:rsidRPr="006467BA" w:rsidRDefault="006467BA" w:rsidP="006467BA">
      <w:pPr>
        <w:jc w:val="center"/>
        <w:rPr>
          <w:b/>
          <w:bCs/>
          <w:sz w:val="28"/>
          <w:szCs w:val="28"/>
          <w:u w:val="single"/>
        </w:rPr>
      </w:pPr>
      <w:r w:rsidRPr="006467BA">
        <w:rPr>
          <w:b/>
          <w:bCs/>
          <w:sz w:val="28"/>
          <w:szCs w:val="28"/>
          <w:u w:val="single"/>
        </w:rPr>
        <w:lastRenderedPageBreak/>
        <w:t>Consultation Response Form</w:t>
      </w:r>
    </w:p>
    <w:p w14:paraId="6A1BE304" w14:textId="77777777" w:rsidR="006467BA" w:rsidRPr="006467BA" w:rsidRDefault="006467BA" w:rsidP="006467BA">
      <w:pPr>
        <w:rPr>
          <w:b/>
        </w:rPr>
      </w:pPr>
    </w:p>
    <w:p w14:paraId="4FBDD802" w14:textId="77777777" w:rsidR="000C7CC9" w:rsidRDefault="006467BA" w:rsidP="006467BA">
      <w:pPr>
        <w:ind w:left="993"/>
        <w:rPr>
          <w:b/>
        </w:rPr>
      </w:pPr>
      <w:r>
        <w:rPr>
          <w:b/>
        </w:rPr>
        <w:t xml:space="preserve">STATUTORY </w:t>
      </w:r>
      <w:r w:rsidRPr="006467BA">
        <w:rPr>
          <w:b/>
        </w:rPr>
        <w:t xml:space="preserve">CONSULTATION ON </w:t>
      </w:r>
      <w:r>
        <w:rPr>
          <w:b/>
        </w:rPr>
        <w:t xml:space="preserve">ALTERATION OF AGE RANGE AT </w:t>
      </w:r>
    </w:p>
    <w:p w14:paraId="4AE0F3BC" w14:textId="0E80C3AF" w:rsidR="006467BA" w:rsidRPr="006467BA" w:rsidRDefault="0099066E" w:rsidP="006467BA">
      <w:pPr>
        <w:ind w:left="993"/>
        <w:rPr>
          <w:b/>
        </w:rPr>
      </w:pPr>
      <w:r>
        <w:rPr>
          <w:b/>
        </w:rPr>
        <w:t>H</w:t>
      </w:r>
      <w:r w:rsidR="00CA6E7D">
        <w:rPr>
          <w:b/>
        </w:rPr>
        <w:t>OLGATE</w:t>
      </w:r>
      <w:r w:rsidR="006467BA">
        <w:rPr>
          <w:b/>
        </w:rPr>
        <w:t xml:space="preserve"> PRIMARY </w:t>
      </w:r>
      <w:r w:rsidR="00CA6E7D">
        <w:rPr>
          <w:b/>
        </w:rPr>
        <w:t xml:space="preserve">AND NURSERY </w:t>
      </w:r>
      <w:r w:rsidR="006467BA">
        <w:rPr>
          <w:b/>
        </w:rPr>
        <w:t>SCHOOL</w:t>
      </w:r>
      <w:r w:rsidR="006467BA" w:rsidRPr="006467BA">
        <w:rPr>
          <w:b/>
        </w:rPr>
        <w:t xml:space="preserve"> </w:t>
      </w:r>
    </w:p>
    <w:p w14:paraId="47F2DEA6" w14:textId="77777777" w:rsidR="006467BA" w:rsidRPr="006467BA" w:rsidRDefault="006467BA" w:rsidP="006467BA">
      <w:pPr>
        <w:rPr>
          <w:b/>
          <w:u w:val="single"/>
        </w:rPr>
      </w:pPr>
    </w:p>
    <w:p w14:paraId="4B546D08" w14:textId="283A7523" w:rsidR="006467BA" w:rsidRPr="006467BA" w:rsidRDefault="006467BA" w:rsidP="006467BA">
      <w:pPr>
        <w:rPr>
          <w:u w:val="single"/>
        </w:rPr>
      </w:pPr>
      <w:r w:rsidRPr="006467BA">
        <w:rPr>
          <w:u w:val="single"/>
        </w:rPr>
        <w:t xml:space="preserve">If you wish to respond to the </w:t>
      </w:r>
      <w:r w:rsidR="00AC0E19" w:rsidRPr="006467BA">
        <w:rPr>
          <w:u w:val="single"/>
        </w:rPr>
        <w:t>consultation,</w:t>
      </w:r>
      <w:r w:rsidRPr="006467BA">
        <w:rPr>
          <w:u w:val="single"/>
        </w:rPr>
        <w:t xml:space="preserve"> you can share your views by:</w:t>
      </w:r>
    </w:p>
    <w:p w14:paraId="00E7A6E0" w14:textId="77777777" w:rsidR="006467BA" w:rsidRPr="006467BA" w:rsidRDefault="006467BA" w:rsidP="006467BA">
      <w:pPr>
        <w:rPr>
          <w:b/>
          <w:u w:val="single"/>
        </w:rPr>
      </w:pPr>
    </w:p>
    <w:p w14:paraId="51F9801E"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Completing the online survey on Nottinghamshire County Council’s consultation hub </w:t>
      </w:r>
      <w:hyperlink r:id="rId18" w:history="1">
        <w:r w:rsidRPr="006467BA">
          <w:rPr>
            <w:rFonts w:ascii="Calibri" w:eastAsiaTheme="minorHAnsi" w:hAnsi="Calibri" w:cs="Calibri"/>
            <w:color w:val="0563C1" w:themeColor="hyperlink"/>
            <w:u w:val="single"/>
            <w:lang w:eastAsia="en-US"/>
          </w:rPr>
          <w:t>https://consult.nottinghamshire.gov.uk</w:t>
        </w:r>
      </w:hyperlink>
      <w:r w:rsidRPr="006467BA">
        <w:rPr>
          <w:rFonts w:ascii="Calibri" w:eastAsiaTheme="minorHAnsi" w:hAnsi="Calibri" w:cs="Calibri"/>
          <w:lang w:eastAsia="en-US"/>
        </w:rPr>
        <w:t xml:space="preserve"> </w:t>
      </w:r>
    </w:p>
    <w:p w14:paraId="6BB4E733"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Emailing Nottinghamshire County Council at </w:t>
      </w:r>
      <w:hyperlink r:id="rId19" w:history="1">
        <w:r w:rsidRPr="006467BA">
          <w:rPr>
            <w:rFonts w:ascii="Calibri" w:eastAsiaTheme="minorHAnsi" w:hAnsi="Calibri" w:cs="Calibri"/>
            <w:color w:val="0563C1" w:themeColor="hyperlink"/>
            <w:u w:val="single"/>
            <w:lang w:eastAsia="en-US"/>
          </w:rPr>
          <w:t>place.planning@nottscc.gov.uk</w:t>
        </w:r>
      </w:hyperlink>
    </w:p>
    <w:p w14:paraId="16166ED7" w14:textId="216BFE79"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Requesting a paper copy of this </w:t>
      </w:r>
      <w:r w:rsidR="00AC0E19" w:rsidRPr="006467BA">
        <w:rPr>
          <w:rFonts w:ascii="Calibri" w:eastAsiaTheme="minorHAnsi" w:hAnsi="Calibri" w:cs="Calibri"/>
          <w:lang w:eastAsia="en-US"/>
        </w:rPr>
        <w:t>consultation from</w:t>
      </w:r>
      <w:r w:rsidRPr="006467BA">
        <w:rPr>
          <w:rFonts w:ascii="Calibri" w:eastAsiaTheme="minorHAnsi" w:hAnsi="Calibri" w:cs="Calibri"/>
          <w:lang w:eastAsia="en-US"/>
        </w:rPr>
        <w:t xml:space="preserve">: </w:t>
      </w:r>
    </w:p>
    <w:p w14:paraId="75A6E360" w14:textId="45E3A15C" w:rsidR="006467BA" w:rsidRDefault="006467BA" w:rsidP="006467BA">
      <w:pPr>
        <w:spacing w:after="160" w:line="259" w:lineRule="auto"/>
        <w:ind w:left="360"/>
        <w:contextualSpacing/>
        <w:rPr>
          <w:rFonts w:ascii="Calibri" w:eastAsiaTheme="minorHAnsi" w:hAnsi="Calibri" w:cs="Calibri"/>
          <w:lang w:eastAsia="en-US"/>
        </w:rPr>
      </w:pPr>
      <w:r w:rsidRPr="006467BA">
        <w:rPr>
          <w:rFonts w:ascii="Calibri" w:eastAsiaTheme="minorHAnsi" w:hAnsi="Calibri" w:cs="Calibri"/>
          <w:i/>
          <w:lang w:eastAsia="en-US"/>
        </w:rPr>
        <w:t xml:space="preserve">Pupil Place Planning, Education Learning and Skills, Children and Families Services, Nottinghamshire County Council, County Hall, West Bridgford, Nottinghamshire, NG2 7QP - </w:t>
      </w:r>
      <w:r w:rsidRPr="006467BA">
        <w:rPr>
          <w:rFonts w:ascii="Calibri" w:eastAsiaTheme="minorHAnsi" w:hAnsi="Calibri" w:cs="Calibri"/>
          <w:lang w:eastAsia="en-US"/>
        </w:rPr>
        <w:t xml:space="preserve">to which your response should be returned. </w:t>
      </w:r>
    </w:p>
    <w:p w14:paraId="3C4E4F1D" w14:textId="77777777" w:rsidR="006467BA" w:rsidRPr="006467BA" w:rsidRDefault="006467BA" w:rsidP="00AC0E19">
      <w:pPr>
        <w:spacing w:after="160" w:line="259" w:lineRule="auto"/>
        <w:contextualSpacing/>
        <w:rPr>
          <w:rFonts w:ascii="Calibri" w:eastAsiaTheme="minorHAnsi" w:hAnsi="Calibri" w:cs="Calibri"/>
          <w:i/>
          <w:lang w:eastAsia="en-US"/>
        </w:rPr>
      </w:pPr>
    </w:p>
    <w:p w14:paraId="7E63B683" w14:textId="77777777" w:rsidR="006467BA" w:rsidRPr="00236B9E" w:rsidRDefault="006467BA" w:rsidP="006467BA">
      <w:pPr>
        <w:jc w:val="center"/>
        <w:rPr>
          <w:b/>
          <w:bCs/>
        </w:rPr>
      </w:pPr>
      <w:r>
        <w:rPr>
          <w:b/>
          <w:bCs/>
        </w:rPr>
        <w:t>…………………..</w:t>
      </w:r>
      <w:r w:rsidRPr="00236B9E">
        <w:rPr>
          <w:b/>
          <w:bCs/>
        </w:rPr>
        <w:t>……………………………………………………………………………………………….</w:t>
      </w:r>
    </w:p>
    <w:p w14:paraId="525DBE71" w14:textId="77777777" w:rsidR="006467BA" w:rsidRDefault="006467BA" w:rsidP="006467BA">
      <w:pPr>
        <w:spacing w:after="160" w:line="259" w:lineRule="auto"/>
        <w:rPr>
          <w:rFonts w:cs="Arial"/>
          <w:b/>
          <w:bCs/>
          <w:u w:val="single"/>
        </w:rPr>
      </w:pPr>
    </w:p>
    <w:p w14:paraId="715FE2D1" w14:textId="77777777" w:rsidR="006467BA" w:rsidRPr="00236B9E" w:rsidRDefault="006467BA" w:rsidP="006467BA">
      <w:pPr>
        <w:rPr>
          <w:b/>
          <w:bCs/>
        </w:rPr>
      </w:pPr>
      <w:r w:rsidRPr="00236B9E">
        <w:rPr>
          <w:b/>
          <w:bCs/>
        </w:rPr>
        <w:t xml:space="preserve">Question 1. </w:t>
      </w:r>
    </w:p>
    <w:p w14:paraId="068D701A" w14:textId="2409DB87" w:rsidR="006467BA" w:rsidRPr="00C85374" w:rsidRDefault="006467BA" w:rsidP="006467BA">
      <w:pPr>
        <w:spacing w:after="160" w:line="259" w:lineRule="auto"/>
        <w:rPr>
          <w:rFonts w:cs="Arial"/>
        </w:rPr>
      </w:pPr>
      <w:r w:rsidRPr="00236B9E">
        <w:rPr>
          <w:rFonts w:cs="Arial"/>
        </w:rPr>
        <w:t>Do you</w:t>
      </w:r>
      <w:r w:rsidRPr="00E807A1">
        <w:rPr>
          <w:rFonts w:cs="Arial"/>
        </w:rPr>
        <w:t xml:space="preserve"> think that </w:t>
      </w:r>
      <w:r>
        <w:t xml:space="preserve">the age range at </w:t>
      </w:r>
      <w:r w:rsidR="00CA6E7D">
        <w:t>Holgate</w:t>
      </w:r>
      <w:r>
        <w:t xml:space="preserve"> Primary </w:t>
      </w:r>
      <w:r w:rsidR="00C841AB">
        <w:t xml:space="preserve">and Nursery </w:t>
      </w:r>
      <w:r>
        <w:t xml:space="preserve">School be lowered </w:t>
      </w:r>
      <w:r w:rsidRPr="00C85374">
        <w:t xml:space="preserve">to </w:t>
      </w:r>
      <w:r w:rsidR="00C841AB" w:rsidRPr="00C85374">
        <w:t>2</w:t>
      </w:r>
      <w:r w:rsidR="005B029A" w:rsidRPr="00C85374">
        <w:t xml:space="preserve"> </w:t>
      </w:r>
      <w:r w:rsidRPr="00C85374">
        <w:t xml:space="preserve">– 11 years from the existing </w:t>
      </w:r>
      <w:r w:rsidR="00C841AB" w:rsidRPr="00C85374">
        <w:t>3</w:t>
      </w:r>
      <w:r w:rsidRPr="00C85374">
        <w:t xml:space="preserve"> – 11 years.</w:t>
      </w:r>
    </w:p>
    <w:p w14:paraId="7B1258CD" w14:textId="77777777" w:rsidR="006467BA" w:rsidRPr="00C85374" w:rsidRDefault="006467BA" w:rsidP="006467BA">
      <w:pPr>
        <w:ind w:left="1440"/>
      </w:pPr>
      <w:r w:rsidRPr="00C85374">
        <w:rPr>
          <w:noProof/>
        </w:rPr>
        <mc:AlternateContent>
          <mc:Choice Requires="wps">
            <w:drawing>
              <wp:inline distT="0" distB="0" distL="0" distR="0" wp14:anchorId="2614C7EB" wp14:editId="0646412A">
                <wp:extent cx="190500" cy="171450"/>
                <wp:effectExtent l="0" t="0" r="19050" b="19050"/>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402914" id="Rectangle 1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rsidRPr="00C85374">
        <w:t xml:space="preserve">Yes </w:t>
      </w:r>
    </w:p>
    <w:p w14:paraId="09E5BBFE" w14:textId="77777777" w:rsidR="006467BA" w:rsidRPr="00C85374" w:rsidRDefault="006467BA" w:rsidP="006467BA">
      <w:pPr>
        <w:ind w:left="1440"/>
      </w:pPr>
      <w:r w:rsidRPr="00C85374">
        <w:rPr>
          <w:noProof/>
        </w:rPr>
        <mc:AlternateContent>
          <mc:Choice Requires="wps">
            <w:drawing>
              <wp:inline distT="0" distB="0" distL="0" distR="0" wp14:anchorId="503EA3FA" wp14:editId="0E257EBF">
                <wp:extent cx="190500" cy="171450"/>
                <wp:effectExtent l="0" t="0" r="19050" b="19050"/>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1A62B5" id="Rectangle 14"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rsidRPr="00C85374">
        <w:t xml:space="preserve">No </w:t>
      </w:r>
    </w:p>
    <w:p w14:paraId="4D69BB24" w14:textId="77777777" w:rsidR="006467BA" w:rsidRPr="00C85374" w:rsidRDefault="006467BA" w:rsidP="006467BA">
      <w:pPr>
        <w:ind w:left="1440"/>
      </w:pPr>
      <w:r w:rsidRPr="00C85374">
        <w:rPr>
          <w:noProof/>
        </w:rPr>
        <mc:AlternateContent>
          <mc:Choice Requires="wps">
            <w:drawing>
              <wp:inline distT="0" distB="0" distL="0" distR="0" wp14:anchorId="4F7C1F75" wp14:editId="67CF9C93">
                <wp:extent cx="190500" cy="171450"/>
                <wp:effectExtent l="0" t="0" r="19050" b="19050"/>
                <wp:docPr id="15" name="Rectangle 15"/>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A82BE" id="Rectangle 1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rsidRPr="00C85374">
        <w:t>Neither agree or disagree</w:t>
      </w:r>
    </w:p>
    <w:p w14:paraId="6C3D32EF" w14:textId="77777777" w:rsidR="006467BA" w:rsidRPr="00C85374" w:rsidRDefault="006467BA" w:rsidP="006467BA">
      <w:pPr>
        <w:rPr>
          <w:b/>
          <w:bCs/>
        </w:rPr>
      </w:pPr>
    </w:p>
    <w:p w14:paraId="02D7F962" w14:textId="77777777" w:rsidR="006467BA" w:rsidRPr="00C85374" w:rsidRDefault="006467BA" w:rsidP="006467BA">
      <w:pPr>
        <w:rPr>
          <w:b/>
          <w:bCs/>
        </w:rPr>
      </w:pPr>
      <w:r w:rsidRPr="00C85374">
        <w:rPr>
          <w:b/>
          <w:bCs/>
        </w:rPr>
        <w:t xml:space="preserve">Question 2 </w:t>
      </w:r>
    </w:p>
    <w:p w14:paraId="3286D023" w14:textId="2EA0BF8D" w:rsidR="006467BA" w:rsidRPr="00C85374" w:rsidRDefault="006467BA" w:rsidP="006467BA">
      <w:pPr>
        <w:spacing w:after="160" w:line="259" w:lineRule="auto"/>
        <w:rPr>
          <w:rFonts w:cs="Arial"/>
        </w:rPr>
      </w:pPr>
      <w:r w:rsidRPr="00C85374">
        <w:rPr>
          <w:rFonts w:cs="Arial"/>
        </w:rPr>
        <w:t xml:space="preserve">Do you approve this proposal which </w:t>
      </w:r>
      <w:r w:rsidRPr="00C85374">
        <w:t xml:space="preserve">would enable the school to offer </w:t>
      </w:r>
      <w:r w:rsidR="00AC0E19" w:rsidRPr="00C85374">
        <w:t>provision</w:t>
      </w:r>
      <w:r w:rsidR="005B029A" w:rsidRPr="00C85374">
        <w:t xml:space="preserve"> for </w:t>
      </w:r>
      <w:r w:rsidR="00C841AB" w:rsidRPr="00C85374">
        <w:t>2</w:t>
      </w:r>
      <w:r w:rsidR="005B029A" w:rsidRPr="00C85374">
        <w:t xml:space="preserve"> year olds</w:t>
      </w:r>
      <w:r w:rsidRPr="00C85374">
        <w:rPr>
          <w:rFonts w:cs="Arial"/>
        </w:rPr>
        <w:t xml:space="preserve"> </w:t>
      </w:r>
      <w:r w:rsidR="00AC0E19" w:rsidRPr="00C85374">
        <w:rPr>
          <w:rFonts w:cs="Arial"/>
        </w:rPr>
        <w:t xml:space="preserve">from </w:t>
      </w:r>
      <w:r w:rsidR="00DB78BB" w:rsidRPr="00C85374">
        <w:rPr>
          <w:rFonts w:cs="Arial"/>
        </w:rPr>
        <w:t>Autumn</w:t>
      </w:r>
      <w:r w:rsidR="00E94B57" w:rsidRPr="00C85374">
        <w:rPr>
          <w:rFonts w:cs="Arial"/>
        </w:rPr>
        <w:t xml:space="preserve"> Term 202</w:t>
      </w:r>
      <w:r w:rsidR="005B029A" w:rsidRPr="00C85374">
        <w:rPr>
          <w:rFonts w:cs="Arial"/>
        </w:rPr>
        <w:t>4</w:t>
      </w:r>
      <w:r w:rsidRPr="00C85374">
        <w:rPr>
          <w:rFonts w:cs="Arial"/>
        </w:rPr>
        <w:t>?</w:t>
      </w:r>
    </w:p>
    <w:p w14:paraId="78EB96A5" w14:textId="77777777" w:rsidR="006467BA" w:rsidRDefault="006467BA" w:rsidP="006467BA">
      <w:pPr>
        <w:ind w:left="1440"/>
      </w:pPr>
      <w:r>
        <w:rPr>
          <w:noProof/>
        </w:rPr>
        <mc:AlternateContent>
          <mc:Choice Requires="wps">
            <w:drawing>
              <wp:inline distT="0" distB="0" distL="0" distR="0" wp14:anchorId="22B6A1C6" wp14:editId="5368F1C2">
                <wp:extent cx="190500" cy="171450"/>
                <wp:effectExtent l="0" t="0" r="19050" b="19050"/>
                <wp:docPr id="8" name="Rectangle 8"/>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C3D6E7" id="Rectangle 8"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t xml:space="preserve">Yes </w:t>
      </w:r>
    </w:p>
    <w:p w14:paraId="00FF372D" w14:textId="77777777" w:rsidR="006467BA" w:rsidRDefault="006467BA" w:rsidP="006467BA">
      <w:pPr>
        <w:ind w:left="1440"/>
      </w:pPr>
      <w:r>
        <w:rPr>
          <w:noProof/>
        </w:rPr>
        <mc:AlternateContent>
          <mc:Choice Requires="wps">
            <w:drawing>
              <wp:inline distT="0" distB="0" distL="0" distR="0" wp14:anchorId="7C0F8E98" wp14:editId="7BDE455E">
                <wp:extent cx="190500" cy="171450"/>
                <wp:effectExtent l="0" t="0" r="19050" b="19050"/>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9AD51" id="Rectangle 9"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No </w:t>
      </w:r>
    </w:p>
    <w:p w14:paraId="59F456F1" w14:textId="4504DFF0" w:rsidR="006467BA" w:rsidRDefault="006467BA" w:rsidP="006467BA">
      <w:pPr>
        <w:ind w:left="1440"/>
      </w:pPr>
      <w:r>
        <w:rPr>
          <w:noProof/>
        </w:rPr>
        <mc:AlternateContent>
          <mc:Choice Requires="wps">
            <w:drawing>
              <wp:inline distT="0" distB="0" distL="0" distR="0" wp14:anchorId="19181393" wp14:editId="4BB39B95">
                <wp:extent cx="190500" cy="171450"/>
                <wp:effectExtent l="0" t="0" r="19050" b="19050"/>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78424" id="Rectangle 10"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Neither agree </w:t>
      </w:r>
      <w:r w:rsidR="00AC0E19">
        <w:t>nor</w:t>
      </w:r>
      <w:r>
        <w:t xml:space="preserve"> disagree</w:t>
      </w:r>
    </w:p>
    <w:p w14:paraId="0DB85218" w14:textId="77777777" w:rsidR="006467BA" w:rsidRDefault="006467BA" w:rsidP="006467BA"/>
    <w:p w14:paraId="733208EE" w14:textId="77777777" w:rsidR="006467BA" w:rsidRDefault="006467BA" w:rsidP="006467BA">
      <w:pPr>
        <w:rPr>
          <w:b/>
        </w:rPr>
      </w:pPr>
      <w:r>
        <w:rPr>
          <w:b/>
        </w:rPr>
        <w:t xml:space="preserve">Question 3 </w:t>
      </w:r>
    </w:p>
    <w:p w14:paraId="618D84BA" w14:textId="77777777" w:rsidR="006467BA" w:rsidRDefault="006467BA" w:rsidP="006467BA">
      <w:pPr>
        <w:rPr>
          <w:rFonts w:cs="Arial"/>
        </w:rPr>
      </w:pPr>
      <w:r w:rsidRPr="00E807A1">
        <w:rPr>
          <w:rFonts w:cs="Arial"/>
        </w:rPr>
        <w:t>Do you have any further comments?</w:t>
      </w:r>
      <w:r>
        <w:rPr>
          <w:rFonts w:cs="Arial"/>
        </w:rPr>
        <w:t xml:space="preserve"> </w:t>
      </w:r>
    </w:p>
    <w:p w14:paraId="0D29AD90" w14:textId="77777777" w:rsidR="006467BA" w:rsidRDefault="006467BA" w:rsidP="006467BA">
      <w:pPr>
        <w:rPr>
          <w:rFonts w:cs="Arial"/>
        </w:rPr>
      </w:pPr>
    </w:p>
    <w:p w14:paraId="12F42690"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3B780D19"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079B4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B01CF28"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3F752106"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75902C6D" w14:textId="77777777" w:rsidR="00A45A80" w:rsidRDefault="00A45A80"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30E8C8F" w14:textId="77777777" w:rsidR="00A45A80" w:rsidRDefault="00A45A80"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0B80C7D0"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10CC3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1CA1BDB0" w14:textId="77777777" w:rsidR="00A45A80" w:rsidRDefault="00A45A80" w:rsidP="009C698A">
      <w:pPr>
        <w:widowControl w:val="0"/>
        <w:autoSpaceDE w:val="0"/>
        <w:autoSpaceDN w:val="0"/>
        <w:adjustRightInd w:val="0"/>
        <w:spacing w:after="170" w:line="260" w:lineRule="atLeast"/>
        <w:ind w:left="426"/>
        <w:textAlignment w:val="baseline"/>
        <w:rPr>
          <w:b/>
          <w:color w:val="000000"/>
          <w:lang w:val="en-US"/>
        </w:rPr>
      </w:pPr>
    </w:p>
    <w:p w14:paraId="588E7605" w14:textId="0785F96F"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lastRenderedPageBreak/>
        <w:t xml:space="preserve">It will help us to analyse responses if we know more about you.  </w:t>
      </w:r>
    </w:p>
    <w:p w14:paraId="6C52843E" w14:textId="77777777"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t>Please complete the following details:</w:t>
      </w:r>
      <w:r w:rsidRPr="00DE41F0">
        <w:rPr>
          <w:b/>
          <w:color w:val="000000"/>
          <w:lang w:val="en-US"/>
        </w:rPr>
        <w:br/>
        <w:t>(Please tick and complete all boxes that apply)</w:t>
      </w:r>
    </w:p>
    <w:p w14:paraId="34A823FA" w14:textId="77777777" w:rsidR="009C698A" w:rsidRPr="00DE41F0" w:rsidRDefault="009C698A" w:rsidP="009C698A">
      <w:pPr>
        <w:widowControl w:val="0"/>
        <w:autoSpaceDE w:val="0"/>
        <w:autoSpaceDN w:val="0"/>
        <w:adjustRightInd w:val="0"/>
        <w:spacing w:after="170" w:line="260" w:lineRule="atLeast"/>
        <w:ind w:left="426"/>
        <w:textAlignment w:val="baseline"/>
        <w:rPr>
          <w:color w:val="000000"/>
          <w:lang w:val="en-US"/>
        </w:rPr>
      </w:pPr>
      <w:r w:rsidRPr="00DE41F0">
        <w:rPr>
          <w:color w:val="000000"/>
          <w:lang w:val="en-US"/>
        </w:rPr>
        <w:t xml:space="preserve">I am a: </w:t>
      </w:r>
    </w:p>
    <w:tbl>
      <w:tblPr>
        <w:tblW w:w="8978" w:type="dxa"/>
        <w:tblInd w:w="534" w:type="dxa"/>
        <w:tblLayout w:type="fixed"/>
        <w:tblCellMar>
          <w:left w:w="0" w:type="dxa"/>
          <w:right w:w="0" w:type="dxa"/>
        </w:tblCellMar>
        <w:tblLook w:val="0000" w:firstRow="0" w:lastRow="0" w:firstColumn="0" w:lastColumn="0" w:noHBand="0" w:noVBand="0"/>
      </w:tblPr>
      <w:tblGrid>
        <w:gridCol w:w="3147"/>
        <w:gridCol w:w="5831"/>
      </w:tblGrid>
      <w:tr w:rsidR="009C698A" w:rsidRPr="00DE41F0" w14:paraId="7CE6C0A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790590"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Parent / Carer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A46CE4"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Which school do(es) your child(ren) attend?</w:t>
            </w:r>
          </w:p>
          <w:p w14:paraId="0AD733B1" w14:textId="6924F3A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3EB6D715"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78A439"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Governor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F9392B3"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At which </w:t>
            </w:r>
            <w:r w:rsidR="00AC0E19" w:rsidRPr="00DE41F0">
              <w:rPr>
                <w:color w:val="000000"/>
                <w:lang w:val="en-US"/>
              </w:rPr>
              <w:t>school?</w:t>
            </w:r>
          </w:p>
          <w:p w14:paraId="1E410057" w14:textId="43F24025"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20370B5F"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66136E"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Member of Staff</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48E586"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At</w:t>
            </w:r>
            <w:r>
              <w:rPr>
                <w:color w:val="000000"/>
                <w:lang w:val="en-US"/>
              </w:rPr>
              <w:t xml:space="preserve"> </w:t>
            </w:r>
            <w:r w:rsidRPr="00DE41F0">
              <w:rPr>
                <w:color w:val="000000"/>
                <w:lang w:val="en-US"/>
              </w:rPr>
              <w:t xml:space="preserve">which </w:t>
            </w:r>
            <w:r w:rsidR="00AC0E19" w:rsidRPr="00DE41F0">
              <w:rPr>
                <w:color w:val="000000"/>
                <w:lang w:val="en-US"/>
              </w:rPr>
              <w:t>school?</w:t>
            </w:r>
          </w:p>
          <w:p w14:paraId="72040B6B" w14:textId="1B6FACE7"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009C6EF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BC0CF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Pupil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8D92F9"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 At which </w:t>
            </w:r>
            <w:r w:rsidR="00AC0E19" w:rsidRPr="00DE41F0">
              <w:rPr>
                <w:color w:val="000000"/>
                <w:lang w:val="en-US"/>
              </w:rPr>
              <w:t>school?</w:t>
            </w:r>
          </w:p>
          <w:p w14:paraId="1B49FDDB" w14:textId="559A03B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543137B6"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589F6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Other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9D685F8"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Please specify (</w:t>
            </w:r>
            <w:r w:rsidR="00AC0E19" w:rsidRPr="00DE41F0">
              <w:rPr>
                <w:color w:val="000000"/>
                <w:lang w:val="en-US"/>
              </w:rPr>
              <w:t>e.g.,</w:t>
            </w:r>
            <w:r w:rsidRPr="00DE41F0">
              <w:rPr>
                <w:color w:val="000000"/>
                <w:lang w:val="en-US"/>
              </w:rPr>
              <w:t xml:space="preserve"> </w:t>
            </w:r>
            <w:r>
              <w:rPr>
                <w:color w:val="000000"/>
                <w:lang w:val="en-US"/>
              </w:rPr>
              <w:t>r</w:t>
            </w:r>
            <w:r w:rsidRPr="00DE41F0">
              <w:rPr>
                <w:color w:val="000000"/>
                <w:lang w:val="en-US"/>
              </w:rPr>
              <w:t>esident)</w:t>
            </w:r>
          </w:p>
          <w:p w14:paraId="3EE78DA1" w14:textId="224C07DE"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7345FB3B"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33179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What is your </w:t>
            </w:r>
            <w:r>
              <w:rPr>
                <w:color w:val="000000"/>
                <w:lang w:val="en-US"/>
              </w:rPr>
              <w:t>p</w:t>
            </w:r>
            <w:r w:rsidRPr="00DE41F0">
              <w:rPr>
                <w:color w:val="000000"/>
                <w:lang w:val="en-US"/>
              </w:rPr>
              <w:t xml:space="preserve">ost </w:t>
            </w:r>
            <w:r>
              <w:rPr>
                <w:color w:val="000000"/>
                <w:lang w:val="en-US"/>
              </w:rPr>
              <w:t>c</w:t>
            </w:r>
            <w:r w:rsidRPr="00DE41F0">
              <w:rPr>
                <w:color w:val="000000"/>
                <w:lang w:val="en-US"/>
              </w:rPr>
              <w:t xml:space="preserve">ode?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163D8D9" w14:textId="77777777" w:rsidR="009C698A" w:rsidRDefault="009C698A" w:rsidP="002202D7">
            <w:pPr>
              <w:widowControl w:val="0"/>
              <w:autoSpaceDE w:val="0"/>
              <w:autoSpaceDN w:val="0"/>
              <w:adjustRightInd w:val="0"/>
              <w:spacing w:after="170" w:line="240" w:lineRule="atLeast"/>
              <w:textAlignment w:val="baseline"/>
              <w:rPr>
                <w:color w:val="000000"/>
                <w:lang w:val="en-US"/>
              </w:rPr>
            </w:pPr>
          </w:p>
          <w:p w14:paraId="661CA07E" w14:textId="15DE6F63"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bl>
    <w:p w14:paraId="5EC3F121" w14:textId="77777777" w:rsidR="009C698A" w:rsidRDefault="009C698A" w:rsidP="009C698A">
      <w:pPr>
        <w:jc w:val="center"/>
        <w:rPr>
          <w:b/>
          <w:bCs/>
        </w:rPr>
      </w:pPr>
    </w:p>
    <w:p w14:paraId="1E067201" w14:textId="77777777" w:rsidR="009C698A" w:rsidRDefault="009C698A" w:rsidP="009C698A">
      <w:pPr>
        <w:jc w:val="center"/>
        <w:rPr>
          <w:b/>
          <w:bCs/>
        </w:rPr>
      </w:pPr>
    </w:p>
    <w:p w14:paraId="78240C8D" w14:textId="160A3830" w:rsidR="009C698A" w:rsidRPr="000C7CC9" w:rsidRDefault="009C698A" w:rsidP="000C7CC9">
      <w:pPr>
        <w:rPr>
          <w:b/>
          <w:bCs/>
        </w:rPr>
      </w:pPr>
    </w:p>
    <w:sectPr w:rsidR="009C698A" w:rsidRPr="000C7CC9" w:rsidSect="008879A5">
      <w:type w:val="continuous"/>
      <w:pgSz w:w="11906" w:h="16838" w:code="9"/>
      <w:pgMar w:top="0"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0BC7B" w14:textId="77777777" w:rsidR="00760DAC" w:rsidRDefault="00760DAC">
      <w:r>
        <w:separator/>
      </w:r>
    </w:p>
  </w:endnote>
  <w:endnote w:type="continuationSeparator" w:id="0">
    <w:p w14:paraId="6BB8B9C1" w14:textId="77777777" w:rsidR="00760DAC" w:rsidRDefault="0076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8764A" w14:textId="77777777" w:rsidR="00760DAC" w:rsidRDefault="00760DAC">
      <w:r>
        <w:separator/>
      </w:r>
    </w:p>
  </w:footnote>
  <w:footnote w:type="continuationSeparator" w:id="0">
    <w:p w14:paraId="0F14C145" w14:textId="77777777" w:rsidR="00760DAC" w:rsidRDefault="00760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8AA1" w14:textId="7FD476E7" w:rsidR="00BC6C76" w:rsidRDefault="00BC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1578"/>
    <w:multiLevelType w:val="hybridMultilevel"/>
    <w:tmpl w:val="894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01765"/>
    <w:multiLevelType w:val="hybridMultilevel"/>
    <w:tmpl w:val="353A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8A1"/>
    <w:multiLevelType w:val="hybridMultilevel"/>
    <w:tmpl w:val="B4C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42480"/>
    <w:multiLevelType w:val="hybridMultilevel"/>
    <w:tmpl w:val="E0C2015A"/>
    <w:lvl w:ilvl="0" w:tplc="37C27A28">
      <w:numFmt w:val="bullet"/>
      <w:lvlText w:val=""/>
      <w:lvlJc w:val="left"/>
      <w:pPr>
        <w:ind w:left="720" w:hanging="360"/>
      </w:pPr>
      <w:rPr>
        <w:rFonts w:ascii="Symbol" w:eastAsia="Times New Roman"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692155FD"/>
    <w:multiLevelType w:val="hybridMultilevel"/>
    <w:tmpl w:val="2CEC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184350">
    <w:abstractNumId w:val="4"/>
  </w:num>
  <w:num w:numId="2" w16cid:durableId="818616680">
    <w:abstractNumId w:val="4"/>
  </w:num>
  <w:num w:numId="3" w16cid:durableId="2048751492">
    <w:abstractNumId w:val="4"/>
  </w:num>
  <w:num w:numId="4" w16cid:durableId="339822213">
    <w:abstractNumId w:val="1"/>
  </w:num>
  <w:num w:numId="5" w16cid:durableId="542518624">
    <w:abstractNumId w:val="2"/>
  </w:num>
  <w:num w:numId="6" w16cid:durableId="148325791">
    <w:abstractNumId w:val="0"/>
  </w:num>
  <w:num w:numId="7" w16cid:durableId="657879786">
    <w:abstractNumId w:val="5"/>
  </w:num>
  <w:num w:numId="8" w16cid:durableId="607932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53"/>
    <w:rsid w:val="00002F5E"/>
    <w:rsid w:val="00006843"/>
    <w:rsid w:val="00027FE9"/>
    <w:rsid w:val="00040116"/>
    <w:rsid w:val="000472C6"/>
    <w:rsid w:val="00073C6F"/>
    <w:rsid w:val="00085411"/>
    <w:rsid w:val="000855F2"/>
    <w:rsid w:val="0009006E"/>
    <w:rsid w:val="0009435F"/>
    <w:rsid w:val="0009524E"/>
    <w:rsid w:val="000A2EE2"/>
    <w:rsid w:val="000B508C"/>
    <w:rsid w:val="000C017C"/>
    <w:rsid w:val="000C4F9A"/>
    <w:rsid w:val="000C78F8"/>
    <w:rsid w:val="000C7CC9"/>
    <w:rsid w:val="000D2534"/>
    <w:rsid w:val="000D5630"/>
    <w:rsid w:val="000F28B3"/>
    <w:rsid w:val="00124EF6"/>
    <w:rsid w:val="00130177"/>
    <w:rsid w:val="001439FB"/>
    <w:rsid w:val="001565AC"/>
    <w:rsid w:val="00157514"/>
    <w:rsid w:val="00164936"/>
    <w:rsid w:val="001654B8"/>
    <w:rsid w:val="00170A1D"/>
    <w:rsid w:val="001779F9"/>
    <w:rsid w:val="00187ED9"/>
    <w:rsid w:val="001A76D0"/>
    <w:rsid w:val="001C1429"/>
    <w:rsid w:val="001C2824"/>
    <w:rsid w:val="001D1968"/>
    <w:rsid w:val="001D1A03"/>
    <w:rsid w:val="001D39FE"/>
    <w:rsid w:val="001D41EB"/>
    <w:rsid w:val="001D6856"/>
    <w:rsid w:val="001D7BC3"/>
    <w:rsid w:val="001E3600"/>
    <w:rsid w:val="001F1578"/>
    <w:rsid w:val="001F1B2B"/>
    <w:rsid w:val="002106EF"/>
    <w:rsid w:val="00223320"/>
    <w:rsid w:val="00231F0F"/>
    <w:rsid w:val="00236139"/>
    <w:rsid w:val="00236E72"/>
    <w:rsid w:val="00271F35"/>
    <w:rsid w:val="002805D6"/>
    <w:rsid w:val="002B06EB"/>
    <w:rsid w:val="002C31F4"/>
    <w:rsid w:val="002C4616"/>
    <w:rsid w:val="002E1A70"/>
    <w:rsid w:val="002E71FD"/>
    <w:rsid w:val="002E753B"/>
    <w:rsid w:val="002E7BCD"/>
    <w:rsid w:val="002F7EE4"/>
    <w:rsid w:val="0030742B"/>
    <w:rsid w:val="00311459"/>
    <w:rsid w:val="003238E8"/>
    <w:rsid w:val="00335CDB"/>
    <w:rsid w:val="00344DC8"/>
    <w:rsid w:val="00346B38"/>
    <w:rsid w:val="00354AE6"/>
    <w:rsid w:val="00371E43"/>
    <w:rsid w:val="00376016"/>
    <w:rsid w:val="003775AA"/>
    <w:rsid w:val="00385032"/>
    <w:rsid w:val="003955E6"/>
    <w:rsid w:val="003977B9"/>
    <w:rsid w:val="003A1202"/>
    <w:rsid w:val="003A79BE"/>
    <w:rsid w:val="003D42C7"/>
    <w:rsid w:val="003D4553"/>
    <w:rsid w:val="003D513A"/>
    <w:rsid w:val="003D7D76"/>
    <w:rsid w:val="003F773C"/>
    <w:rsid w:val="003F7AB7"/>
    <w:rsid w:val="00402AE0"/>
    <w:rsid w:val="00406273"/>
    <w:rsid w:val="00424A8B"/>
    <w:rsid w:val="0043230A"/>
    <w:rsid w:val="00433785"/>
    <w:rsid w:val="004548AB"/>
    <w:rsid w:val="00466330"/>
    <w:rsid w:val="00485CC5"/>
    <w:rsid w:val="004A6014"/>
    <w:rsid w:val="004B5ECD"/>
    <w:rsid w:val="004C0375"/>
    <w:rsid w:val="004C32F9"/>
    <w:rsid w:val="004C5A29"/>
    <w:rsid w:val="004E276D"/>
    <w:rsid w:val="00507411"/>
    <w:rsid w:val="00516B83"/>
    <w:rsid w:val="005403AD"/>
    <w:rsid w:val="005452FD"/>
    <w:rsid w:val="00552791"/>
    <w:rsid w:val="00553EA0"/>
    <w:rsid w:val="005555B9"/>
    <w:rsid w:val="00560171"/>
    <w:rsid w:val="00562AD1"/>
    <w:rsid w:val="00570D24"/>
    <w:rsid w:val="005711E8"/>
    <w:rsid w:val="00576F73"/>
    <w:rsid w:val="005A2D35"/>
    <w:rsid w:val="005B029A"/>
    <w:rsid w:val="005B4E3C"/>
    <w:rsid w:val="005C24F3"/>
    <w:rsid w:val="005F4D4C"/>
    <w:rsid w:val="00627B33"/>
    <w:rsid w:val="0063388F"/>
    <w:rsid w:val="00634CE1"/>
    <w:rsid w:val="006467BA"/>
    <w:rsid w:val="006475A8"/>
    <w:rsid w:val="00671803"/>
    <w:rsid w:val="00675482"/>
    <w:rsid w:val="00691632"/>
    <w:rsid w:val="0069334D"/>
    <w:rsid w:val="006A093E"/>
    <w:rsid w:val="006A56CA"/>
    <w:rsid w:val="006D5CDA"/>
    <w:rsid w:val="006E1FF4"/>
    <w:rsid w:val="006E7230"/>
    <w:rsid w:val="007126EC"/>
    <w:rsid w:val="007436E7"/>
    <w:rsid w:val="00746296"/>
    <w:rsid w:val="00760DAC"/>
    <w:rsid w:val="00792864"/>
    <w:rsid w:val="00792956"/>
    <w:rsid w:val="007A1506"/>
    <w:rsid w:val="007B3C94"/>
    <w:rsid w:val="007C0A01"/>
    <w:rsid w:val="007C7203"/>
    <w:rsid w:val="007D0F20"/>
    <w:rsid w:val="007E067B"/>
    <w:rsid w:val="007F2596"/>
    <w:rsid w:val="00800AE6"/>
    <w:rsid w:val="00802912"/>
    <w:rsid w:val="00826B4B"/>
    <w:rsid w:val="0085116E"/>
    <w:rsid w:val="008670ED"/>
    <w:rsid w:val="008879A5"/>
    <w:rsid w:val="00895FC2"/>
    <w:rsid w:val="008A0277"/>
    <w:rsid w:val="008A5E9F"/>
    <w:rsid w:val="008A7AA9"/>
    <w:rsid w:val="008B32DE"/>
    <w:rsid w:val="008D4FBB"/>
    <w:rsid w:val="008D60AD"/>
    <w:rsid w:val="008E3F1C"/>
    <w:rsid w:val="00902CBB"/>
    <w:rsid w:val="00903116"/>
    <w:rsid w:val="009125BF"/>
    <w:rsid w:val="00922D32"/>
    <w:rsid w:val="00937914"/>
    <w:rsid w:val="00940515"/>
    <w:rsid w:val="0094528C"/>
    <w:rsid w:val="00965877"/>
    <w:rsid w:val="00980D8B"/>
    <w:rsid w:val="0099066E"/>
    <w:rsid w:val="009B076B"/>
    <w:rsid w:val="009C698A"/>
    <w:rsid w:val="00A1359C"/>
    <w:rsid w:val="00A33EA7"/>
    <w:rsid w:val="00A45A80"/>
    <w:rsid w:val="00A516A5"/>
    <w:rsid w:val="00A973BD"/>
    <w:rsid w:val="00AA400A"/>
    <w:rsid w:val="00AC0E19"/>
    <w:rsid w:val="00AE2D77"/>
    <w:rsid w:val="00AF140A"/>
    <w:rsid w:val="00AF3DBE"/>
    <w:rsid w:val="00B1354E"/>
    <w:rsid w:val="00B13C49"/>
    <w:rsid w:val="00B1641D"/>
    <w:rsid w:val="00B1740D"/>
    <w:rsid w:val="00B24E62"/>
    <w:rsid w:val="00B30CE0"/>
    <w:rsid w:val="00B430ED"/>
    <w:rsid w:val="00B44791"/>
    <w:rsid w:val="00B70C14"/>
    <w:rsid w:val="00B71F9D"/>
    <w:rsid w:val="00BA0FE9"/>
    <w:rsid w:val="00BA751E"/>
    <w:rsid w:val="00BB5A5A"/>
    <w:rsid w:val="00BB6C15"/>
    <w:rsid w:val="00BC07CA"/>
    <w:rsid w:val="00BC6C76"/>
    <w:rsid w:val="00BE7225"/>
    <w:rsid w:val="00BF5012"/>
    <w:rsid w:val="00C06D50"/>
    <w:rsid w:val="00C15D3A"/>
    <w:rsid w:val="00C224F2"/>
    <w:rsid w:val="00C27C1C"/>
    <w:rsid w:val="00C30F1E"/>
    <w:rsid w:val="00C4054F"/>
    <w:rsid w:val="00C42434"/>
    <w:rsid w:val="00C53897"/>
    <w:rsid w:val="00C60066"/>
    <w:rsid w:val="00C6028C"/>
    <w:rsid w:val="00C62DA2"/>
    <w:rsid w:val="00C73E7C"/>
    <w:rsid w:val="00C82725"/>
    <w:rsid w:val="00C836AA"/>
    <w:rsid w:val="00C841AB"/>
    <w:rsid w:val="00C85374"/>
    <w:rsid w:val="00CA2FD3"/>
    <w:rsid w:val="00CA35FD"/>
    <w:rsid w:val="00CA6E7D"/>
    <w:rsid w:val="00CB6E7E"/>
    <w:rsid w:val="00CF46FE"/>
    <w:rsid w:val="00CF4A82"/>
    <w:rsid w:val="00D1288D"/>
    <w:rsid w:val="00D36443"/>
    <w:rsid w:val="00D43271"/>
    <w:rsid w:val="00D4784F"/>
    <w:rsid w:val="00D8780C"/>
    <w:rsid w:val="00D96E14"/>
    <w:rsid w:val="00DA2F17"/>
    <w:rsid w:val="00DB0DB9"/>
    <w:rsid w:val="00DB78BB"/>
    <w:rsid w:val="00DC47F9"/>
    <w:rsid w:val="00E22E81"/>
    <w:rsid w:val="00E27115"/>
    <w:rsid w:val="00E33A38"/>
    <w:rsid w:val="00E502AC"/>
    <w:rsid w:val="00E64E10"/>
    <w:rsid w:val="00E778B6"/>
    <w:rsid w:val="00E90CD5"/>
    <w:rsid w:val="00E93796"/>
    <w:rsid w:val="00E94B57"/>
    <w:rsid w:val="00EB395E"/>
    <w:rsid w:val="00EB42A0"/>
    <w:rsid w:val="00EB57F3"/>
    <w:rsid w:val="00EC39EE"/>
    <w:rsid w:val="00EF3C51"/>
    <w:rsid w:val="00EF6DD2"/>
    <w:rsid w:val="00F01137"/>
    <w:rsid w:val="00F3206C"/>
    <w:rsid w:val="00F53652"/>
    <w:rsid w:val="00F57C8C"/>
    <w:rsid w:val="00F87122"/>
    <w:rsid w:val="00F94359"/>
    <w:rsid w:val="00FD365B"/>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447C7"/>
  <w15:chartTrackingRefBased/>
  <w15:docId w15:val="{125F28ED-3DD6-49D9-80AC-5C01785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4553"/>
    <w:rPr>
      <w:color w:val="0000FF"/>
      <w:u w:val="single"/>
    </w:rPr>
  </w:style>
  <w:style w:type="paragraph" w:styleId="ListParagraph">
    <w:name w:val="List Paragraph"/>
    <w:basedOn w:val="Normal"/>
    <w:uiPriority w:val="34"/>
    <w:qFormat/>
    <w:rsid w:val="00675482"/>
    <w:pPr>
      <w:ind w:left="720"/>
      <w:contextualSpacing/>
    </w:pPr>
  </w:style>
  <w:style w:type="character" w:customStyle="1" w:styleId="fontstyle21">
    <w:name w:val="fontstyle21"/>
    <w:basedOn w:val="DefaultParagraphFont"/>
    <w:rsid w:val="002B06EB"/>
    <w:rPr>
      <w:rFonts w:ascii="Helvetica-Bold" w:hAnsi="Helvetica-Bold"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CB6E7E"/>
    <w:rPr>
      <w:color w:val="808080"/>
      <w:shd w:val="clear" w:color="auto" w:fill="E6E6E6"/>
    </w:rPr>
  </w:style>
  <w:style w:type="paragraph" w:styleId="BalloonText">
    <w:name w:val="Balloon Text"/>
    <w:basedOn w:val="Normal"/>
    <w:link w:val="BalloonTextChar"/>
    <w:rsid w:val="00A516A5"/>
    <w:rPr>
      <w:rFonts w:ascii="Segoe UI" w:hAnsi="Segoe UI" w:cs="Segoe UI"/>
      <w:sz w:val="18"/>
      <w:szCs w:val="18"/>
    </w:rPr>
  </w:style>
  <w:style w:type="character" w:customStyle="1" w:styleId="BalloonTextChar">
    <w:name w:val="Balloon Text Char"/>
    <w:basedOn w:val="DefaultParagraphFont"/>
    <w:link w:val="BalloonText"/>
    <w:rsid w:val="00A516A5"/>
    <w:rPr>
      <w:rFonts w:ascii="Segoe UI" w:hAnsi="Segoe UI" w:cs="Segoe UI"/>
      <w:sz w:val="18"/>
      <w:szCs w:val="18"/>
    </w:rPr>
  </w:style>
  <w:style w:type="character" w:styleId="UnresolvedMention">
    <w:name w:val="Unresolved Mention"/>
    <w:basedOn w:val="DefaultParagraphFont"/>
    <w:uiPriority w:val="99"/>
    <w:semiHidden/>
    <w:unhideWhenUsed/>
    <w:rsid w:val="002E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45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31672/Making_significant_changes__prescribed_alterations__to_maintained_schools_Jan_2023.pdf" TargetMode="External"/><Relationship Id="rId18" Type="http://schemas.openxmlformats.org/officeDocument/2006/relationships/hyperlink" Target="https://consult.nottinghamshire.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onsult.nottinghamshire.gov.uk/" TargetMode="External"/><Relationship Id="rId2" Type="http://schemas.openxmlformats.org/officeDocument/2006/relationships/customXml" Target="../customXml/item2.xml"/><Relationship Id="rId16" Type="http://schemas.openxmlformats.org/officeDocument/2006/relationships/hyperlink" Target="mailto:place.planning@nottscc.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lace.planning@nottscc.gov.uk" TargetMode="External"/><Relationship Id="rId10" Type="http://schemas.openxmlformats.org/officeDocument/2006/relationships/endnotes" Target="endnotes.xml"/><Relationship Id="rId19" Type="http://schemas.openxmlformats.org/officeDocument/2006/relationships/hyperlink" Target="mailto:place.planning@nottscc.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holgateprimary.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467\AppData\Local\Microsoft\Windows\Temporary%20Internet%20Files\Content.IE5\IIJ47WAZ\General%20Notice%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b1b0db5-04e9-48aa-a088-353631085591" xsi:nil="true"/>
    <lcf76f155ced4ddcb4097134ff3c332f xmlns="c470ad63-3e61-44f4-9768-ff4661bb3f9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00E5BDF4D9EC49B07446AA9F85B6CE" ma:contentTypeVersion="15" ma:contentTypeDescription="Create a new document." ma:contentTypeScope="" ma:versionID="2de75c3097334b3267a7cde0fa191a05">
  <xsd:schema xmlns:xsd="http://www.w3.org/2001/XMLSchema" xmlns:xs="http://www.w3.org/2001/XMLSchema" xmlns:p="http://schemas.microsoft.com/office/2006/metadata/properties" xmlns:ns2="bb1b0db5-04e9-48aa-a088-353631085591" xmlns:ns3="c470ad63-3e61-44f4-9768-ff4661bb3f90" targetNamespace="http://schemas.microsoft.com/office/2006/metadata/properties" ma:root="true" ma:fieldsID="f5b707c53dd5e841281a7756d689199f" ns2:_="" ns3:_="">
    <xsd:import namespace="bb1b0db5-04e9-48aa-a088-353631085591"/>
    <xsd:import namespace="c470ad63-3e61-44f4-9768-ff4661bb3f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ObjectDetectorVersion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0db5-04e9-48aa-a088-3536310855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d49b556-b6b1-410c-b36e-a8bf0aaf0504}" ma:internalName="TaxCatchAll" ma:showField="CatchAllData" ma:web="bb1b0db5-04e9-48aa-a088-353631085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70ad63-3e61-44f4-9768-ff4661bb3f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1a40e0-f565-49b5-a971-ccbfa054a94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6A843-449D-4A6D-A85A-4807D1853F4B}">
  <ds:schemaRefs>
    <ds:schemaRef ds:uri="http://schemas.openxmlformats.org/officeDocument/2006/bibliography"/>
  </ds:schemaRefs>
</ds:datastoreItem>
</file>

<file path=customXml/itemProps2.xml><?xml version="1.0" encoding="utf-8"?>
<ds:datastoreItem xmlns:ds="http://schemas.openxmlformats.org/officeDocument/2006/customXml" ds:itemID="{CE5266BE-96CE-4A36-AB6D-69159D9403C0}">
  <ds:schemaRefs>
    <ds:schemaRef ds:uri="http://schemas.microsoft.com/sharepoint/v3/contenttype/forms"/>
  </ds:schemaRefs>
</ds:datastoreItem>
</file>

<file path=customXml/itemProps3.xml><?xml version="1.0" encoding="utf-8"?>
<ds:datastoreItem xmlns:ds="http://schemas.openxmlformats.org/officeDocument/2006/customXml" ds:itemID="{16E76178-C1B8-44F3-8CF4-9D7AD35A963C}">
  <ds:schemaRefs>
    <ds:schemaRef ds:uri="http://schemas.microsoft.com/office/2006/metadata/properties"/>
    <ds:schemaRef ds:uri="http://schemas.microsoft.com/office/infopath/2007/PartnerControls"/>
    <ds:schemaRef ds:uri="bb1b0db5-04e9-48aa-a088-353631085591"/>
    <ds:schemaRef ds:uri="c470ad63-3e61-44f4-9768-ff4661bb3f90"/>
  </ds:schemaRefs>
</ds:datastoreItem>
</file>

<file path=customXml/itemProps4.xml><?xml version="1.0" encoding="utf-8"?>
<ds:datastoreItem xmlns:ds="http://schemas.openxmlformats.org/officeDocument/2006/customXml" ds:itemID="{28F5B714-DBCA-4BBF-BD74-1D9B9AC7D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0db5-04e9-48aa-a088-353631085591"/>
    <ds:schemaRef ds:uri="c470ad63-3e61-44f4-9768-ff4661bb3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General Notice (Colour).dot</Template>
  <TotalTime>12</TotalTime>
  <Pages>1</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David Banks</dc:creator>
  <cp:keywords/>
  <dc:description/>
  <cp:lastModifiedBy>Jane Barnes</cp:lastModifiedBy>
  <cp:revision>6</cp:revision>
  <cp:lastPrinted>2019-02-22T14:16:00Z</cp:lastPrinted>
  <dcterms:created xsi:type="dcterms:W3CDTF">2024-07-08T09:55:00Z</dcterms:created>
  <dcterms:modified xsi:type="dcterms:W3CDTF">2024-07-15T15:29:00Z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0x010100D500E5BDF4D9EC49B07446AA9F85B6CE</vt:lpwstr>
  </property>
</Properties>
</file>